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25C7442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D93281">
              <w:rPr>
                <w:sz w:val="24"/>
                <w:szCs w:val="24"/>
              </w:rPr>
              <w:t>session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180A48">
              <w:rPr>
                <w:sz w:val="24"/>
                <w:szCs w:val="24"/>
              </w:rPr>
              <w:t>March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180A48">
              <w:rPr>
                <w:sz w:val="24"/>
                <w:szCs w:val="24"/>
              </w:rPr>
              <w:t>3</w:t>
            </w:r>
            <w:r w:rsidR="00E10D4D" w:rsidRPr="001A0D3B">
              <w:rPr>
                <w:sz w:val="24"/>
                <w:szCs w:val="24"/>
              </w:rPr>
              <w:t xml:space="preserve"> 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9F36966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300C70">
              <w:rPr>
                <w:b w:val="0"/>
                <w:sz w:val="24"/>
                <w:szCs w:val="24"/>
              </w:rPr>
              <w:t>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00C70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</w:t>
            </w:r>
            <w:r w:rsidR="00334AA1">
              <w:rPr>
                <w:b w:val="0"/>
                <w:sz w:val="24"/>
                <w:szCs w:val="24"/>
              </w:rPr>
              <w:t>4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4C6BDE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L</w:t>
            </w:r>
            <w:r>
              <w:rPr>
                <w:b w:val="0"/>
                <w:sz w:val="24"/>
                <w:szCs w:val="24"/>
                <w:lang w:eastAsia="ko-KR"/>
              </w:rPr>
              <w:t>iwen Chu</w:t>
            </w:r>
          </w:p>
        </w:tc>
        <w:tc>
          <w:tcPr>
            <w:tcW w:w="1591" w:type="dxa"/>
            <w:vAlign w:val="center"/>
          </w:tcPr>
          <w:p w14:paraId="7DB393E0" w14:textId="4697CF14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N</w:t>
            </w:r>
            <w:r>
              <w:rPr>
                <w:b w:val="0"/>
                <w:sz w:val="24"/>
                <w:szCs w:val="24"/>
                <w:lang w:eastAsia="ko-KR"/>
              </w:rPr>
              <w:t>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08E3D820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180A48">
                              <w:t>March</w:t>
                            </w:r>
                            <w:r>
                              <w:t xml:space="preserve"> 202</w:t>
                            </w:r>
                            <w:r w:rsidR="00300C70">
                              <w:t>3</w:t>
                            </w:r>
                            <w:r>
                              <w:t xml:space="preserve">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8FDDDFA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 xml:space="preserve">MAC ad </w:t>
                            </w:r>
                            <w:proofErr w:type="spellStart"/>
                            <w:r w:rsidR="00D93281">
                              <w:t>hoc</w:t>
                            </w:r>
                            <w:r w:rsidR="00545B21">
                              <w:t>s</w:t>
                            </w:r>
                            <w:proofErr w:type="spellEnd"/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300C70">
                              <w:rPr>
                                <w:lang w:eastAsia="ko-KR"/>
                              </w:rPr>
                              <w:t>March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1</w:t>
                            </w:r>
                            <w:r w:rsidR="00334AA1">
                              <w:rPr>
                                <w:lang w:eastAsia="ko-KR"/>
                              </w:rPr>
                              <w:t>4</w:t>
                            </w:r>
                            <w:r w:rsidR="009B3626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B3626">
                              <w:t>AM</w:t>
                            </w:r>
                            <w:r w:rsidR="00512B26">
                              <w:t>2</w:t>
                            </w:r>
                            <w:r w:rsidR="00545B21">
                              <w:t xml:space="preserve"> &amp; PM2</w:t>
                            </w:r>
                            <w:r>
                              <w:t>.</w:t>
                            </w:r>
                          </w:p>
                          <w:p w14:paraId="13C88E8F" w14:textId="4BFAE4E0" w:rsidR="006C36D1" w:rsidRDefault="006C36D1" w:rsidP="006C36D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 xml:space="preserve">: Added the minute from the MAC ad </w:t>
                            </w:r>
                            <w:proofErr w:type="spellStart"/>
                            <w:r>
                              <w:t>hocs</w:t>
                            </w:r>
                            <w:proofErr w:type="spellEnd"/>
                            <w:r>
                              <w:t xml:space="preserve"> held on </w:t>
                            </w:r>
                            <w:r>
                              <w:rPr>
                                <w:lang w:eastAsia="ko-KR"/>
                              </w:rPr>
                              <w:t>March 1</w:t>
                            </w:r>
                            <w:r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AM2</w:t>
                            </w:r>
                            <w:r w:rsidR="009969AF">
                              <w:t xml:space="preserve"> &amp; PM2 and March 16 AM1</w:t>
                            </w:r>
                            <w:r>
                              <w:t>.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08E3D820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180A48">
                        <w:t>March</w:t>
                      </w:r>
                      <w:r>
                        <w:t xml:space="preserve"> 202</w:t>
                      </w:r>
                      <w:r w:rsidR="00300C70">
                        <w:t>3</w:t>
                      </w:r>
                      <w:r>
                        <w:t xml:space="preserve">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8FDDDFA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 xml:space="preserve">MAC ad </w:t>
                      </w:r>
                      <w:proofErr w:type="spellStart"/>
                      <w:r w:rsidR="00D93281">
                        <w:t>hoc</w:t>
                      </w:r>
                      <w:r w:rsidR="00545B21">
                        <w:t>s</w:t>
                      </w:r>
                      <w:proofErr w:type="spellEnd"/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300C70">
                        <w:rPr>
                          <w:lang w:eastAsia="ko-KR"/>
                        </w:rPr>
                        <w:t>March</w:t>
                      </w:r>
                      <w:r w:rsidR="00D93281">
                        <w:rPr>
                          <w:lang w:eastAsia="ko-KR"/>
                        </w:rPr>
                        <w:t xml:space="preserve"> 1</w:t>
                      </w:r>
                      <w:r w:rsidR="00334AA1">
                        <w:rPr>
                          <w:lang w:eastAsia="ko-KR"/>
                        </w:rPr>
                        <w:t>4</w:t>
                      </w:r>
                      <w:r w:rsidR="009B3626">
                        <w:rPr>
                          <w:lang w:eastAsia="ko-KR"/>
                        </w:rPr>
                        <w:t xml:space="preserve"> </w:t>
                      </w:r>
                      <w:r w:rsidR="009B3626">
                        <w:t>AM</w:t>
                      </w:r>
                      <w:r w:rsidR="00512B26">
                        <w:t>2</w:t>
                      </w:r>
                      <w:r w:rsidR="00545B21">
                        <w:t xml:space="preserve"> &amp; PM2</w:t>
                      </w:r>
                      <w:r>
                        <w:t>.</w:t>
                      </w:r>
                    </w:p>
                    <w:p w14:paraId="13C88E8F" w14:textId="4BFAE4E0" w:rsidR="006C36D1" w:rsidRDefault="006C36D1" w:rsidP="006C36D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 from the MAC ad </w:t>
                      </w:r>
                      <w:proofErr w:type="spellStart"/>
                      <w:r>
                        <w:t>hocs</w:t>
                      </w:r>
                      <w:proofErr w:type="spellEnd"/>
                      <w:r>
                        <w:t xml:space="preserve"> held on </w:t>
                      </w:r>
                      <w:r>
                        <w:rPr>
                          <w:lang w:eastAsia="ko-KR"/>
                        </w:rPr>
                        <w:t>March 1</w:t>
                      </w:r>
                      <w:r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t>AM2</w:t>
                      </w:r>
                      <w:r w:rsidR="009969AF">
                        <w:t xml:space="preserve"> &amp; PM2 and March 16 AM1</w:t>
                      </w:r>
                      <w:r>
                        <w:t>.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1394DC6F" w:rsidR="002A17EC" w:rsidRPr="001A0D3B" w:rsidRDefault="00512B26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F2A2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559A43D4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r w:rsidR="002E53AF">
        <w:rPr>
          <w:rFonts w:ascii="Times New Roman" w:hAnsi="Times New Roman" w:cs="Times New Roman"/>
          <w:sz w:val="24"/>
          <w:szCs w:val="24"/>
        </w:rPr>
        <w:t>Atlanta</w:t>
      </w:r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1CEEBBD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512B26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A7CD6F0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proofErr w:type="gramStart"/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proofErr w:type="gramEnd"/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0B5B7595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512B26">
        <w:rPr>
          <w:rFonts w:ascii="Times New Roman" w:hAnsi="Times New Roman" w:cs="Times New Roman"/>
          <w:sz w:val="24"/>
          <w:szCs w:val="24"/>
        </w:rPr>
        <w:t>0191r4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55A0DEBA" w14:textId="371705BA" w:rsidR="00512B26" w:rsidRDefault="00000000" w:rsidP="00512B26">
      <w:pPr>
        <w:pStyle w:val="a8"/>
        <w:numPr>
          <w:ilvl w:val="0"/>
          <w:numId w:val="4"/>
        </w:numPr>
        <w:rPr>
          <w:lang w:val="en-US"/>
        </w:rPr>
      </w:pPr>
      <w:hyperlink r:id="rId14" w:history="1">
        <w:r w:rsidR="00512B26" w:rsidRPr="00512B26">
          <w:rPr>
            <w:rStyle w:val="a6"/>
            <w:lang w:val="en-US"/>
          </w:rPr>
          <w:t>287r</w:t>
        </w:r>
        <w:r w:rsidR="008621E0">
          <w:rPr>
            <w:rStyle w:val="a6"/>
            <w:lang w:val="en-US"/>
          </w:rPr>
          <w:t>1</w:t>
        </w:r>
      </w:hyperlink>
      <w:r w:rsidR="00512B26" w:rsidRPr="00512B26">
        <w:rPr>
          <w:lang w:val="en-US"/>
        </w:rPr>
        <w:t xml:space="preserve"> CR for 13 </w:t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  <w:t xml:space="preserve">Po-Kai Huang </w:t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  <w:t>[7</w:t>
      </w:r>
      <w:proofErr w:type="gramStart"/>
      <w:r w:rsidR="00512B26" w:rsidRPr="00512B26">
        <w:rPr>
          <w:lang w:val="en-US"/>
        </w:rPr>
        <w:t>C ]</w:t>
      </w:r>
      <w:proofErr w:type="gramEnd"/>
      <w:r w:rsidR="00512B26" w:rsidRPr="00512B26">
        <w:rPr>
          <w:lang w:val="en-US"/>
        </w:rPr>
        <w:t xml:space="preserve"> </w:t>
      </w:r>
    </w:p>
    <w:p w14:paraId="12FE6E0D" w14:textId="77777777" w:rsidR="008621E0" w:rsidRDefault="008621E0" w:rsidP="008621E0">
      <w:pPr>
        <w:pStyle w:val="a8"/>
        <w:rPr>
          <w:lang w:val="en-US" w:eastAsia="ko-KR"/>
        </w:rPr>
      </w:pPr>
    </w:p>
    <w:p w14:paraId="28EB1FBB" w14:textId="09440EF4" w:rsidR="008621E0" w:rsidRDefault="008621E0" w:rsidP="008621E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11-23/287r1 for the following CIDs?</w:t>
      </w:r>
    </w:p>
    <w:p w14:paraId="484CE842" w14:textId="2BD1048A" w:rsidR="008621E0" w:rsidRDefault="008621E0" w:rsidP="008621E0">
      <w:pPr>
        <w:pStyle w:val="a8"/>
        <w:rPr>
          <w:lang w:val="en-US" w:eastAsia="ko-KR"/>
        </w:rPr>
      </w:pPr>
      <w:r w:rsidRPr="008621E0">
        <w:rPr>
          <w:lang w:val="en-US" w:eastAsia="ko-KR"/>
        </w:rPr>
        <w:t>15388, 15389, 15690, 15390, 15391, 15393, 17912</w:t>
      </w:r>
    </w:p>
    <w:p w14:paraId="0CA7FB87" w14:textId="56D572A2" w:rsidR="008621E0" w:rsidRPr="008621E0" w:rsidRDefault="008621E0" w:rsidP="008621E0">
      <w:pPr>
        <w:pStyle w:val="a8"/>
        <w:rPr>
          <w:color w:val="00B050"/>
          <w:lang w:val="en-US" w:eastAsia="ko-KR"/>
        </w:rPr>
      </w:pPr>
      <w:r w:rsidRPr="008621E0">
        <w:rPr>
          <w:rFonts w:hint="eastAsia"/>
          <w:color w:val="00B050"/>
          <w:lang w:val="en-US" w:eastAsia="ko-KR"/>
        </w:rPr>
        <w:t>N</w:t>
      </w:r>
      <w:r w:rsidRPr="008621E0">
        <w:rPr>
          <w:color w:val="00B050"/>
          <w:lang w:val="en-US" w:eastAsia="ko-KR"/>
        </w:rPr>
        <w:t>o objection</w:t>
      </w:r>
    </w:p>
    <w:p w14:paraId="6A326330" w14:textId="77777777" w:rsidR="00512B26" w:rsidRPr="00512B26" w:rsidRDefault="00512B26" w:rsidP="00512B26">
      <w:pPr>
        <w:pStyle w:val="a8"/>
        <w:rPr>
          <w:lang w:val="en-US"/>
        </w:rPr>
      </w:pPr>
    </w:p>
    <w:p w14:paraId="178D65A2" w14:textId="5C864B3A" w:rsidR="00512B26" w:rsidRDefault="00000000" w:rsidP="00512B26">
      <w:pPr>
        <w:pStyle w:val="a8"/>
        <w:numPr>
          <w:ilvl w:val="0"/>
          <w:numId w:val="4"/>
        </w:numPr>
        <w:rPr>
          <w:lang w:val="en-US"/>
        </w:rPr>
      </w:pPr>
      <w:hyperlink r:id="rId15" w:history="1">
        <w:r w:rsidR="00512B26" w:rsidRPr="00512B26">
          <w:rPr>
            <w:rStyle w:val="a6"/>
            <w:lang w:val="en-US"/>
          </w:rPr>
          <w:t>289r</w:t>
        </w:r>
        <w:r w:rsidR="00220FC6">
          <w:rPr>
            <w:rStyle w:val="a6"/>
            <w:lang w:val="en-US"/>
          </w:rPr>
          <w:t>2</w:t>
        </w:r>
      </w:hyperlink>
      <w:r w:rsidR="00512B26" w:rsidRPr="00512B26">
        <w:rPr>
          <w:lang w:val="en-US"/>
        </w:rPr>
        <w:t xml:space="preserve"> CR for editorial CIDs </w:t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  <w:t xml:space="preserve">Po-Kai Huang </w:t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  <w:t>[50C]</w:t>
      </w:r>
    </w:p>
    <w:p w14:paraId="67BAEDDC" w14:textId="3A2E11AC" w:rsidR="008621E0" w:rsidRDefault="00220FC6" w:rsidP="008621E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we don’t need the comma there</w:t>
      </w:r>
    </w:p>
    <w:p w14:paraId="1468C708" w14:textId="7403553C" w:rsidR="00220FC6" w:rsidRDefault="000A5B0E" w:rsidP="008621E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15983, after successful setup, they have set up links instead of </w:t>
      </w:r>
      <w:proofErr w:type="gramStart"/>
      <w:r>
        <w:rPr>
          <w:lang w:val="en-US" w:eastAsia="ko-KR"/>
        </w:rPr>
        <w:t>set</w:t>
      </w:r>
      <w:proofErr w:type="gramEnd"/>
      <w:r>
        <w:rPr>
          <w:lang w:val="en-US" w:eastAsia="ko-KR"/>
        </w:rPr>
        <w:t xml:space="preserve"> up.</w:t>
      </w:r>
    </w:p>
    <w:p w14:paraId="7157F254" w14:textId="3EE9C539" w:rsidR="000A5B0E" w:rsidRDefault="000A5B0E" w:rsidP="008621E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Ok I will defer this.</w:t>
      </w:r>
    </w:p>
    <w:p w14:paraId="2940013D" w14:textId="77777777" w:rsidR="000A5B0E" w:rsidRDefault="000A5B0E" w:rsidP="008621E0">
      <w:pPr>
        <w:pStyle w:val="a8"/>
        <w:rPr>
          <w:lang w:val="en-US" w:eastAsia="ko-KR"/>
        </w:rPr>
      </w:pPr>
    </w:p>
    <w:p w14:paraId="2EC16DCE" w14:textId="3243A26D" w:rsidR="008621E0" w:rsidRDefault="008621E0" w:rsidP="008621E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11-23/289r2 for the following CIDs?</w:t>
      </w:r>
    </w:p>
    <w:p w14:paraId="139375F5" w14:textId="405D2238" w:rsidR="00512B26" w:rsidRPr="008621E0" w:rsidRDefault="000A5B0E" w:rsidP="00512B26">
      <w:pPr>
        <w:pStyle w:val="a8"/>
        <w:rPr>
          <w:lang w:val="en-US"/>
        </w:rPr>
      </w:pPr>
      <w:r w:rsidRPr="000A5B0E">
        <w:rPr>
          <w:lang w:val="en-US"/>
        </w:rPr>
        <w:t xml:space="preserve">15038, 15158, 15159, 15183, 15184, 15347, 15348, 17486, 15358, </w:t>
      </w:r>
      <w:r w:rsidRPr="000A5B0E">
        <w:rPr>
          <w:lang w:val="en-US"/>
        </w:rPr>
        <w:cr/>
        <w:t xml:space="preserve">15484, 15507, 15511, 15520, 16477, 15548, 15549, 16608, 17964, 16327, </w:t>
      </w:r>
      <w:r w:rsidRPr="000A5B0E">
        <w:rPr>
          <w:lang w:val="en-US"/>
        </w:rPr>
        <w:cr/>
        <w:t xml:space="preserve">16607, 16331, 16835, 16836, 16838, 16839, 16840, 15628, 15636, 15692, </w:t>
      </w:r>
      <w:r w:rsidRPr="000A5B0E">
        <w:rPr>
          <w:lang w:val="en-US"/>
        </w:rPr>
        <w:cr/>
        <w:t xml:space="preserve">15861, 16131, 16324, 16326, 16688, 16749, 16750, 17000, 17098, </w:t>
      </w:r>
      <w:r w:rsidRPr="000A5B0E">
        <w:rPr>
          <w:lang w:val="en-US"/>
        </w:rPr>
        <w:cr/>
        <w:t xml:space="preserve">17099, 17545, 17547, 17548, 17549, 17556, 18004, 17558, 17911, </w:t>
      </w:r>
      <w:r w:rsidRPr="000A5B0E">
        <w:rPr>
          <w:lang w:val="en-US"/>
        </w:rPr>
        <w:cr/>
      </w:r>
      <w:r w:rsidRPr="000A5B0E">
        <w:rPr>
          <w:lang w:val="en-US"/>
        </w:rPr>
        <w:lastRenderedPageBreak/>
        <w:t>17917</w:t>
      </w:r>
      <w:r w:rsidRPr="000A5B0E">
        <w:rPr>
          <w:lang w:val="en-US"/>
        </w:rPr>
        <w:cr/>
      </w:r>
      <w:r w:rsidRPr="000A5B0E">
        <w:rPr>
          <w:color w:val="00B050"/>
          <w:lang w:val="en-US"/>
        </w:rPr>
        <w:t>No objection</w:t>
      </w:r>
    </w:p>
    <w:p w14:paraId="5E0F7F4C" w14:textId="77777777" w:rsidR="00512B26" w:rsidRPr="00512B26" w:rsidRDefault="00512B26" w:rsidP="00512B26">
      <w:pPr>
        <w:pStyle w:val="a8"/>
        <w:rPr>
          <w:lang w:val="en-US"/>
        </w:rPr>
      </w:pPr>
    </w:p>
    <w:p w14:paraId="2680A616" w14:textId="40A25702" w:rsidR="00512B26" w:rsidRDefault="00000000" w:rsidP="00512B26">
      <w:pPr>
        <w:pStyle w:val="a8"/>
        <w:numPr>
          <w:ilvl w:val="0"/>
          <w:numId w:val="4"/>
        </w:numPr>
        <w:rPr>
          <w:lang w:val="en-US"/>
        </w:rPr>
      </w:pPr>
      <w:hyperlink r:id="rId16" w:history="1">
        <w:r w:rsidR="00512B26" w:rsidRPr="00512B26">
          <w:rPr>
            <w:rStyle w:val="a6"/>
            <w:lang w:val="en-US"/>
          </w:rPr>
          <w:t>299r</w:t>
        </w:r>
        <w:r w:rsidR="000A5B0E">
          <w:rPr>
            <w:rStyle w:val="a6"/>
            <w:lang w:val="en-US"/>
          </w:rPr>
          <w:t>1</w:t>
        </w:r>
      </w:hyperlink>
      <w:r w:rsidR="00512B26" w:rsidRPr="00512B26">
        <w:rPr>
          <w:lang w:val="en-US"/>
        </w:rPr>
        <w:t xml:space="preserve"> CR for OM </w:t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  <w:t xml:space="preserve">Po-Kai Huang </w:t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  <w:t>[17C]</w:t>
      </w:r>
    </w:p>
    <w:p w14:paraId="15B9CFA5" w14:textId="2AF32D75" w:rsidR="00CD50DD" w:rsidRDefault="00CD50DD" w:rsidP="00512B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Can you defer “</w:t>
      </w:r>
      <w:r w:rsidRPr="00CD50DD">
        <w:rPr>
          <w:lang w:val="en-US" w:eastAsia="ko-KR"/>
        </w:rPr>
        <w:t>17275 17276 17278 17279 17280</w:t>
      </w:r>
      <w:r>
        <w:rPr>
          <w:lang w:val="en-US" w:eastAsia="ko-KR"/>
        </w:rPr>
        <w:t>”?</w:t>
      </w:r>
    </w:p>
    <w:p w14:paraId="4E23B4F9" w14:textId="5AA270C0" w:rsidR="00CD50DD" w:rsidRDefault="00CD50DD" w:rsidP="00512B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ok</w:t>
      </w:r>
    </w:p>
    <w:p w14:paraId="24CC591B" w14:textId="77777777" w:rsidR="00CD50DD" w:rsidRDefault="00CD50DD" w:rsidP="00512B26">
      <w:pPr>
        <w:pStyle w:val="a8"/>
        <w:rPr>
          <w:lang w:val="en-US" w:eastAsia="ko-KR"/>
        </w:rPr>
      </w:pPr>
    </w:p>
    <w:p w14:paraId="422C0EFE" w14:textId="66155327" w:rsidR="00CD50DD" w:rsidRDefault="00CD50DD" w:rsidP="00CD50D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11-23/299r1 for the following CIDs?</w:t>
      </w:r>
    </w:p>
    <w:p w14:paraId="176A448E" w14:textId="145FB3E7" w:rsidR="00512B26" w:rsidRPr="000A5B0E" w:rsidRDefault="00CD50DD" w:rsidP="00512B26">
      <w:pPr>
        <w:pStyle w:val="a8"/>
        <w:rPr>
          <w:lang w:val="en-US"/>
        </w:rPr>
      </w:pPr>
      <w:r w:rsidRPr="00CD50DD">
        <w:rPr>
          <w:lang w:val="en-US"/>
        </w:rPr>
        <w:t>16390, 17277,17096, 17097, 17346,</w:t>
      </w:r>
      <w:r w:rsidRPr="00CD50DD">
        <w:rPr>
          <w:lang w:val="en-US"/>
        </w:rPr>
        <w:cr/>
        <w:t>17987, 15363, 15906, 17557, 17595, 17596, 17489</w:t>
      </w:r>
    </w:p>
    <w:p w14:paraId="6F9D7B58" w14:textId="5D0B9C75" w:rsidR="00512B26" w:rsidRDefault="00CD50DD" w:rsidP="00512B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7E1DBB7D" w14:textId="77777777" w:rsidR="00512B26" w:rsidRPr="00512B26" w:rsidRDefault="00512B26" w:rsidP="00512B26">
      <w:pPr>
        <w:pStyle w:val="a8"/>
        <w:rPr>
          <w:lang w:val="en-US"/>
        </w:rPr>
      </w:pPr>
    </w:p>
    <w:p w14:paraId="3070503E" w14:textId="34A293BC" w:rsidR="00512B26" w:rsidRDefault="00000000" w:rsidP="00512B26">
      <w:pPr>
        <w:pStyle w:val="a8"/>
        <w:numPr>
          <w:ilvl w:val="0"/>
          <w:numId w:val="4"/>
        </w:numPr>
        <w:rPr>
          <w:lang w:val="en-US"/>
        </w:rPr>
      </w:pPr>
      <w:hyperlink r:id="rId17" w:history="1">
        <w:r w:rsidR="00512B26" w:rsidRPr="00512B26">
          <w:rPr>
            <w:rStyle w:val="a6"/>
            <w:lang w:val="en-US"/>
          </w:rPr>
          <w:t>323r</w:t>
        </w:r>
        <w:r w:rsidR="002E53AF">
          <w:rPr>
            <w:rStyle w:val="a6"/>
            <w:lang w:val="en-US"/>
          </w:rPr>
          <w:t>2</w:t>
        </w:r>
      </w:hyperlink>
      <w:r w:rsidR="00512B26" w:rsidRPr="00512B26">
        <w:rPr>
          <w:lang w:val="en-US"/>
        </w:rPr>
        <w:t xml:space="preserve"> CR for 35.3.5 </w:t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  <w:t xml:space="preserve">Po-Kai Huang </w:t>
      </w:r>
      <w:r w:rsidR="00512B26" w:rsidRPr="00512B26">
        <w:rPr>
          <w:lang w:val="en-US"/>
        </w:rPr>
        <w:tab/>
      </w:r>
      <w:r w:rsidR="00512B26" w:rsidRPr="00512B26">
        <w:rPr>
          <w:lang w:val="en-US"/>
        </w:rPr>
        <w:tab/>
        <w:t>[24C]</w:t>
      </w:r>
    </w:p>
    <w:p w14:paraId="45485194" w14:textId="704C7601" w:rsidR="00512B26" w:rsidRDefault="00CD50DD" w:rsidP="00512B26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5049 is deferred</w:t>
      </w:r>
    </w:p>
    <w:p w14:paraId="46FB4531" w14:textId="46B78545" w:rsidR="00CD50DD" w:rsidRDefault="002E53AF" w:rsidP="00512B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ome discussion on moving the example to annex.</w:t>
      </w:r>
    </w:p>
    <w:p w14:paraId="15B68913" w14:textId="4FF2E16B" w:rsidR="00CD50DD" w:rsidRPr="00CD50DD" w:rsidRDefault="006B032C" w:rsidP="00512B26">
      <w:pPr>
        <w:pStyle w:val="a8"/>
        <w:rPr>
          <w:lang w:val="en-US"/>
        </w:rPr>
      </w:pPr>
      <w:r>
        <w:rPr>
          <w:lang w:val="en-US" w:eastAsia="ko-KR"/>
        </w:rPr>
        <w:t>Not finished</w:t>
      </w:r>
    </w:p>
    <w:p w14:paraId="4595412F" w14:textId="77777777" w:rsidR="00CD50DD" w:rsidRPr="00512B26" w:rsidRDefault="00CD50DD" w:rsidP="00512B26">
      <w:pPr>
        <w:pStyle w:val="a8"/>
        <w:rPr>
          <w:lang w:val="en-US"/>
        </w:rPr>
      </w:pPr>
    </w:p>
    <w:p w14:paraId="1B5B93EE" w14:textId="77777777" w:rsidR="00334AA1" w:rsidRPr="001A0D3B" w:rsidRDefault="00334AA1" w:rsidP="00AC27B2">
      <w:pPr>
        <w:pStyle w:val="a8"/>
        <w:ind w:left="1120"/>
        <w:rPr>
          <w:lang w:val="en-US" w:eastAsia="ko-KR"/>
        </w:rPr>
      </w:pPr>
    </w:p>
    <w:p w14:paraId="08568111" w14:textId="5F7BCD6E" w:rsidR="00E52D7D" w:rsidRDefault="00244F02" w:rsidP="00541ADA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512B26">
        <w:rPr>
          <w:lang w:val="en-US"/>
        </w:rPr>
        <w:t>session</w:t>
      </w:r>
      <w:r w:rsidRPr="001A0D3B">
        <w:rPr>
          <w:lang w:val="en-US"/>
        </w:rPr>
        <w:t xml:space="preserve">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2E53AF">
        <w:rPr>
          <w:lang w:val="en-US"/>
        </w:rPr>
        <w:t>12:</w:t>
      </w:r>
      <w:r w:rsidR="00A04AA9">
        <w:rPr>
          <w:lang w:val="en-US"/>
        </w:rPr>
        <w:t>29</w:t>
      </w:r>
      <w:r w:rsidR="00131C9E">
        <w:rPr>
          <w:lang w:val="en-US"/>
        </w:rPr>
        <w:t>.</w:t>
      </w:r>
    </w:p>
    <w:p w14:paraId="2FBF0AF8" w14:textId="0A3292C4" w:rsidR="0085383A" w:rsidRDefault="0085383A">
      <w:pPr>
        <w:rPr>
          <w:lang w:eastAsia="ko-KR"/>
        </w:rPr>
      </w:pPr>
      <w:r>
        <w:rPr>
          <w:lang w:eastAsia="ko-KR"/>
        </w:rPr>
        <w:br w:type="page"/>
      </w:r>
    </w:p>
    <w:p w14:paraId="7C8BDD09" w14:textId="2DFFE376" w:rsidR="0085383A" w:rsidRPr="001A0D3B" w:rsidRDefault="00196353" w:rsidP="008538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383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Start"/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5383A">
        <w:rPr>
          <w:rFonts w:ascii="Times New Roman" w:hAnsi="Times New Roman" w:cs="Times New Roman"/>
          <w:b/>
          <w:sz w:val="24"/>
          <w:szCs w:val="24"/>
          <w:u w:val="single"/>
        </w:rPr>
        <w:t>PM2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 w:rsidR="0085383A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CABA5C5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</w:p>
    <w:p w14:paraId="00034805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18EE85F1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19522C8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</w:p>
    <w:p w14:paraId="216404BF" w14:textId="45A09ADC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196353">
        <w:rPr>
          <w:rFonts w:ascii="Times New Roman" w:hAnsi="Times New Roman" w:cs="Times New Roman"/>
          <w:sz w:val="24"/>
          <w:szCs w:val="24"/>
        </w:rPr>
        <w:t>Atlanta</w:t>
      </w:r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16EA6B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2BD098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AEE1E83" w14:textId="2ECD37E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2C156E21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proofErr w:type="gramEnd"/>
    </w:p>
    <w:p w14:paraId="4D2EC4C0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63ECEA6" w14:textId="77777777" w:rsidR="0085383A" w:rsidRPr="001A0D3B" w:rsidRDefault="0085383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28A6211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1E0DCA7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A7DA82A" w14:textId="77777777" w:rsidR="0085383A" w:rsidRPr="001A0D3B" w:rsidRDefault="0085383A" w:rsidP="0085383A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1A95EA0" w14:textId="77777777" w:rsidR="0085383A" w:rsidRPr="001A0D3B" w:rsidRDefault="0085383A" w:rsidP="0085383A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8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99FF446" w14:textId="77777777" w:rsidR="0085383A" w:rsidRPr="001A0D3B" w:rsidRDefault="0085383A" w:rsidP="0085383A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286AD43C" w14:textId="5CF25976" w:rsidR="0085383A" w:rsidRPr="00196353" w:rsidRDefault="00196353" w:rsidP="003337A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6353">
        <w:rPr>
          <w:rFonts w:ascii="Times New Roman" w:hAnsi="Times New Roman" w:cs="Times New Roman"/>
          <w:sz w:val="24"/>
          <w:szCs w:val="24"/>
        </w:rPr>
        <w:t>The Chair asked whether there is comment about agenda in 11-23/0191r</w:t>
      </w:r>
      <w:r w:rsidR="00545B21">
        <w:rPr>
          <w:rFonts w:ascii="Times New Roman" w:hAnsi="Times New Roman" w:cs="Times New Roman"/>
          <w:sz w:val="24"/>
          <w:szCs w:val="24"/>
        </w:rPr>
        <w:t>6</w:t>
      </w:r>
      <w:r w:rsidRPr="00196353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255CBB1E" w14:textId="77777777" w:rsidR="0085383A" w:rsidRPr="001A0D3B" w:rsidRDefault="0085383A" w:rsidP="0085383A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71834603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C7E61D5" w14:textId="7237B43C" w:rsidR="00545B21" w:rsidRDefault="00000000" w:rsidP="00545B21">
      <w:pPr>
        <w:pStyle w:val="a8"/>
        <w:numPr>
          <w:ilvl w:val="0"/>
          <w:numId w:val="7"/>
        </w:numPr>
        <w:rPr>
          <w:lang w:val="en-US"/>
        </w:rPr>
      </w:pPr>
      <w:hyperlink r:id="rId19" w:history="1">
        <w:r w:rsidR="00545B21" w:rsidRPr="00545B21">
          <w:rPr>
            <w:rStyle w:val="a6"/>
            <w:lang w:val="en-US"/>
          </w:rPr>
          <w:t>323r</w:t>
        </w:r>
        <w:r w:rsidR="00767082">
          <w:rPr>
            <w:rStyle w:val="a6"/>
            <w:lang w:val="en-US"/>
          </w:rPr>
          <w:t>3</w:t>
        </w:r>
      </w:hyperlink>
      <w:r w:rsidR="00545B21" w:rsidRPr="00545B21">
        <w:rPr>
          <w:lang w:val="en-US"/>
        </w:rPr>
        <w:t xml:space="preserve"> CR for 35.3.5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 xml:space="preserve">Po-Kai Huang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>[24C]</w:t>
      </w:r>
    </w:p>
    <w:p w14:paraId="4C6830FD" w14:textId="1C9718A1" w:rsidR="00545B21" w:rsidRDefault="00545B21" w:rsidP="00545B21">
      <w:pPr>
        <w:pStyle w:val="a8"/>
        <w:rPr>
          <w:lang w:val="en-US"/>
        </w:rPr>
      </w:pPr>
    </w:p>
    <w:p w14:paraId="703EC4CE" w14:textId="0D6489C2" w:rsidR="00545B21" w:rsidRDefault="00545B21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11-23/323r</w:t>
      </w:r>
      <w:r w:rsidR="00F73D98">
        <w:rPr>
          <w:lang w:val="en-US" w:eastAsia="ko-KR"/>
        </w:rPr>
        <w:t>3</w:t>
      </w:r>
      <w:r>
        <w:rPr>
          <w:lang w:val="en-US" w:eastAsia="ko-KR"/>
        </w:rPr>
        <w:t xml:space="preserve"> for the following CIDs?</w:t>
      </w:r>
    </w:p>
    <w:p w14:paraId="33110182" w14:textId="3733416E" w:rsidR="00545B21" w:rsidRDefault="00545B21" w:rsidP="00545B21">
      <w:pPr>
        <w:pStyle w:val="a8"/>
        <w:rPr>
          <w:lang w:val="en-US" w:eastAsia="ko-KR"/>
        </w:rPr>
      </w:pPr>
    </w:p>
    <w:p w14:paraId="4461E0E4" w14:textId="0B33ACF7" w:rsidR="00F73D98" w:rsidRPr="001F5495" w:rsidRDefault="00F73D98" w:rsidP="00545B21">
      <w:pPr>
        <w:pStyle w:val="a8"/>
        <w:rPr>
          <w:lang w:val="en-US" w:eastAsia="ko-KR"/>
        </w:rPr>
      </w:pPr>
      <w:r w:rsidRPr="00F73D98">
        <w:rPr>
          <w:lang w:val="en-US" w:eastAsia="ko-KR"/>
        </w:rPr>
        <w:t>15049, 15399, 17889, 15682, 15860, 15982, 18194, 16091, 18278, 16240,</w:t>
      </w:r>
      <w:r w:rsidRPr="00F73D98">
        <w:rPr>
          <w:lang w:val="en-US" w:eastAsia="ko-KR"/>
        </w:rPr>
        <w:cr/>
        <w:t xml:space="preserve">18277, 16695, 17888, 17890, 17891, 18192, 18193, 18195, 18196, </w:t>
      </w:r>
      <w:r w:rsidRPr="00F73D98">
        <w:rPr>
          <w:lang w:val="en-US" w:eastAsia="ko-KR"/>
        </w:rPr>
        <w:cr/>
        <w:t>18197, 18198, 18199, 18200</w:t>
      </w:r>
    </w:p>
    <w:p w14:paraId="6B9899D3" w14:textId="4817825A" w:rsidR="00545B21" w:rsidRDefault="00545B21" w:rsidP="00545B21">
      <w:pPr>
        <w:pStyle w:val="a8"/>
        <w:rPr>
          <w:lang w:val="en-US"/>
        </w:rPr>
      </w:pPr>
    </w:p>
    <w:p w14:paraId="48F0945B" w14:textId="66B27FAA" w:rsidR="00767082" w:rsidRPr="001D7FB0" w:rsidRDefault="00767082" w:rsidP="00545B21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611B52A7" w14:textId="77777777" w:rsidR="00545B21" w:rsidRPr="00545B21" w:rsidRDefault="00545B21" w:rsidP="00545B21">
      <w:pPr>
        <w:pStyle w:val="a8"/>
        <w:rPr>
          <w:lang w:val="en-US"/>
        </w:rPr>
      </w:pPr>
    </w:p>
    <w:p w14:paraId="077BFC3A" w14:textId="55EE1EDC" w:rsidR="00545B21" w:rsidRDefault="00000000" w:rsidP="00545B21">
      <w:pPr>
        <w:pStyle w:val="a8"/>
        <w:numPr>
          <w:ilvl w:val="0"/>
          <w:numId w:val="7"/>
        </w:numPr>
        <w:rPr>
          <w:lang w:val="en-US"/>
        </w:rPr>
      </w:pPr>
      <w:hyperlink r:id="rId20" w:history="1">
        <w:r w:rsidR="00545B21" w:rsidRPr="00545B21">
          <w:rPr>
            <w:rStyle w:val="a6"/>
            <w:lang w:val="en-US"/>
          </w:rPr>
          <w:t>335r</w:t>
        </w:r>
        <w:r w:rsidR="00767082">
          <w:rPr>
            <w:rStyle w:val="a6"/>
            <w:lang w:val="en-US"/>
          </w:rPr>
          <w:t>1</w:t>
        </w:r>
      </w:hyperlink>
      <w:r w:rsidR="00545B21" w:rsidRPr="00545B21">
        <w:rPr>
          <w:lang w:val="en-US"/>
        </w:rPr>
        <w:t xml:space="preserve"> CR for 4.5.3 and 11.3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 xml:space="preserve">Po-Kai Huang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>[15C]</w:t>
      </w:r>
    </w:p>
    <w:p w14:paraId="4990C393" w14:textId="361722D4" w:rsidR="00545B21" w:rsidRDefault="00545B21" w:rsidP="00545B21">
      <w:pPr>
        <w:pStyle w:val="a8"/>
        <w:rPr>
          <w:lang w:val="en-US"/>
        </w:rPr>
      </w:pPr>
    </w:p>
    <w:p w14:paraId="028B2D36" w14:textId="66C58295" w:rsidR="00545B21" w:rsidRDefault="00545B21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 w:rsidR="00A51F76">
        <w:rPr>
          <w:lang w:val="en-US" w:eastAsia="ko-KR"/>
        </w:rPr>
        <w:t>35</w:t>
      </w:r>
      <w:r>
        <w:rPr>
          <w:lang w:val="en-US" w:eastAsia="ko-KR"/>
        </w:rPr>
        <w:t>r</w:t>
      </w:r>
      <w:r w:rsidR="00DB189A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30522106" w14:textId="77777777" w:rsidR="00545B21" w:rsidRPr="001F5495" w:rsidRDefault="00545B21" w:rsidP="00545B21">
      <w:pPr>
        <w:pStyle w:val="a8"/>
        <w:rPr>
          <w:lang w:val="en-US" w:eastAsia="ko-KR"/>
        </w:rPr>
      </w:pPr>
    </w:p>
    <w:p w14:paraId="309FEE71" w14:textId="131FAA23" w:rsidR="00545B21" w:rsidRDefault="00767082" w:rsidP="00545B21">
      <w:pPr>
        <w:pStyle w:val="a8"/>
        <w:rPr>
          <w:lang w:val="en-US"/>
        </w:rPr>
      </w:pPr>
      <w:r w:rsidRPr="00767082">
        <w:rPr>
          <w:lang w:val="en-US"/>
        </w:rPr>
        <w:t xml:space="preserve">15185, 15186, 15187, 15290, 15291, 15292, 15293, 15353, 15493, </w:t>
      </w:r>
      <w:r w:rsidRPr="00767082">
        <w:rPr>
          <w:lang w:val="en-US"/>
        </w:rPr>
        <w:cr/>
        <w:t>15189, 15508, 15509, 15510, 18280,</w:t>
      </w:r>
    </w:p>
    <w:p w14:paraId="40CEAC2C" w14:textId="53AFFB4F" w:rsidR="00767082" w:rsidRDefault="00767082" w:rsidP="00545B21">
      <w:pPr>
        <w:pStyle w:val="a8"/>
        <w:rPr>
          <w:lang w:val="en-US"/>
        </w:rPr>
      </w:pPr>
    </w:p>
    <w:p w14:paraId="2148F20C" w14:textId="5D05F1BB" w:rsidR="00767082" w:rsidRPr="001D7FB0" w:rsidRDefault="00767082" w:rsidP="00545B21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3E7C81EA" w14:textId="77777777" w:rsidR="00545B21" w:rsidRPr="00545B21" w:rsidRDefault="00545B21" w:rsidP="00545B21">
      <w:pPr>
        <w:pStyle w:val="a8"/>
        <w:rPr>
          <w:lang w:val="en-US"/>
        </w:rPr>
      </w:pPr>
    </w:p>
    <w:p w14:paraId="3A87FA5D" w14:textId="0559F1B2" w:rsidR="00545B21" w:rsidRDefault="00000000" w:rsidP="00545B21">
      <w:pPr>
        <w:pStyle w:val="a8"/>
        <w:numPr>
          <w:ilvl w:val="0"/>
          <w:numId w:val="7"/>
        </w:numPr>
        <w:rPr>
          <w:lang w:val="en-US"/>
        </w:rPr>
      </w:pPr>
      <w:hyperlink r:id="rId21" w:history="1">
        <w:r w:rsidR="00545B21" w:rsidRPr="00545B21">
          <w:rPr>
            <w:rStyle w:val="a6"/>
            <w:lang w:val="en-US"/>
          </w:rPr>
          <w:t>301r</w:t>
        </w:r>
        <w:r w:rsidR="00DB189A">
          <w:rPr>
            <w:rStyle w:val="a6"/>
            <w:lang w:val="en-US"/>
          </w:rPr>
          <w:t>3</w:t>
        </w:r>
      </w:hyperlink>
      <w:r w:rsidR="00545B21" w:rsidRPr="00545B21">
        <w:rPr>
          <w:lang w:val="en-US"/>
        </w:rPr>
        <w:t xml:space="preserve"> LB271-CR for 35.3.8-part 1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 xml:space="preserve">Abhishek Patil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>[30C]</w:t>
      </w:r>
    </w:p>
    <w:p w14:paraId="077F0898" w14:textId="59C9A3B2" w:rsidR="00545B21" w:rsidRDefault="00545B21" w:rsidP="00545B21">
      <w:pPr>
        <w:pStyle w:val="a8"/>
        <w:rPr>
          <w:lang w:val="en-US"/>
        </w:rPr>
      </w:pPr>
    </w:p>
    <w:p w14:paraId="685C764E" w14:textId="54564BBA" w:rsidR="00545B21" w:rsidRDefault="00545B21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 w:rsidR="00A51F76">
        <w:rPr>
          <w:lang w:val="en-US" w:eastAsia="ko-KR"/>
        </w:rPr>
        <w:t>01</w:t>
      </w:r>
      <w:r>
        <w:rPr>
          <w:lang w:val="en-US" w:eastAsia="ko-KR"/>
        </w:rPr>
        <w:t>r</w:t>
      </w:r>
      <w:r w:rsidR="00DB189A">
        <w:rPr>
          <w:lang w:val="en-US" w:eastAsia="ko-KR"/>
        </w:rPr>
        <w:t>4</w:t>
      </w:r>
      <w:r>
        <w:rPr>
          <w:lang w:val="en-US" w:eastAsia="ko-KR"/>
        </w:rPr>
        <w:t xml:space="preserve"> for the following CIDs?</w:t>
      </w:r>
    </w:p>
    <w:p w14:paraId="3E338E8A" w14:textId="4CCD778F" w:rsidR="00545B21" w:rsidRDefault="00DB189A" w:rsidP="00545B21">
      <w:pPr>
        <w:pStyle w:val="a8"/>
        <w:rPr>
          <w:lang w:val="en-US" w:eastAsia="ko-KR"/>
        </w:rPr>
      </w:pPr>
      <w:r w:rsidRPr="00DB189A">
        <w:rPr>
          <w:lang w:val="en-US" w:eastAsia="ko-KR"/>
        </w:rPr>
        <w:t>15405 15532 18156 15533 15534 15209 16795 16794 16793</w:t>
      </w:r>
      <w:r w:rsidRPr="00DB189A">
        <w:rPr>
          <w:lang w:val="en-US" w:eastAsia="ko-KR"/>
        </w:rPr>
        <w:cr/>
        <w:t xml:space="preserve">16797 16796 16798 15535 18157 15122 15536 16799 16278 16801 </w:t>
      </w:r>
      <w:r w:rsidRPr="00DB189A">
        <w:rPr>
          <w:lang w:val="en-US" w:eastAsia="ko-KR"/>
        </w:rPr>
        <w:cr/>
        <w:t>16802 16803 15123 15124 15825 16804 16805 16806 17830 17831</w:t>
      </w:r>
      <w:r w:rsidRPr="00DB189A">
        <w:rPr>
          <w:lang w:val="en-US" w:eastAsia="ko-KR"/>
        </w:rPr>
        <w:cr/>
      </w:r>
    </w:p>
    <w:p w14:paraId="7B7963A4" w14:textId="77777777" w:rsidR="00DB189A" w:rsidRPr="001D7FB0" w:rsidRDefault="00DB189A" w:rsidP="00DB189A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1D97EC99" w14:textId="77777777" w:rsidR="00545B21" w:rsidRPr="00545B21" w:rsidRDefault="00545B21" w:rsidP="00545B21">
      <w:pPr>
        <w:pStyle w:val="a8"/>
        <w:rPr>
          <w:lang w:val="en-US"/>
        </w:rPr>
      </w:pPr>
    </w:p>
    <w:p w14:paraId="0D9C8B98" w14:textId="7A3F5E6F" w:rsidR="00545B21" w:rsidRDefault="00000000" w:rsidP="00545B21">
      <w:pPr>
        <w:pStyle w:val="a8"/>
        <w:numPr>
          <w:ilvl w:val="0"/>
          <w:numId w:val="7"/>
        </w:numPr>
        <w:rPr>
          <w:lang w:val="en-US"/>
        </w:rPr>
      </w:pPr>
      <w:hyperlink r:id="rId22" w:history="1">
        <w:r w:rsidR="00545B21" w:rsidRPr="00545B21">
          <w:rPr>
            <w:rStyle w:val="a6"/>
            <w:lang w:val="en-US"/>
          </w:rPr>
          <w:t>354r</w:t>
        </w:r>
        <w:r w:rsidR="00DB189A">
          <w:rPr>
            <w:rStyle w:val="a6"/>
            <w:lang w:val="en-US"/>
          </w:rPr>
          <w:t>1</w:t>
        </w:r>
      </w:hyperlink>
      <w:r w:rsidR="00545B21" w:rsidRPr="00545B21">
        <w:rPr>
          <w:lang w:val="en-US"/>
        </w:rPr>
        <w:t xml:space="preserve"> CR for Some clauses in 9.4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 xml:space="preserve">Po-Kai Huang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>[16C]</w:t>
      </w:r>
    </w:p>
    <w:p w14:paraId="04216C7F" w14:textId="5AF015CE" w:rsidR="00545B21" w:rsidRDefault="00545B21" w:rsidP="00545B21">
      <w:pPr>
        <w:pStyle w:val="a8"/>
        <w:rPr>
          <w:lang w:val="en-US"/>
        </w:rPr>
      </w:pPr>
    </w:p>
    <w:p w14:paraId="4848D44C" w14:textId="3E9F513E" w:rsidR="00545B21" w:rsidRDefault="00545B21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 w:rsidR="00A51F76">
        <w:rPr>
          <w:lang w:val="en-US" w:eastAsia="ko-KR"/>
        </w:rPr>
        <w:t>54</w:t>
      </w:r>
      <w:r>
        <w:rPr>
          <w:lang w:val="en-US" w:eastAsia="ko-KR"/>
        </w:rPr>
        <w:t>r</w:t>
      </w:r>
      <w:r w:rsidR="00DB189A">
        <w:rPr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2D05335D" w14:textId="4518644D" w:rsidR="00545B21" w:rsidRDefault="00545B21" w:rsidP="00545B21">
      <w:pPr>
        <w:pStyle w:val="a8"/>
        <w:rPr>
          <w:lang w:val="en-US" w:eastAsia="ko-KR"/>
        </w:rPr>
      </w:pPr>
    </w:p>
    <w:p w14:paraId="53CCBF74" w14:textId="6983A008" w:rsidR="001D7FB0" w:rsidRPr="001F5495" w:rsidRDefault="001D7FB0" w:rsidP="00545B21">
      <w:pPr>
        <w:pStyle w:val="a8"/>
        <w:rPr>
          <w:lang w:val="en-US" w:eastAsia="ko-KR"/>
        </w:rPr>
      </w:pPr>
      <w:r w:rsidRPr="001D7FB0">
        <w:rPr>
          <w:lang w:val="en-US" w:eastAsia="ko-KR"/>
        </w:rPr>
        <w:t>15357, 17485, 17487, 18081, 17546, 17554</w:t>
      </w:r>
      <w:r w:rsidRPr="001D7FB0">
        <w:rPr>
          <w:lang w:val="en-US" w:eastAsia="ko-KR"/>
        </w:rPr>
        <w:cr/>
      </w:r>
      <w:r w:rsidRPr="001E47AD">
        <w:rPr>
          <w:highlight w:val="yellow"/>
          <w:lang w:val="en-US" w:eastAsia="ko-KR"/>
        </w:rPr>
        <w:t>18100</w:t>
      </w:r>
      <w:r w:rsidRPr="001D7FB0">
        <w:rPr>
          <w:lang w:val="en-US" w:eastAsia="ko-KR"/>
        </w:rPr>
        <w:t>, 17747, 17969, 17970, 15959</w:t>
      </w:r>
    </w:p>
    <w:p w14:paraId="4F43F310" w14:textId="77777777" w:rsidR="001D7FB0" w:rsidRPr="001D7FB0" w:rsidRDefault="001D7FB0" w:rsidP="001D7FB0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4781593A" w14:textId="7272E31F" w:rsidR="00545B21" w:rsidRDefault="00545B21" w:rsidP="00545B21">
      <w:pPr>
        <w:pStyle w:val="a8"/>
        <w:rPr>
          <w:lang w:val="en-US"/>
        </w:rPr>
      </w:pPr>
    </w:p>
    <w:p w14:paraId="3C802109" w14:textId="700D09C9" w:rsidR="001E47AD" w:rsidRDefault="001E47AD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P</w:t>
      </w:r>
      <w:r>
        <w:rPr>
          <w:lang w:val="en-US" w:eastAsia="ko-KR"/>
        </w:rPr>
        <w:t>o-kai requested to defer the 18100 after SP. It will be removed from motion text.</w:t>
      </w:r>
    </w:p>
    <w:p w14:paraId="5E9B3A88" w14:textId="77777777" w:rsidR="00545B21" w:rsidRPr="00545B21" w:rsidRDefault="00545B21" w:rsidP="00545B21">
      <w:pPr>
        <w:pStyle w:val="a8"/>
        <w:rPr>
          <w:lang w:val="en-US"/>
        </w:rPr>
      </w:pPr>
    </w:p>
    <w:p w14:paraId="49A3F679" w14:textId="745EC3CE" w:rsidR="00545B21" w:rsidRDefault="00000000" w:rsidP="00545B21">
      <w:pPr>
        <w:pStyle w:val="a8"/>
        <w:numPr>
          <w:ilvl w:val="0"/>
          <w:numId w:val="7"/>
        </w:numPr>
        <w:rPr>
          <w:lang w:val="en-US"/>
        </w:rPr>
      </w:pPr>
      <w:hyperlink r:id="rId23" w:history="1">
        <w:r w:rsidR="00545B21" w:rsidRPr="00545B21">
          <w:rPr>
            <w:rStyle w:val="a6"/>
            <w:lang w:val="en-US"/>
          </w:rPr>
          <w:t>348r0</w:t>
        </w:r>
      </w:hyperlink>
      <w:r w:rsidR="00545B21" w:rsidRPr="00545B21">
        <w:rPr>
          <w:lang w:val="en-US"/>
        </w:rPr>
        <w:t xml:space="preserve"> CR for 35.3.16.1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proofErr w:type="spellStart"/>
      <w:r w:rsidR="00545B21" w:rsidRPr="00545B21">
        <w:rPr>
          <w:lang w:val="en-US"/>
        </w:rPr>
        <w:t>Insun</w:t>
      </w:r>
      <w:proofErr w:type="spellEnd"/>
      <w:r w:rsidR="00545B21" w:rsidRPr="00545B21">
        <w:rPr>
          <w:lang w:val="en-US"/>
        </w:rPr>
        <w:t xml:space="preserve"> Jang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 xml:space="preserve">[2C] </w:t>
      </w:r>
    </w:p>
    <w:p w14:paraId="728AA181" w14:textId="3B9042C3" w:rsidR="00545B21" w:rsidRDefault="00545B21" w:rsidP="00545B21">
      <w:pPr>
        <w:pStyle w:val="a8"/>
        <w:rPr>
          <w:lang w:val="en-US"/>
        </w:rPr>
      </w:pPr>
    </w:p>
    <w:p w14:paraId="6B5ADE0E" w14:textId="56E93063" w:rsidR="00545B21" w:rsidRDefault="00545B21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 w:rsidR="00A51F76">
        <w:rPr>
          <w:lang w:val="en-US" w:eastAsia="ko-KR"/>
        </w:rPr>
        <w:t>48</w:t>
      </w:r>
      <w:r>
        <w:rPr>
          <w:lang w:val="en-US" w:eastAsia="ko-KR"/>
        </w:rPr>
        <w:t>r</w:t>
      </w:r>
      <w:r w:rsidR="001D7FB0">
        <w:rPr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1805BF71" w14:textId="463F2D8F" w:rsidR="00545B21" w:rsidRPr="001D7FB0" w:rsidRDefault="001D7FB0" w:rsidP="00545B21">
      <w:pPr>
        <w:pStyle w:val="a8"/>
        <w:rPr>
          <w:lang w:val="en-US" w:eastAsia="ko-KR"/>
        </w:rPr>
      </w:pPr>
      <w:r w:rsidRPr="001D7FB0">
        <w:rPr>
          <w:lang w:val="en-US" w:eastAsia="ko-KR"/>
        </w:rPr>
        <w:t>16382, 16856</w:t>
      </w:r>
    </w:p>
    <w:p w14:paraId="1C72DADB" w14:textId="77777777" w:rsidR="001D7FB0" w:rsidRPr="001D7FB0" w:rsidRDefault="001D7FB0" w:rsidP="001D7FB0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285E13B9" w14:textId="3C2774BA" w:rsidR="00545B21" w:rsidRPr="00545B21" w:rsidRDefault="00545B21" w:rsidP="00545B21">
      <w:pPr>
        <w:pStyle w:val="a8"/>
        <w:rPr>
          <w:lang w:val="en-US"/>
        </w:rPr>
      </w:pPr>
    </w:p>
    <w:p w14:paraId="50B5D936" w14:textId="77777777" w:rsidR="00545B21" w:rsidRPr="00545B21" w:rsidRDefault="00545B21" w:rsidP="00545B21">
      <w:pPr>
        <w:pStyle w:val="a8"/>
        <w:rPr>
          <w:lang w:val="en-US"/>
        </w:rPr>
      </w:pPr>
    </w:p>
    <w:p w14:paraId="323358E6" w14:textId="4B62D2D1" w:rsidR="00545B21" w:rsidRDefault="00000000" w:rsidP="00545B21">
      <w:pPr>
        <w:pStyle w:val="a8"/>
        <w:numPr>
          <w:ilvl w:val="0"/>
          <w:numId w:val="7"/>
        </w:numPr>
        <w:rPr>
          <w:lang w:val="en-US"/>
        </w:rPr>
      </w:pPr>
      <w:hyperlink r:id="rId24" w:history="1">
        <w:r w:rsidR="00545B21" w:rsidRPr="00545B21">
          <w:rPr>
            <w:rStyle w:val="a6"/>
            <w:lang w:val="en-US"/>
          </w:rPr>
          <w:t>343r0</w:t>
        </w:r>
      </w:hyperlink>
      <w:r w:rsidR="00545B21" w:rsidRPr="00545B21">
        <w:rPr>
          <w:lang w:val="en-US"/>
        </w:rPr>
        <w:t xml:space="preserve"> CRs for 11be D3.0 </w:t>
      </w:r>
      <w:proofErr w:type="spellStart"/>
      <w:r w:rsidR="00545B21" w:rsidRPr="00545B21">
        <w:rPr>
          <w:lang w:val="en-US"/>
        </w:rPr>
        <w:t>miscel</w:t>
      </w:r>
      <w:proofErr w:type="spellEnd"/>
      <w:r w:rsidR="00545B21" w:rsidRPr="00545B21">
        <w:rPr>
          <w:lang w:val="en-US"/>
        </w:rPr>
        <w:t xml:space="preserve"> MAC CIDs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 xml:space="preserve">Rojan Chitrakar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>[4C]</w:t>
      </w:r>
    </w:p>
    <w:p w14:paraId="59F40BFF" w14:textId="2F8E0B5F" w:rsidR="00545B21" w:rsidRDefault="00545B21" w:rsidP="00545B21">
      <w:pPr>
        <w:pStyle w:val="a8"/>
        <w:rPr>
          <w:lang w:val="en-US"/>
        </w:rPr>
      </w:pPr>
    </w:p>
    <w:p w14:paraId="6298D257" w14:textId="2214049B" w:rsidR="00545B21" w:rsidRDefault="00545B21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 w:rsidR="00A51F76">
        <w:rPr>
          <w:lang w:val="en-US" w:eastAsia="ko-KR"/>
        </w:rPr>
        <w:t>43</w:t>
      </w:r>
      <w:r>
        <w:rPr>
          <w:lang w:val="en-US" w:eastAsia="ko-KR"/>
        </w:rPr>
        <w:t>r</w:t>
      </w:r>
      <w:r w:rsidR="001D7FB0">
        <w:rPr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1BCA3F21" w14:textId="0C2265AD" w:rsidR="00545B21" w:rsidRPr="001D7FB0" w:rsidRDefault="001E47AD" w:rsidP="00545B21">
      <w:pPr>
        <w:pStyle w:val="a8"/>
        <w:rPr>
          <w:lang w:val="en-US" w:eastAsia="ko-KR"/>
        </w:rPr>
      </w:pPr>
      <w:r w:rsidRPr="001E47AD">
        <w:rPr>
          <w:lang w:val="en-US" w:eastAsia="ko-KR"/>
        </w:rPr>
        <w:t>15182, 15492, 16328, 16990</w:t>
      </w:r>
    </w:p>
    <w:p w14:paraId="01F41EE8" w14:textId="77777777" w:rsidR="001E47AD" w:rsidRPr="001D7FB0" w:rsidRDefault="001E47AD" w:rsidP="001E47AD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775713A0" w14:textId="77777777" w:rsidR="00545B21" w:rsidRPr="00545B21" w:rsidRDefault="00545B21" w:rsidP="00545B21">
      <w:pPr>
        <w:pStyle w:val="a8"/>
        <w:rPr>
          <w:lang w:val="en-US"/>
        </w:rPr>
      </w:pPr>
    </w:p>
    <w:p w14:paraId="293E66A2" w14:textId="77777777" w:rsidR="00545B21" w:rsidRPr="00545B21" w:rsidRDefault="00545B21" w:rsidP="00545B21">
      <w:pPr>
        <w:pStyle w:val="a8"/>
        <w:rPr>
          <w:lang w:val="en-US"/>
        </w:rPr>
      </w:pPr>
    </w:p>
    <w:p w14:paraId="76E63A55" w14:textId="4C79DC73" w:rsidR="00545B21" w:rsidRDefault="00000000" w:rsidP="00545B21">
      <w:pPr>
        <w:pStyle w:val="a8"/>
        <w:numPr>
          <w:ilvl w:val="0"/>
          <w:numId w:val="7"/>
        </w:numPr>
        <w:rPr>
          <w:lang w:val="en-US"/>
        </w:rPr>
      </w:pPr>
      <w:hyperlink r:id="rId25" w:history="1">
        <w:r w:rsidR="00545B21" w:rsidRPr="00545B21">
          <w:rPr>
            <w:rStyle w:val="a6"/>
            <w:lang w:val="en-US"/>
          </w:rPr>
          <w:t>344r0</w:t>
        </w:r>
      </w:hyperlink>
      <w:r w:rsidR="00545B21" w:rsidRPr="00545B21">
        <w:rPr>
          <w:lang w:val="en-US"/>
        </w:rPr>
        <w:t xml:space="preserve"> CRs for 11be D3.0 Probe Request MLE CIDs </w:t>
      </w:r>
      <w:r w:rsidR="00545B21" w:rsidRPr="00545B21">
        <w:rPr>
          <w:lang w:val="en-US"/>
        </w:rPr>
        <w:tab/>
        <w:t xml:space="preserve">Rojan Chitrakar </w:t>
      </w:r>
      <w:r w:rsidR="00545B21" w:rsidRPr="00545B21">
        <w:rPr>
          <w:lang w:val="en-US"/>
        </w:rPr>
        <w:tab/>
      </w:r>
      <w:r w:rsidR="00545B21" w:rsidRPr="00545B21">
        <w:rPr>
          <w:lang w:val="en-US"/>
        </w:rPr>
        <w:tab/>
        <w:t>[3C]</w:t>
      </w:r>
    </w:p>
    <w:p w14:paraId="7A0B0FC6" w14:textId="38E4A191" w:rsidR="00545B21" w:rsidRDefault="00545B21" w:rsidP="00545B21">
      <w:pPr>
        <w:pStyle w:val="a8"/>
        <w:rPr>
          <w:lang w:val="en-US"/>
        </w:rPr>
      </w:pPr>
    </w:p>
    <w:p w14:paraId="24A96D77" w14:textId="68ADE68F" w:rsidR="00545B21" w:rsidRDefault="00545B21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 w:rsidR="00A51F76">
        <w:rPr>
          <w:lang w:val="en-US" w:eastAsia="ko-KR"/>
        </w:rPr>
        <w:t>44</w:t>
      </w:r>
      <w:r>
        <w:rPr>
          <w:lang w:val="en-US" w:eastAsia="ko-KR"/>
        </w:rPr>
        <w:t>r</w:t>
      </w:r>
      <w:r w:rsidR="001E47AD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12D93CD5" w14:textId="72DAFAAD" w:rsidR="00545B21" w:rsidRPr="001F5495" w:rsidRDefault="001E47AD" w:rsidP="00545B21">
      <w:pPr>
        <w:pStyle w:val="a8"/>
        <w:rPr>
          <w:lang w:val="en-US" w:eastAsia="ko-KR"/>
        </w:rPr>
      </w:pPr>
      <w:r w:rsidRPr="001E47AD">
        <w:rPr>
          <w:lang w:val="en-US" w:eastAsia="ko-KR"/>
        </w:rPr>
        <w:t>17908, 17966, 17967</w:t>
      </w:r>
    </w:p>
    <w:p w14:paraId="420EA2DC" w14:textId="77777777" w:rsidR="001E47AD" w:rsidRPr="001D7FB0" w:rsidRDefault="001E47AD" w:rsidP="001E47AD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36170394" w14:textId="2BF11EAE" w:rsidR="00545B21" w:rsidRPr="00545B21" w:rsidRDefault="00545B21" w:rsidP="00545B21">
      <w:pPr>
        <w:pStyle w:val="a8"/>
        <w:rPr>
          <w:lang w:val="en-US"/>
        </w:rPr>
      </w:pPr>
    </w:p>
    <w:p w14:paraId="513515A3" w14:textId="73763389" w:rsidR="00CD1CAE" w:rsidRDefault="0085383A" w:rsidP="00545B21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545B21">
        <w:rPr>
          <w:lang w:val="en-US"/>
        </w:rPr>
        <w:t>session</w:t>
      </w:r>
      <w:r w:rsidRPr="001A0D3B">
        <w:rPr>
          <w:lang w:val="en-US"/>
        </w:rPr>
        <w:t xml:space="preserve"> was recessed at </w:t>
      </w:r>
      <w:r w:rsidR="00962C37">
        <w:rPr>
          <w:lang w:val="en-US"/>
        </w:rPr>
        <w:t>1</w:t>
      </w:r>
      <w:r w:rsidR="001E47AD">
        <w:rPr>
          <w:lang w:val="en-US"/>
        </w:rPr>
        <w:t>8</w:t>
      </w:r>
      <w:r>
        <w:rPr>
          <w:lang w:val="en-US"/>
        </w:rPr>
        <w:t>:</w:t>
      </w:r>
      <w:r w:rsidR="001E47AD">
        <w:rPr>
          <w:lang w:val="en-US"/>
        </w:rPr>
        <w:t>00</w:t>
      </w:r>
      <w:r>
        <w:rPr>
          <w:lang w:val="en-US"/>
        </w:rPr>
        <w:t>.</w:t>
      </w:r>
    </w:p>
    <w:p w14:paraId="18A410B3" w14:textId="77777777" w:rsidR="00CD1CAE" w:rsidRDefault="00CD1CAE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br w:type="page"/>
      </w:r>
    </w:p>
    <w:p w14:paraId="6921554D" w14:textId="106D4DE2" w:rsidR="00CD1CAE" w:rsidRPr="001A0D3B" w:rsidRDefault="00CD1CAE" w:rsidP="00CD1C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ED2669B" w14:textId="77777777" w:rsidR="00CD1CAE" w:rsidRPr="001A0D3B" w:rsidRDefault="00CD1CAE" w:rsidP="00CD1CAE">
      <w:pPr>
        <w:rPr>
          <w:rFonts w:ascii="Times New Roman" w:hAnsi="Times New Roman" w:cs="Times New Roman"/>
          <w:sz w:val="24"/>
          <w:szCs w:val="24"/>
        </w:rPr>
      </w:pPr>
    </w:p>
    <w:p w14:paraId="28B716E9" w14:textId="77777777" w:rsidR="00CD1CAE" w:rsidRPr="001A0D3B" w:rsidRDefault="00CD1CAE" w:rsidP="00CD1CAE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12F6B0E1" w14:textId="77777777" w:rsidR="00CD1CAE" w:rsidRPr="001A0D3B" w:rsidRDefault="00CD1CAE" w:rsidP="00CD1CAE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CEC5F1D" w14:textId="77777777" w:rsidR="00CD1CAE" w:rsidRPr="001A0D3B" w:rsidRDefault="00CD1CAE" w:rsidP="00CD1CAE">
      <w:pPr>
        <w:rPr>
          <w:rFonts w:ascii="Times New Roman" w:hAnsi="Times New Roman" w:cs="Times New Roman"/>
          <w:sz w:val="24"/>
          <w:szCs w:val="24"/>
        </w:rPr>
      </w:pPr>
    </w:p>
    <w:p w14:paraId="330997EE" w14:textId="77777777" w:rsidR="00CD1CAE" w:rsidRPr="001A0D3B" w:rsidRDefault="00CD1CAE" w:rsidP="00CD1CAE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Atlanta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2164860" w14:textId="77777777" w:rsidR="00CD1CAE" w:rsidRPr="001A0D3B" w:rsidRDefault="00CD1CAE" w:rsidP="00CD1CA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E34637" w14:textId="77777777" w:rsidR="00CD1CAE" w:rsidRPr="001A0D3B" w:rsidRDefault="00CD1CAE" w:rsidP="00CD1CAE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909A6C9" w14:textId="77777777" w:rsidR="00CD1CAE" w:rsidRPr="001A0D3B" w:rsidRDefault="00CD1CAE" w:rsidP="00CD1CA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62506221" w14:textId="77777777" w:rsidR="00CD1CAE" w:rsidRPr="001A0D3B" w:rsidRDefault="00CD1CAE" w:rsidP="00CD1CA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proofErr w:type="gramEnd"/>
    </w:p>
    <w:p w14:paraId="40D18885" w14:textId="77777777" w:rsidR="00CD1CAE" w:rsidRPr="001A0D3B" w:rsidRDefault="00CD1CAE" w:rsidP="00CD1CA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16F2BCF" w14:textId="77777777" w:rsidR="00CD1CAE" w:rsidRPr="001A0D3B" w:rsidRDefault="00CD1CAE" w:rsidP="00CD1CAE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60F087B4" w14:textId="77777777" w:rsidR="00CD1CAE" w:rsidRPr="001A0D3B" w:rsidRDefault="00CD1CAE" w:rsidP="00CD1CA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692E6A0" w14:textId="77777777" w:rsidR="00CD1CAE" w:rsidRPr="001A0D3B" w:rsidRDefault="00CD1CAE" w:rsidP="00CD1CA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CA6409F" w14:textId="77777777" w:rsidR="00CD1CAE" w:rsidRPr="001A0D3B" w:rsidRDefault="00CD1CAE" w:rsidP="00CD1CAE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2109EBF4" w14:textId="77777777" w:rsidR="00CD1CAE" w:rsidRPr="001A0D3B" w:rsidRDefault="00CD1CAE" w:rsidP="00CD1CAE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6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4ADC177" w14:textId="77777777" w:rsidR="00CD1CAE" w:rsidRPr="001A0D3B" w:rsidRDefault="00CD1CAE" w:rsidP="00CD1CAE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68E3B331" w14:textId="61A472E1" w:rsidR="00CD1CAE" w:rsidRPr="001A0D3B" w:rsidRDefault="00CD1CAE" w:rsidP="00CD1CA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0191r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025E4B27" w14:textId="77777777" w:rsidR="00CD1CAE" w:rsidRPr="001A0D3B" w:rsidRDefault="00CD1CAE" w:rsidP="00CD1CAE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7675BD4E" w14:textId="77777777" w:rsidR="00CD1CAE" w:rsidRPr="001A0D3B" w:rsidRDefault="00CD1CAE" w:rsidP="00CD1CAE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EDB03F4" w14:textId="6C6D4A9E" w:rsidR="00CD1CAE" w:rsidRDefault="00CD1CAE" w:rsidP="00CD1CAE">
      <w:pPr>
        <w:pStyle w:val="a8"/>
        <w:numPr>
          <w:ilvl w:val="0"/>
          <w:numId w:val="24"/>
        </w:numPr>
        <w:rPr>
          <w:lang w:val="en-US"/>
        </w:rPr>
      </w:pPr>
      <w:hyperlink r:id="rId27" w:history="1">
        <w:r w:rsidRPr="00CD1CAE">
          <w:rPr>
            <w:rStyle w:val="a6"/>
            <w:lang w:val="en-US"/>
          </w:rPr>
          <w:t>358r</w:t>
        </w:r>
        <w:r>
          <w:rPr>
            <w:rStyle w:val="a6"/>
            <w:lang w:val="en-US"/>
          </w:rPr>
          <w:t>2</w:t>
        </w:r>
      </w:hyperlink>
      <w:r w:rsidRPr="00CD1CAE">
        <w:rPr>
          <w:lang w:val="en-US"/>
        </w:rPr>
        <w:t xml:space="preserve"> LB271: CR for Basic Multi-Link element - part 1 </w:t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r w:rsidRPr="00CD1CAE">
        <w:rPr>
          <w:lang w:val="en-US"/>
        </w:rPr>
        <w:tab/>
        <w:t xml:space="preserve">Gaurang Naik </w:t>
      </w:r>
      <w:r w:rsidRPr="00CD1CAE">
        <w:rPr>
          <w:lang w:val="en-US"/>
        </w:rPr>
        <w:tab/>
      </w:r>
      <w:r w:rsidRPr="00CD1CAE">
        <w:rPr>
          <w:lang w:val="en-US"/>
        </w:rPr>
        <w:tab/>
        <w:t xml:space="preserve">[24C] </w:t>
      </w:r>
    </w:p>
    <w:p w14:paraId="1F7A38A0" w14:textId="08C78B32" w:rsidR="00CD1CAE" w:rsidRDefault="00CD1CAE" w:rsidP="00CD1CAE">
      <w:pPr>
        <w:pStyle w:val="a8"/>
        <w:rPr>
          <w:lang w:val="en-US"/>
        </w:rPr>
      </w:pPr>
    </w:p>
    <w:p w14:paraId="40FD30E3" w14:textId="1C3CF3A2" w:rsidR="00CD1CAE" w:rsidRDefault="00CD1CAE" w:rsidP="00CD1CA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>
        <w:rPr>
          <w:lang w:val="en-US" w:eastAsia="ko-KR"/>
        </w:rPr>
        <w:t>58r2</w:t>
      </w:r>
      <w:r>
        <w:rPr>
          <w:lang w:val="en-US" w:eastAsia="ko-KR"/>
        </w:rPr>
        <w:t xml:space="preserve"> for the following CIDs?</w:t>
      </w:r>
    </w:p>
    <w:p w14:paraId="6A33C325" w14:textId="0730823D" w:rsidR="00CD1CAE" w:rsidRDefault="00BE1678" w:rsidP="00CD1CAE">
      <w:pPr>
        <w:pStyle w:val="a8"/>
        <w:rPr>
          <w:lang w:val="en-US"/>
        </w:rPr>
      </w:pPr>
      <w:r w:rsidRPr="00BE1678">
        <w:rPr>
          <w:lang w:val="en-US"/>
        </w:rPr>
        <w:t>16857, 15365, 16393, 17611, 15367, 17614, 15368, 17615, 15948, 17619, 17620, 17622, 17651, 17652, 17653, 16581, 17655, 17656, 17658, 17659, 17661, 17665, 17664, 17670, 17668</w:t>
      </w:r>
    </w:p>
    <w:p w14:paraId="03543C4E" w14:textId="77777777" w:rsidR="00BE1678" w:rsidRPr="001D7FB0" w:rsidRDefault="00BE1678" w:rsidP="00BE1678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461F7CA2" w14:textId="77777777" w:rsidR="00CD1CAE" w:rsidRDefault="00CD1CAE" w:rsidP="00CD1CAE">
      <w:pPr>
        <w:pStyle w:val="a8"/>
        <w:rPr>
          <w:lang w:val="en-US"/>
        </w:rPr>
      </w:pPr>
    </w:p>
    <w:p w14:paraId="62AC6899" w14:textId="77777777" w:rsidR="00BE1678" w:rsidRDefault="00CD1CAE" w:rsidP="00BE1678">
      <w:pPr>
        <w:pStyle w:val="a8"/>
        <w:numPr>
          <w:ilvl w:val="0"/>
          <w:numId w:val="24"/>
        </w:numPr>
        <w:rPr>
          <w:lang w:val="en-US"/>
        </w:rPr>
      </w:pPr>
      <w:hyperlink r:id="rId28" w:history="1">
        <w:r w:rsidRPr="00CD1CAE">
          <w:rPr>
            <w:rStyle w:val="a6"/>
            <w:lang w:val="en-US"/>
          </w:rPr>
          <w:t>351r0</w:t>
        </w:r>
      </w:hyperlink>
      <w:r w:rsidRPr="00CD1CAE">
        <w:rPr>
          <w:lang w:val="en-US"/>
        </w:rPr>
        <w:t xml:space="preserve"> LB271 CR Editorials for Clause 35.3.7.3 </w:t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r w:rsidRPr="00CD1CAE">
        <w:rPr>
          <w:lang w:val="en-US"/>
        </w:rPr>
        <w:tab/>
        <w:t xml:space="preserve">Arik Klein </w:t>
      </w:r>
      <w:r w:rsidRPr="00CD1CAE">
        <w:rPr>
          <w:lang w:val="en-US"/>
        </w:rPr>
        <w:tab/>
      </w:r>
      <w:r w:rsidRPr="00CD1CAE">
        <w:rPr>
          <w:lang w:val="en-US"/>
        </w:rPr>
        <w:tab/>
        <w:t xml:space="preserve">[14C] </w:t>
      </w:r>
    </w:p>
    <w:p w14:paraId="799EF866" w14:textId="710E4F58" w:rsidR="00BE1678" w:rsidRDefault="00BE1678" w:rsidP="00BE1678">
      <w:pPr>
        <w:pStyle w:val="a8"/>
        <w:rPr>
          <w:lang w:val="en-US"/>
        </w:rPr>
      </w:pPr>
    </w:p>
    <w:p w14:paraId="76C552EE" w14:textId="5EB8C6FA" w:rsidR="00EC280B" w:rsidRDefault="00EC280B" w:rsidP="00EC280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11-23/35</w:t>
      </w:r>
      <w:r>
        <w:rPr>
          <w:lang w:val="en-US" w:eastAsia="ko-KR"/>
        </w:rPr>
        <w:t>1</w:t>
      </w:r>
      <w:r>
        <w:rPr>
          <w:lang w:val="en-US" w:eastAsia="ko-KR"/>
        </w:rPr>
        <w:t>r</w:t>
      </w:r>
      <w:r>
        <w:rPr>
          <w:lang w:val="en-US" w:eastAsia="ko-KR"/>
        </w:rPr>
        <w:t xml:space="preserve">1 </w:t>
      </w:r>
      <w:r>
        <w:rPr>
          <w:lang w:val="en-US" w:eastAsia="ko-KR"/>
        </w:rPr>
        <w:t>for the following CIDs?</w:t>
      </w:r>
    </w:p>
    <w:p w14:paraId="4D06CF17" w14:textId="77E4E72F" w:rsidR="00EC280B" w:rsidRPr="00EC280B" w:rsidRDefault="00EC280B" w:rsidP="00BE1678">
      <w:pPr>
        <w:pStyle w:val="a8"/>
        <w:rPr>
          <w:lang w:val="en-US"/>
        </w:rPr>
      </w:pPr>
      <w:r w:rsidRPr="00EC280B">
        <w:rPr>
          <w:lang w:val="en-US"/>
        </w:rPr>
        <w:t>15118, 15119, 15120, 15600, 15630, 15752, 16190, 16348, 16467, 16590, 16591, 16592, 17340, 17829</w:t>
      </w:r>
    </w:p>
    <w:p w14:paraId="11CF929D" w14:textId="77777777" w:rsidR="00EC280B" w:rsidRPr="001D7FB0" w:rsidRDefault="00EC280B" w:rsidP="00EC280B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3FB3C7D5" w14:textId="77777777" w:rsidR="00CD1CAE" w:rsidRPr="00CD1CAE" w:rsidRDefault="00CD1CAE" w:rsidP="00CD1CAE">
      <w:pPr>
        <w:pStyle w:val="a8"/>
        <w:rPr>
          <w:lang w:val="en-US"/>
        </w:rPr>
      </w:pPr>
    </w:p>
    <w:p w14:paraId="7B27EE27" w14:textId="2190A2F8" w:rsidR="00CD1CAE" w:rsidRDefault="00CD1CAE" w:rsidP="00CD1CAE">
      <w:pPr>
        <w:pStyle w:val="a8"/>
        <w:numPr>
          <w:ilvl w:val="0"/>
          <w:numId w:val="24"/>
        </w:numPr>
        <w:rPr>
          <w:lang w:val="en-US"/>
        </w:rPr>
      </w:pPr>
      <w:hyperlink r:id="rId29" w:history="1">
        <w:r w:rsidRPr="00CD1CAE">
          <w:rPr>
            <w:rStyle w:val="a6"/>
            <w:lang w:val="en-US"/>
          </w:rPr>
          <w:t>372r0</w:t>
        </w:r>
      </w:hyperlink>
      <w:r w:rsidRPr="00CD1CAE">
        <w:rPr>
          <w:lang w:val="en-US"/>
        </w:rPr>
        <w:t xml:space="preserve"> LB271 CR for TXS TXOP </w:t>
      </w:r>
      <w:proofErr w:type="spellStart"/>
      <w:r w:rsidRPr="00CD1CAE">
        <w:rPr>
          <w:lang w:val="en-US"/>
        </w:rPr>
        <w:t>retrun</w:t>
      </w:r>
      <w:proofErr w:type="spellEnd"/>
      <w:r w:rsidRPr="00CD1CAE">
        <w:rPr>
          <w:lang w:val="en-US"/>
        </w:rPr>
        <w:t xml:space="preserve"> (3 CIDs) </w:t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proofErr w:type="spellStart"/>
      <w:r w:rsidRPr="00CD1CAE">
        <w:rPr>
          <w:lang w:val="en-US"/>
        </w:rPr>
        <w:t>Yunbo</w:t>
      </w:r>
      <w:proofErr w:type="spellEnd"/>
      <w:r w:rsidRPr="00CD1CAE">
        <w:rPr>
          <w:lang w:val="en-US"/>
        </w:rPr>
        <w:t xml:space="preserve"> Li </w:t>
      </w:r>
      <w:r w:rsidRPr="00CD1CAE">
        <w:rPr>
          <w:lang w:val="en-US"/>
        </w:rPr>
        <w:tab/>
      </w:r>
      <w:r w:rsidRPr="00CD1CAE">
        <w:rPr>
          <w:lang w:val="en-US"/>
        </w:rPr>
        <w:tab/>
        <w:t>[3C]</w:t>
      </w:r>
    </w:p>
    <w:p w14:paraId="44C8D551" w14:textId="5325529D" w:rsidR="00CD1CAE" w:rsidRDefault="00265A97" w:rsidP="00CD1CAE">
      <w:pPr>
        <w:pStyle w:val="a8"/>
        <w:rPr>
          <w:lang w:val="en-US" w:eastAsia="ko-KR"/>
        </w:rPr>
      </w:pPr>
      <w:r>
        <w:rPr>
          <w:lang w:val="en-US" w:eastAsia="ko-KR"/>
        </w:rPr>
        <w:lastRenderedPageBreak/>
        <w:t>Some editorial changes were made.</w:t>
      </w:r>
    </w:p>
    <w:p w14:paraId="6598331E" w14:textId="5E9436C8" w:rsidR="00265A97" w:rsidRDefault="00772524" w:rsidP="00CD1CAE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265A97">
        <w:rPr>
          <w:rFonts w:hint="eastAsia"/>
          <w:lang w:val="en-US" w:eastAsia="ko-KR"/>
        </w:rPr>
        <w:t>W</w:t>
      </w:r>
      <w:r w:rsidR="00265A97">
        <w:rPr>
          <w:lang w:val="en-US" w:eastAsia="ko-KR"/>
        </w:rPr>
        <w:t>hat is the purpose of value 1 for TXS?</w:t>
      </w:r>
      <w:r>
        <w:rPr>
          <w:lang w:val="en-US" w:eastAsia="ko-KR"/>
        </w:rPr>
        <w:t xml:space="preserve"> </w:t>
      </w:r>
      <w:r w:rsidR="00265A97" w:rsidRPr="00265A97">
        <w:rPr>
          <w:lang w:val="en-US" w:eastAsia="ko-KR"/>
        </w:rPr>
        <w:t>since it only mentions usage of value 0</w:t>
      </w:r>
    </w:p>
    <w:p w14:paraId="1B410C0C" w14:textId="787F6BDD" w:rsidR="00265A97" w:rsidRDefault="00772524" w:rsidP="00CD1CAE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 w:rsidRPr="00772524">
        <w:rPr>
          <w:lang w:val="en-US" w:eastAsia="ko-KR"/>
        </w:rPr>
        <w:t xml:space="preserve">so if the PPDU has the CAS control then you keep it to 1 to not return the </w:t>
      </w:r>
      <w:proofErr w:type="spellStart"/>
      <w:r w:rsidRPr="00772524">
        <w:rPr>
          <w:lang w:val="en-US" w:eastAsia="ko-KR"/>
        </w:rPr>
        <w:t>alloc</w:t>
      </w:r>
      <w:proofErr w:type="spellEnd"/>
    </w:p>
    <w:p w14:paraId="6C77ECFF" w14:textId="0CCC5047" w:rsidR="00772524" w:rsidRDefault="00772524" w:rsidP="00CD1CA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Pr="00772524">
        <w:rPr>
          <w:lang w:val="en-US" w:eastAsia="ko-KR"/>
        </w:rPr>
        <w:t xml:space="preserve">There should be some comments in normative </w:t>
      </w:r>
      <w:proofErr w:type="spellStart"/>
      <w:r w:rsidRPr="00772524">
        <w:rPr>
          <w:lang w:val="en-US" w:eastAsia="ko-KR"/>
        </w:rPr>
        <w:t>subclasue</w:t>
      </w:r>
      <w:proofErr w:type="spellEnd"/>
      <w:r w:rsidRPr="00772524">
        <w:rPr>
          <w:lang w:val="en-US" w:eastAsia="ko-KR"/>
        </w:rPr>
        <w:t xml:space="preserve"> we can take care of this ambiguity</w:t>
      </w:r>
    </w:p>
    <w:p w14:paraId="5E862FF9" w14:textId="77777777" w:rsidR="00772524" w:rsidRDefault="00772524" w:rsidP="00CD1CAE">
      <w:pPr>
        <w:pStyle w:val="a8"/>
        <w:rPr>
          <w:rFonts w:hint="eastAsia"/>
          <w:lang w:val="en-US" w:eastAsia="ko-KR"/>
        </w:rPr>
      </w:pPr>
    </w:p>
    <w:p w14:paraId="5C25A300" w14:textId="5502A5E1" w:rsidR="00EC280B" w:rsidRDefault="00EC280B" w:rsidP="00EC280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>
        <w:rPr>
          <w:lang w:val="en-US" w:eastAsia="ko-KR"/>
        </w:rPr>
        <w:t>72</w:t>
      </w:r>
      <w:r>
        <w:rPr>
          <w:lang w:val="en-US" w:eastAsia="ko-KR"/>
        </w:rPr>
        <w:t>r</w:t>
      </w:r>
      <w:r w:rsidR="00772524">
        <w:rPr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03104B97" w14:textId="27A3B184" w:rsidR="00CD1CAE" w:rsidRPr="00772524" w:rsidRDefault="00772524" w:rsidP="00CD1CAE">
      <w:pPr>
        <w:pStyle w:val="a8"/>
        <w:rPr>
          <w:lang w:val="en-US"/>
        </w:rPr>
      </w:pPr>
      <w:r w:rsidRPr="00772524">
        <w:rPr>
          <w:lang w:val="en-US"/>
        </w:rPr>
        <w:t>15801, 17305, 17379</w:t>
      </w:r>
    </w:p>
    <w:p w14:paraId="2D209BC2" w14:textId="77777777" w:rsidR="00772524" w:rsidRPr="001D7FB0" w:rsidRDefault="00772524" w:rsidP="00772524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1B91FF1E" w14:textId="77777777" w:rsidR="00CD1CAE" w:rsidRPr="00CD1CAE" w:rsidRDefault="00CD1CAE" w:rsidP="00CD1CAE">
      <w:pPr>
        <w:pStyle w:val="a8"/>
        <w:rPr>
          <w:lang w:val="en-US"/>
        </w:rPr>
      </w:pPr>
    </w:p>
    <w:p w14:paraId="5A13AF19" w14:textId="77777777" w:rsidR="00CD1CAE" w:rsidRPr="00CD1CAE" w:rsidRDefault="00CD1CAE" w:rsidP="00CD1CAE">
      <w:pPr>
        <w:pStyle w:val="a8"/>
        <w:rPr>
          <w:lang w:val="en-US"/>
        </w:rPr>
      </w:pPr>
    </w:p>
    <w:p w14:paraId="7A7576E1" w14:textId="77777777" w:rsidR="00CD1CAE" w:rsidRPr="00CD1CAE" w:rsidRDefault="00CD1CAE" w:rsidP="00CD1CAE">
      <w:pPr>
        <w:pStyle w:val="a8"/>
        <w:numPr>
          <w:ilvl w:val="0"/>
          <w:numId w:val="24"/>
        </w:numPr>
        <w:rPr>
          <w:lang w:val="en-US"/>
        </w:rPr>
      </w:pPr>
      <w:hyperlink r:id="rId30" w:history="1">
        <w:r w:rsidRPr="00CD1CAE">
          <w:rPr>
            <w:rStyle w:val="a6"/>
            <w:lang w:val="en-US"/>
          </w:rPr>
          <w:t>377r0</w:t>
        </w:r>
      </w:hyperlink>
      <w:r w:rsidRPr="00CD1CAE">
        <w:rPr>
          <w:lang w:val="en-US"/>
        </w:rPr>
        <w:t xml:space="preserve"> LB271 CR for some CIDs in 35.3.12.4 </w:t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r w:rsidRPr="00CD1CAE">
        <w:rPr>
          <w:lang w:val="en-US"/>
        </w:rPr>
        <w:tab/>
      </w:r>
      <w:r w:rsidRPr="00CD1CAE">
        <w:rPr>
          <w:lang w:val="en-US"/>
        </w:rPr>
        <w:tab/>
        <w:t xml:space="preserve">Laurent Cariou </w:t>
      </w:r>
      <w:r w:rsidRPr="00CD1CAE">
        <w:rPr>
          <w:lang w:val="en-US"/>
        </w:rPr>
        <w:tab/>
        <w:t>[12C]</w:t>
      </w:r>
    </w:p>
    <w:p w14:paraId="4B0E291F" w14:textId="02C8470A" w:rsidR="00CD1CAE" w:rsidRDefault="00CD1CAE" w:rsidP="00772524">
      <w:pPr>
        <w:pStyle w:val="a8"/>
        <w:rPr>
          <w:lang w:val="en-US"/>
        </w:rPr>
      </w:pPr>
    </w:p>
    <w:p w14:paraId="73A47078" w14:textId="393BDC36" w:rsidR="006C2A5A" w:rsidRDefault="006C2A5A" w:rsidP="006C2A5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11-23/37</w:t>
      </w:r>
      <w:r>
        <w:rPr>
          <w:lang w:val="en-US" w:eastAsia="ko-KR"/>
        </w:rPr>
        <w:t>7</w:t>
      </w:r>
      <w:r>
        <w:rPr>
          <w:lang w:val="en-US" w:eastAsia="ko-KR"/>
        </w:rPr>
        <w:t>r</w:t>
      </w:r>
      <w:r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585A0D9E" w14:textId="11C94F14" w:rsidR="006C2A5A" w:rsidRPr="006C2A5A" w:rsidRDefault="006C2A5A" w:rsidP="00772524">
      <w:pPr>
        <w:pStyle w:val="a8"/>
        <w:rPr>
          <w:lang w:val="en-US"/>
        </w:rPr>
      </w:pPr>
    </w:p>
    <w:p w14:paraId="72EB733A" w14:textId="45A29D26" w:rsidR="006C2A5A" w:rsidRDefault="006C2A5A" w:rsidP="00772524">
      <w:pPr>
        <w:pStyle w:val="a8"/>
        <w:rPr>
          <w:lang w:val="en-US"/>
        </w:rPr>
      </w:pPr>
      <w:r w:rsidRPr="006C2A5A">
        <w:rPr>
          <w:lang w:val="en-US"/>
        </w:rPr>
        <w:t>16457, 15087, 15871, 16043, 16535, 16448</w:t>
      </w:r>
    </w:p>
    <w:p w14:paraId="5BE83AF9" w14:textId="77777777" w:rsidR="006C2A5A" w:rsidRPr="001D7FB0" w:rsidRDefault="006C2A5A" w:rsidP="006C2A5A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0A73A608" w14:textId="48540FA0" w:rsidR="006C2A5A" w:rsidRDefault="006C2A5A" w:rsidP="00772524">
      <w:pPr>
        <w:pStyle w:val="a8"/>
        <w:rPr>
          <w:rFonts w:hint="eastAsia"/>
          <w:lang w:val="en-US" w:eastAsia="ko-KR"/>
        </w:rPr>
      </w:pPr>
      <w:r>
        <w:rPr>
          <w:lang w:val="en-US" w:eastAsia="ko-KR"/>
        </w:rPr>
        <w:t xml:space="preserve"> </w:t>
      </w:r>
    </w:p>
    <w:p w14:paraId="4542402C" w14:textId="77777777" w:rsidR="006C2A5A" w:rsidRDefault="006C2A5A" w:rsidP="00772524">
      <w:pPr>
        <w:pStyle w:val="a8"/>
        <w:rPr>
          <w:lang w:val="en-US"/>
        </w:rPr>
      </w:pPr>
    </w:p>
    <w:p w14:paraId="370EFC27" w14:textId="4B02FEFA" w:rsidR="006C2A5A" w:rsidRPr="006C2A5A" w:rsidRDefault="006C2A5A" w:rsidP="006C2A5A">
      <w:pPr>
        <w:pStyle w:val="a8"/>
        <w:numPr>
          <w:ilvl w:val="0"/>
          <w:numId w:val="24"/>
        </w:numPr>
      </w:pPr>
      <w:hyperlink r:id="rId31" w:history="1">
        <w:r w:rsidRPr="006C2A5A">
          <w:rPr>
            <w:rStyle w:val="a6"/>
            <w:lang w:val="en-US"/>
          </w:rPr>
          <w:t>371r</w:t>
        </w:r>
        <w:r>
          <w:rPr>
            <w:rStyle w:val="a6"/>
            <w:lang w:val="en-US"/>
          </w:rPr>
          <w:t>1</w:t>
        </w:r>
      </w:hyperlink>
      <w:r w:rsidRPr="006C2A5A">
        <w:t xml:space="preserve"> LB271 CR for 9.4.2.312.2.3 MLD Cap. and Op. subfield (8 CIDs) </w:t>
      </w:r>
      <w:r w:rsidRPr="006C2A5A">
        <w:tab/>
        <w:t xml:space="preserve">Yunbo Li </w:t>
      </w:r>
      <w:r w:rsidRPr="006C2A5A">
        <w:tab/>
      </w:r>
      <w:r w:rsidRPr="006C2A5A">
        <w:tab/>
        <w:t xml:space="preserve">[8C] </w:t>
      </w:r>
    </w:p>
    <w:p w14:paraId="6F3D0A0E" w14:textId="683574AD" w:rsidR="006C2A5A" w:rsidRDefault="006C2A5A" w:rsidP="00772524">
      <w:pPr>
        <w:pStyle w:val="a8"/>
        <w:rPr>
          <w:lang w:val="en-US"/>
        </w:rPr>
      </w:pPr>
    </w:p>
    <w:p w14:paraId="0F62666C" w14:textId="28C1A489" w:rsidR="006C2A5A" w:rsidRDefault="006C2A5A" w:rsidP="006C2A5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11-23/37</w:t>
      </w:r>
      <w:r>
        <w:rPr>
          <w:lang w:val="en-US" w:eastAsia="ko-KR"/>
        </w:rPr>
        <w:t>1</w:t>
      </w:r>
      <w:r>
        <w:rPr>
          <w:lang w:val="en-US" w:eastAsia="ko-KR"/>
        </w:rPr>
        <w:t>r</w:t>
      </w:r>
      <w:r>
        <w:rPr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4CFFF1E9" w14:textId="77777777" w:rsidR="006C2A5A" w:rsidRPr="006C2A5A" w:rsidRDefault="006C2A5A" w:rsidP="006C2A5A">
      <w:pPr>
        <w:pStyle w:val="a8"/>
        <w:rPr>
          <w:lang w:val="en-US"/>
        </w:rPr>
      </w:pPr>
    </w:p>
    <w:p w14:paraId="65C9F254" w14:textId="732BA412" w:rsidR="006C2A5A" w:rsidRPr="006C2A5A" w:rsidRDefault="006C2A5A" w:rsidP="00772524">
      <w:pPr>
        <w:pStyle w:val="a8"/>
        <w:rPr>
          <w:lang w:val="en-US"/>
        </w:rPr>
      </w:pPr>
      <w:r w:rsidRPr="006C2A5A">
        <w:rPr>
          <w:lang w:val="en-US"/>
        </w:rPr>
        <w:t>15116, 16579, 16580, 16859, 17648, 17650</w:t>
      </w:r>
    </w:p>
    <w:p w14:paraId="772B5817" w14:textId="77777777" w:rsidR="006C2A5A" w:rsidRPr="001D7FB0" w:rsidRDefault="006C2A5A" w:rsidP="006C2A5A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0A623A04" w14:textId="6C424C5C" w:rsidR="006C2A5A" w:rsidRDefault="006C2A5A" w:rsidP="00772524">
      <w:pPr>
        <w:pStyle w:val="a8"/>
        <w:rPr>
          <w:lang w:val="en-US"/>
        </w:rPr>
      </w:pPr>
    </w:p>
    <w:p w14:paraId="2E27EA96" w14:textId="4482B2A4" w:rsidR="00B7619B" w:rsidRDefault="00B7619B" w:rsidP="00B7619B">
      <w:pPr>
        <w:pStyle w:val="a8"/>
        <w:numPr>
          <w:ilvl w:val="0"/>
          <w:numId w:val="24"/>
        </w:numPr>
      </w:pPr>
      <w:r>
        <w:t xml:space="preserve">360r1 </w:t>
      </w:r>
      <w:r w:rsidRPr="00B7619B">
        <w:t>LB271 CR for ML Reconfiguration 35.3.6 part 1</w:t>
      </w:r>
      <w:r w:rsidRPr="006C2A5A">
        <w:t xml:space="preserve"> </w:t>
      </w:r>
      <w:r w:rsidRPr="006C2A5A">
        <w:tab/>
      </w:r>
      <w:r w:rsidRPr="00B7619B">
        <w:t>Binita Gupta (Meta)</w:t>
      </w:r>
      <w:r w:rsidRPr="006C2A5A">
        <w:t xml:space="preserve"> </w:t>
      </w:r>
    </w:p>
    <w:p w14:paraId="4D841C7C" w14:textId="77777777" w:rsidR="00032DCB" w:rsidRDefault="00032DCB" w:rsidP="00772524">
      <w:pPr>
        <w:pStyle w:val="a8"/>
        <w:rPr>
          <w:lang w:val="en-US" w:eastAsia="ko-KR"/>
        </w:rPr>
      </w:pPr>
    </w:p>
    <w:p w14:paraId="6D7CE413" w14:textId="61C7EAB5" w:rsidR="00B7619B" w:rsidRDefault="00032DCB" w:rsidP="00772524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</w:t>
      </w:r>
      <w:r>
        <w:rPr>
          <w:lang w:val="en-US" w:eastAsia="ko-KR"/>
        </w:rPr>
        <w:t>360</w:t>
      </w:r>
      <w:r>
        <w:rPr>
          <w:lang w:val="en-US" w:eastAsia="ko-KR"/>
        </w:rPr>
        <w:t>r</w:t>
      </w:r>
      <w:r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1052033C" w14:textId="611E5457" w:rsidR="00B7619B" w:rsidRDefault="00032DCB" w:rsidP="00772524">
      <w:pPr>
        <w:pStyle w:val="a8"/>
        <w:rPr>
          <w:lang w:val="en-US"/>
        </w:rPr>
      </w:pPr>
      <w:r w:rsidRPr="00032DCB">
        <w:rPr>
          <w:lang w:val="en-US"/>
        </w:rPr>
        <w:t xml:space="preserve">15051        15401    15402    15403    15521    15862    15863    15864    15865    </w:t>
      </w:r>
      <w:r w:rsidRPr="00032DCB">
        <w:rPr>
          <w:lang w:val="en-US"/>
        </w:rPr>
        <w:cr/>
        <w:t xml:space="preserve">15986    15989    15991    15994    15995    15996    16110    16111    16241    16466    </w:t>
      </w:r>
      <w:r w:rsidRPr="00032DCB">
        <w:rPr>
          <w:lang w:val="en-US"/>
        </w:rPr>
        <w:cr/>
        <w:t xml:space="preserve">16583    16584    16585        17937    17938    17939    17940    18115    18120    </w:t>
      </w:r>
      <w:r w:rsidRPr="00032DCB">
        <w:rPr>
          <w:lang w:val="en-US"/>
        </w:rPr>
        <w:cr/>
        <w:t>18127</w:t>
      </w:r>
    </w:p>
    <w:p w14:paraId="1F98224E" w14:textId="1BE766CF" w:rsidR="00CD1CAE" w:rsidRDefault="00032DCB" w:rsidP="00CD1CAE">
      <w:pPr>
        <w:pStyle w:val="a8"/>
        <w:ind w:left="1120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175FCE05" w14:textId="42F4FCF4" w:rsidR="00032DCB" w:rsidRDefault="00032DCB" w:rsidP="00CD1CAE">
      <w:pPr>
        <w:pStyle w:val="a8"/>
        <w:ind w:left="1120"/>
        <w:rPr>
          <w:color w:val="00B050"/>
          <w:lang w:val="en-US" w:eastAsia="ko-KR"/>
        </w:rPr>
      </w:pPr>
    </w:p>
    <w:p w14:paraId="417C8A06" w14:textId="6C5BE537" w:rsidR="00032DCB" w:rsidRPr="00032DCB" w:rsidRDefault="00032DCB" w:rsidP="00032DCB">
      <w:pPr>
        <w:pStyle w:val="a8"/>
        <w:numPr>
          <w:ilvl w:val="0"/>
          <w:numId w:val="24"/>
        </w:numPr>
        <w:rPr>
          <w:lang w:val="en-US"/>
        </w:rPr>
      </w:pPr>
      <w:hyperlink r:id="rId32" w:history="1">
        <w:r w:rsidRPr="00032DCB">
          <w:rPr>
            <w:rStyle w:val="a6"/>
            <w:lang w:val="en-US"/>
          </w:rPr>
          <w:t>303r</w:t>
        </w:r>
        <w:r>
          <w:rPr>
            <w:rStyle w:val="a6"/>
            <w:lang w:val="en-US"/>
          </w:rPr>
          <w:t>2</w:t>
        </w:r>
      </w:hyperlink>
      <w:r w:rsidRPr="00032DCB">
        <w:rPr>
          <w:lang w:val="en-US"/>
        </w:rPr>
        <w:t xml:space="preserve"> LB271- CR for 35.3.12-part 1 </w:t>
      </w:r>
      <w:r w:rsidRPr="00032DCB">
        <w:rPr>
          <w:lang w:val="en-US"/>
        </w:rPr>
        <w:tab/>
      </w:r>
      <w:r w:rsidRPr="00032DCB">
        <w:rPr>
          <w:lang w:val="en-US"/>
        </w:rPr>
        <w:tab/>
      </w:r>
      <w:r w:rsidRPr="00032DCB">
        <w:rPr>
          <w:lang w:val="en-US"/>
        </w:rPr>
        <w:tab/>
      </w:r>
      <w:r w:rsidRPr="00032DCB">
        <w:rPr>
          <w:lang w:val="en-US"/>
        </w:rPr>
        <w:tab/>
      </w:r>
      <w:r w:rsidRPr="00032DCB">
        <w:rPr>
          <w:lang w:val="en-US"/>
        </w:rPr>
        <w:tab/>
      </w:r>
      <w:r w:rsidRPr="00032DCB">
        <w:rPr>
          <w:lang w:val="en-US"/>
        </w:rPr>
        <w:tab/>
        <w:t>Abhishek Patil</w:t>
      </w:r>
      <w:r w:rsidRPr="00032DCB">
        <w:rPr>
          <w:lang w:val="en-US"/>
        </w:rPr>
        <w:tab/>
        <w:t>[24C]</w:t>
      </w:r>
    </w:p>
    <w:p w14:paraId="4B98FECC" w14:textId="1C756E96" w:rsidR="00032DCB" w:rsidRDefault="00032DCB" w:rsidP="00CD1CAE">
      <w:pPr>
        <w:pStyle w:val="a8"/>
        <w:ind w:left="1120"/>
        <w:rPr>
          <w:rFonts w:hint="eastAsia"/>
          <w:color w:val="00B050"/>
          <w:lang w:val="en-US" w:eastAsia="ko-KR"/>
        </w:rPr>
      </w:pPr>
    </w:p>
    <w:p w14:paraId="602030DB" w14:textId="7BD9712B" w:rsidR="00032DCB" w:rsidRPr="00032DCB" w:rsidRDefault="00032DCB" w:rsidP="00CD1CAE">
      <w:pPr>
        <w:pStyle w:val="a8"/>
        <w:ind w:left="1120"/>
        <w:rPr>
          <w:color w:val="00B050"/>
          <w:lang w:val="en-US" w:eastAsia="ko-KR"/>
        </w:rPr>
      </w:pPr>
      <w:r>
        <w:rPr>
          <w:lang w:val="en-US" w:eastAsia="ko-KR"/>
        </w:rPr>
        <w:t>Not finish</w:t>
      </w:r>
      <w:r w:rsidR="004D3919">
        <w:rPr>
          <w:lang w:val="en-US" w:eastAsia="ko-KR"/>
        </w:rPr>
        <w:t>ed</w:t>
      </w:r>
    </w:p>
    <w:p w14:paraId="4EF607C9" w14:textId="77777777" w:rsidR="00032DCB" w:rsidRPr="00032DCB" w:rsidRDefault="00032DCB" w:rsidP="00CD1CAE">
      <w:pPr>
        <w:pStyle w:val="a8"/>
        <w:ind w:left="1120"/>
        <w:rPr>
          <w:rFonts w:hint="eastAsia"/>
          <w:color w:val="00B050"/>
          <w:lang w:val="en-US" w:eastAsia="ko-KR"/>
        </w:rPr>
      </w:pPr>
    </w:p>
    <w:p w14:paraId="3C33CC50" w14:textId="77777777" w:rsidR="00032DCB" w:rsidRPr="00032DCB" w:rsidRDefault="00032DCB" w:rsidP="00CD1CAE">
      <w:pPr>
        <w:pStyle w:val="a8"/>
        <w:ind w:left="1120"/>
        <w:rPr>
          <w:rFonts w:hint="eastAsia"/>
          <w:lang w:val="en-US" w:eastAsia="ko-KR"/>
        </w:rPr>
      </w:pPr>
    </w:p>
    <w:p w14:paraId="2A68CE86" w14:textId="1EEF17C0" w:rsidR="00CD1CAE" w:rsidRDefault="00CD1CAE" w:rsidP="00CD1CAE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>
        <w:rPr>
          <w:lang w:val="en-US"/>
        </w:rPr>
        <w:t>session</w:t>
      </w:r>
      <w:r w:rsidRPr="001A0D3B">
        <w:rPr>
          <w:lang w:val="en-US"/>
        </w:rPr>
        <w:t xml:space="preserve"> was recessed at </w:t>
      </w:r>
      <w:r>
        <w:rPr>
          <w:lang w:val="en-US"/>
        </w:rPr>
        <w:t>12:</w:t>
      </w:r>
      <w:r w:rsidR="008A36D0">
        <w:rPr>
          <w:lang w:val="en-US"/>
        </w:rPr>
        <w:t>30</w:t>
      </w:r>
      <w:r>
        <w:rPr>
          <w:lang w:val="en-US"/>
        </w:rPr>
        <w:t>.</w:t>
      </w:r>
    </w:p>
    <w:p w14:paraId="11C7A966" w14:textId="77777777" w:rsidR="00CD1CAE" w:rsidRDefault="00CD1CAE" w:rsidP="00CD1CAE">
      <w:pPr>
        <w:rPr>
          <w:lang w:eastAsia="ko-KR"/>
        </w:rPr>
      </w:pPr>
      <w:r>
        <w:rPr>
          <w:lang w:eastAsia="ko-KR"/>
        </w:rPr>
        <w:br w:type="page"/>
      </w:r>
    </w:p>
    <w:p w14:paraId="3BEFBD22" w14:textId="4791AC3D" w:rsidR="00061563" w:rsidRPr="001A0D3B" w:rsidRDefault="00061563" w:rsidP="000615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7379E69" w14:textId="77777777" w:rsidR="00061563" w:rsidRPr="001A0D3B" w:rsidRDefault="00061563" w:rsidP="00061563">
      <w:pPr>
        <w:rPr>
          <w:rFonts w:ascii="Times New Roman" w:hAnsi="Times New Roman" w:cs="Times New Roman"/>
          <w:sz w:val="24"/>
          <w:szCs w:val="24"/>
        </w:rPr>
      </w:pPr>
    </w:p>
    <w:p w14:paraId="2BC512EA" w14:textId="77777777" w:rsidR="00061563" w:rsidRPr="001A0D3B" w:rsidRDefault="00061563" w:rsidP="0006156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42735CB8" w14:textId="77777777" w:rsidR="00061563" w:rsidRPr="001A0D3B" w:rsidRDefault="00061563" w:rsidP="0006156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EB8E425" w14:textId="77777777" w:rsidR="00061563" w:rsidRPr="001A0D3B" w:rsidRDefault="00061563" w:rsidP="00061563">
      <w:pPr>
        <w:rPr>
          <w:rFonts w:ascii="Times New Roman" w:hAnsi="Times New Roman" w:cs="Times New Roman"/>
          <w:sz w:val="24"/>
          <w:szCs w:val="24"/>
        </w:rPr>
      </w:pPr>
    </w:p>
    <w:p w14:paraId="76154F75" w14:textId="77777777" w:rsidR="00061563" w:rsidRPr="001A0D3B" w:rsidRDefault="00061563" w:rsidP="0006156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Atlanta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A962A8D" w14:textId="77777777" w:rsidR="00061563" w:rsidRPr="001A0D3B" w:rsidRDefault="00061563" w:rsidP="000615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EB1E31" w14:textId="77777777" w:rsidR="00061563" w:rsidRPr="001A0D3B" w:rsidRDefault="00061563" w:rsidP="00061563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FF215C5" w14:textId="77777777" w:rsidR="00061563" w:rsidRPr="001A0D3B" w:rsidRDefault="00061563" w:rsidP="0006156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2539E37C" w14:textId="77777777" w:rsidR="00061563" w:rsidRPr="001A0D3B" w:rsidRDefault="00061563" w:rsidP="0006156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proofErr w:type="gramEnd"/>
    </w:p>
    <w:p w14:paraId="38D8D960" w14:textId="77777777" w:rsidR="00061563" w:rsidRPr="001A0D3B" w:rsidRDefault="00061563" w:rsidP="0006156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217FCBB" w14:textId="77777777" w:rsidR="00061563" w:rsidRPr="001A0D3B" w:rsidRDefault="00061563" w:rsidP="00061563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D478F5E" w14:textId="77777777" w:rsidR="00061563" w:rsidRPr="001A0D3B" w:rsidRDefault="00061563" w:rsidP="0006156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D53BF52" w14:textId="77777777" w:rsidR="00061563" w:rsidRPr="001A0D3B" w:rsidRDefault="00061563" w:rsidP="0006156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0DF9323" w14:textId="77777777" w:rsidR="00061563" w:rsidRPr="001A0D3B" w:rsidRDefault="00061563" w:rsidP="00061563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C1CAA90" w14:textId="77777777" w:rsidR="00061563" w:rsidRPr="001A0D3B" w:rsidRDefault="00061563" w:rsidP="00061563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2C8321B" w14:textId="77777777" w:rsidR="00061563" w:rsidRPr="001A0D3B" w:rsidRDefault="00061563" w:rsidP="00061563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5536D67A" w14:textId="4698C97E" w:rsidR="00061563" w:rsidRPr="00196353" w:rsidRDefault="00061563" w:rsidP="0006156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96353">
        <w:rPr>
          <w:rFonts w:ascii="Times New Roman" w:hAnsi="Times New Roman" w:cs="Times New Roman"/>
          <w:sz w:val="24"/>
          <w:szCs w:val="24"/>
        </w:rPr>
        <w:t>The Chair asked whether there is comment about agenda in 11-23/0191r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6353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3CEE7A8" w14:textId="77777777" w:rsidR="00061563" w:rsidRPr="001A0D3B" w:rsidRDefault="00061563" w:rsidP="00061563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399E0A4" w14:textId="77777777" w:rsidR="00061563" w:rsidRPr="001A0D3B" w:rsidRDefault="00061563" w:rsidP="00061563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2C85F99" w14:textId="2295D42A" w:rsidR="00061563" w:rsidRDefault="00061563" w:rsidP="00061563">
      <w:pPr>
        <w:pStyle w:val="a8"/>
        <w:numPr>
          <w:ilvl w:val="0"/>
          <w:numId w:val="30"/>
        </w:numPr>
        <w:rPr>
          <w:lang w:val="en-US"/>
        </w:rPr>
      </w:pPr>
      <w:hyperlink r:id="rId34" w:history="1">
        <w:r w:rsidRPr="00061563">
          <w:rPr>
            <w:rStyle w:val="a6"/>
            <w:lang w:val="en-US"/>
          </w:rPr>
          <w:t>303r</w:t>
        </w:r>
        <w:r>
          <w:rPr>
            <w:rStyle w:val="a6"/>
            <w:lang w:val="en-US"/>
          </w:rPr>
          <w:t>2</w:t>
        </w:r>
      </w:hyperlink>
      <w:r w:rsidRPr="00061563">
        <w:rPr>
          <w:lang w:val="en-US"/>
        </w:rPr>
        <w:t xml:space="preserve"> LB271- CR for 35.3.12-part 1 </w:t>
      </w:r>
      <w:r w:rsidRPr="00061563">
        <w:rPr>
          <w:lang w:val="en-US"/>
        </w:rPr>
        <w:tab/>
      </w:r>
      <w:r w:rsidRPr="00061563">
        <w:rPr>
          <w:lang w:val="en-US"/>
        </w:rPr>
        <w:tab/>
      </w:r>
      <w:r w:rsidRPr="00061563">
        <w:rPr>
          <w:lang w:val="en-US"/>
        </w:rPr>
        <w:tab/>
      </w:r>
      <w:r w:rsidRPr="00061563">
        <w:rPr>
          <w:lang w:val="en-US"/>
        </w:rPr>
        <w:tab/>
      </w:r>
      <w:r w:rsidRPr="00061563">
        <w:rPr>
          <w:lang w:val="en-US"/>
        </w:rPr>
        <w:tab/>
        <w:t>Abhishek Patil</w:t>
      </w:r>
      <w:r w:rsidRPr="00061563">
        <w:rPr>
          <w:lang w:val="en-US"/>
        </w:rPr>
        <w:tab/>
        <w:t>[24C]</w:t>
      </w:r>
    </w:p>
    <w:p w14:paraId="68F90D72" w14:textId="3585C57A" w:rsidR="00061563" w:rsidRDefault="00061563" w:rsidP="00061563">
      <w:pPr>
        <w:pStyle w:val="a8"/>
        <w:rPr>
          <w:lang w:val="en-US"/>
        </w:rPr>
      </w:pPr>
    </w:p>
    <w:p w14:paraId="0038E4CC" w14:textId="46D0721A" w:rsidR="00981EF4" w:rsidRDefault="00981EF4" w:rsidP="00981EF4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>
        <w:rPr>
          <w:lang w:val="en-US" w:eastAsia="ko-KR"/>
        </w:rPr>
        <w:t>03r3</w:t>
      </w:r>
      <w:r>
        <w:rPr>
          <w:lang w:val="en-US" w:eastAsia="ko-KR"/>
        </w:rPr>
        <w:t xml:space="preserve"> for the following CIDs?</w:t>
      </w:r>
    </w:p>
    <w:p w14:paraId="67F5A4D9" w14:textId="74400EE3" w:rsidR="00061563" w:rsidRDefault="00981EF4" w:rsidP="00061563">
      <w:pPr>
        <w:pStyle w:val="a8"/>
        <w:rPr>
          <w:lang w:val="en-US"/>
        </w:rPr>
      </w:pPr>
      <w:r w:rsidRPr="00981EF4">
        <w:rPr>
          <w:lang w:val="en-US"/>
        </w:rPr>
        <w:t xml:space="preserve">15408 18159 16524 15868 18160 16818 16598 16525 16098 16526 </w:t>
      </w:r>
      <w:r w:rsidRPr="00981EF4">
        <w:rPr>
          <w:lang w:val="en-US"/>
        </w:rPr>
        <w:cr/>
        <w:t xml:space="preserve">17957 17958 16819 16036 16037 15540 16038 16099 16100 16101 </w:t>
      </w:r>
      <w:r w:rsidRPr="00981EF4">
        <w:rPr>
          <w:lang w:val="en-US"/>
        </w:rPr>
        <w:cr/>
        <w:t xml:space="preserve">16102 16103 16104 </w:t>
      </w:r>
    </w:p>
    <w:p w14:paraId="278DB0F4" w14:textId="77777777" w:rsidR="00AD21B0" w:rsidRPr="001D7FB0" w:rsidRDefault="00AD21B0" w:rsidP="00AD21B0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5888083C" w14:textId="77777777" w:rsidR="00AD21B0" w:rsidRPr="00981EF4" w:rsidRDefault="00AD21B0" w:rsidP="00061563">
      <w:pPr>
        <w:pStyle w:val="a8"/>
        <w:rPr>
          <w:lang w:val="en-US"/>
        </w:rPr>
      </w:pPr>
    </w:p>
    <w:p w14:paraId="0D117BF4" w14:textId="77777777" w:rsidR="00061563" w:rsidRPr="00061563" w:rsidRDefault="00061563" w:rsidP="00061563">
      <w:pPr>
        <w:pStyle w:val="a8"/>
        <w:rPr>
          <w:lang w:val="en-US"/>
        </w:rPr>
      </w:pPr>
    </w:p>
    <w:p w14:paraId="5C08300B" w14:textId="522E53E6" w:rsidR="00061563" w:rsidRDefault="00061563" w:rsidP="00061563">
      <w:pPr>
        <w:pStyle w:val="a8"/>
        <w:numPr>
          <w:ilvl w:val="0"/>
          <w:numId w:val="30"/>
        </w:numPr>
        <w:rPr>
          <w:lang w:val="en-US"/>
        </w:rPr>
      </w:pPr>
      <w:hyperlink r:id="rId35" w:history="1">
        <w:r w:rsidRPr="00061563">
          <w:rPr>
            <w:rStyle w:val="a6"/>
            <w:lang w:val="en-US"/>
          </w:rPr>
          <w:t>296r</w:t>
        </w:r>
        <w:r w:rsidR="00F231E4">
          <w:rPr>
            <w:rStyle w:val="a6"/>
            <w:lang w:val="en-US"/>
          </w:rPr>
          <w:t>2</w:t>
        </w:r>
      </w:hyperlink>
      <w:r w:rsidRPr="00061563">
        <w:rPr>
          <w:lang w:val="en-US"/>
        </w:rPr>
        <w:t xml:space="preserve"> LB271: CIDs assigned to Abhi - Part 1 </w:t>
      </w:r>
      <w:r w:rsidRPr="00061563">
        <w:rPr>
          <w:lang w:val="en-US"/>
        </w:rPr>
        <w:tab/>
      </w:r>
      <w:r w:rsidRPr="00061563">
        <w:rPr>
          <w:lang w:val="en-US"/>
        </w:rPr>
        <w:tab/>
      </w:r>
      <w:r w:rsidRPr="00061563">
        <w:rPr>
          <w:lang w:val="en-US"/>
        </w:rPr>
        <w:tab/>
      </w:r>
      <w:r w:rsidRPr="00061563">
        <w:rPr>
          <w:lang w:val="en-US"/>
        </w:rPr>
        <w:tab/>
        <w:t>Abhishek Patil</w:t>
      </w:r>
      <w:r w:rsidRPr="00061563">
        <w:rPr>
          <w:lang w:val="en-US"/>
        </w:rPr>
        <w:tab/>
        <w:t>[60C]</w:t>
      </w:r>
    </w:p>
    <w:p w14:paraId="2C17C220" w14:textId="664580A6" w:rsidR="00061563" w:rsidRDefault="006F475C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The last sentence is not clear to me. There is already the related text in the spec.</w:t>
      </w:r>
    </w:p>
    <w:p w14:paraId="1365568B" w14:textId="3AC7DFAD" w:rsidR="006F475C" w:rsidRDefault="006F475C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Ok. I can remove it.</w:t>
      </w:r>
    </w:p>
    <w:p w14:paraId="20DCC352" w14:textId="7CA28556" w:rsidR="006F475C" w:rsidRDefault="006F475C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8090 is deferred, which is related to NSTR mobile AP.</w:t>
      </w:r>
    </w:p>
    <w:p w14:paraId="19B84010" w14:textId="62FCFFF7" w:rsidR="006F475C" w:rsidRDefault="006F475C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What is active link? Enabled link or setup link?</w:t>
      </w:r>
    </w:p>
    <w:p w14:paraId="1EF488D0" w14:textId="1BC2593C" w:rsidR="006F475C" w:rsidRDefault="006F475C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links that the STA can be active on. </w:t>
      </w:r>
    </w:p>
    <w:p w14:paraId="4D28C312" w14:textId="30A85FA5" w:rsidR="006F475C" w:rsidRDefault="00775088" w:rsidP="00061563">
      <w:pPr>
        <w:pStyle w:val="a8"/>
        <w:rPr>
          <w:lang w:val="en-US" w:eastAsia="ko-KR"/>
        </w:rPr>
      </w:pPr>
      <w:r>
        <w:rPr>
          <w:lang w:val="en-US" w:eastAsia="ko-KR"/>
        </w:rPr>
        <w:t>18091 is deferred after discussion.</w:t>
      </w:r>
    </w:p>
    <w:p w14:paraId="466A1C1A" w14:textId="014B1178" w:rsidR="00775088" w:rsidRDefault="009D2D63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8114 is deferred after discussion.</w:t>
      </w:r>
    </w:p>
    <w:p w14:paraId="37E9DD7E" w14:textId="48E42C50" w:rsidR="009D2D63" w:rsidRDefault="009D2D63" w:rsidP="00061563">
      <w:pPr>
        <w:pStyle w:val="a8"/>
        <w:rPr>
          <w:lang w:val="en-US" w:eastAsia="ko-KR"/>
        </w:rPr>
      </w:pPr>
      <w:r>
        <w:rPr>
          <w:lang w:val="en-US" w:eastAsia="ko-KR"/>
        </w:rPr>
        <w:t>C:</w:t>
      </w:r>
      <w:r w:rsidR="005B265C">
        <w:rPr>
          <w:lang w:val="en-US" w:eastAsia="ko-KR"/>
        </w:rPr>
        <w:t>16012, t</w:t>
      </w:r>
      <w:r>
        <w:rPr>
          <w:lang w:val="en-US" w:eastAsia="ko-KR"/>
        </w:rPr>
        <w:t>he first bullet is</w:t>
      </w:r>
      <w:r w:rsidR="005B265C">
        <w:rPr>
          <w:lang w:val="en-US" w:eastAsia="ko-KR"/>
        </w:rPr>
        <w:t xml:space="preserve"> just</w:t>
      </w:r>
      <w:r>
        <w:rPr>
          <w:lang w:val="en-US" w:eastAsia="ko-KR"/>
        </w:rPr>
        <w:t xml:space="preserve"> AP behavior. STA does not know it.</w:t>
      </w:r>
    </w:p>
    <w:p w14:paraId="7484E5A1" w14:textId="4D7B2DAD" w:rsidR="005B265C" w:rsidRDefault="005B265C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C</w:t>
      </w:r>
      <w:r>
        <w:rPr>
          <w:lang w:val="en-US" w:eastAsia="ko-KR"/>
        </w:rPr>
        <w:t>: the second bullet, we don’t know the restriction (the number of links) for default link. We need to elaborate it.</w:t>
      </w:r>
    </w:p>
    <w:p w14:paraId="099420AA" w14:textId="71752CDF" w:rsidR="005B265C" w:rsidRDefault="005B265C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17551, link identifier, the second </w:t>
      </w:r>
      <w:proofErr w:type="spellStart"/>
      <w:r>
        <w:rPr>
          <w:lang w:val="en-US" w:eastAsia="ko-KR"/>
        </w:rPr>
        <w:t>subbullet</w:t>
      </w:r>
      <w:proofErr w:type="spellEnd"/>
      <w:r>
        <w:rPr>
          <w:lang w:val="en-US" w:eastAsia="ko-KR"/>
        </w:rPr>
        <w:t xml:space="preserve"> </w:t>
      </w:r>
    </w:p>
    <w:p w14:paraId="37476ABD" w14:textId="1A15962C" w:rsidR="005B265C" w:rsidRDefault="005B265C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7551 is deferred after discussion.</w:t>
      </w:r>
    </w:p>
    <w:p w14:paraId="492EC2A4" w14:textId="5498DF8B" w:rsidR="005B265C" w:rsidRDefault="004755A5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 xml:space="preserve">7864, </w:t>
      </w:r>
      <w:r w:rsidR="00F231E4">
        <w:rPr>
          <w:lang w:val="en-US" w:eastAsia="ko-KR"/>
        </w:rPr>
        <w:t>17613 are deferred after discussion.</w:t>
      </w:r>
    </w:p>
    <w:p w14:paraId="07C4B11D" w14:textId="105F82A2" w:rsidR="00F231E4" w:rsidRDefault="00F231E4" w:rsidP="0006156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5356, 18258 were deferred after discussion.</w:t>
      </w:r>
    </w:p>
    <w:p w14:paraId="3B233CF2" w14:textId="77777777" w:rsidR="00F231E4" w:rsidRPr="00775088" w:rsidRDefault="00F231E4" w:rsidP="00061563">
      <w:pPr>
        <w:pStyle w:val="a8"/>
        <w:rPr>
          <w:rFonts w:hint="eastAsia"/>
          <w:lang w:val="en-US" w:eastAsia="ko-KR"/>
        </w:rPr>
      </w:pPr>
    </w:p>
    <w:p w14:paraId="21AE0B33" w14:textId="0C1FDF46" w:rsidR="00981EF4" w:rsidRDefault="00981EF4" w:rsidP="00981EF4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</w:t>
      </w:r>
      <w:r w:rsidR="00AD21B0">
        <w:rPr>
          <w:lang w:val="en-US" w:eastAsia="ko-KR"/>
        </w:rPr>
        <w:t>296</w:t>
      </w:r>
      <w:r>
        <w:rPr>
          <w:lang w:val="en-US" w:eastAsia="ko-KR"/>
        </w:rPr>
        <w:t>r</w:t>
      </w:r>
      <w:r w:rsidR="00F231E4">
        <w:rPr>
          <w:lang w:val="en-US" w:eastAsia="ko-KR"/>
        </w:rPr>
        <w:t>3</w:t>
      </w:r>
      <w:r>
        <w:rPr>
          <w:lang w:val="en-US" w:eastAsia="ko-KR"/>
        </w:rPr>
        <w:t xml:space="preserve"> for the following CIDs?</w:t>
      </w:r>
    </w:p>
    <w:p w14:paraId="7136CFE5" w14:textId="51E5DD50" w:rsidR="00061563" w:rsidRDefault="00061563" w:rsidP="00061563">
      <w:pPr>
        <w:pStyle w:val="a8"/>
        <w:rPr>
          <w:lang w:val="en-US"/>
        </w:rPr>
      </w:pPr>
    </w:p>
    <w:p w14:paraId="7A683840" w14:textId="6504201A" w:rsidR="00F231E4" w:rsidRDefault="00F231E4" w:rsidP="00061563">
      <w:pPr>
        <w:pStyle w:val="a8"/>
        <w:rPr>
          <w:lang w:val="en-US"/>
        </w:rPr>
      </w:pPr>
      <w:r w:rsidRPr="00F231E4">
        <w:rPr>
          <w:lang w:val="en-US"/>
        </w:rPr>
        <w:t xml:space="preserve">17483 18259 18080 17904 15162 17761 17594 17610 15366 17612 </w:t>
      </w:r>
      <w:r w:rsidRPr="00F231E4">
        <w:rPr>
          <w:lang w:val="en-US"/>
        </w:rPr>
        <w:cr/>
        <w:t xml:space="preserve">18087 18088 16453 15949 17634 18093 17882 17660 15007 15008 15966 16080 </w:t>
      </w:r>
      <w:r w:rsidRPr="00F231E4">
        <w:rPr>
          <w:lang w:val="en-US"/>
        </w:rPr>
        <w:cr/>
        <w:t xml:space="preserve">17863 16753 16754 16178 16179 15394 16757 15603 16760 17819 18271 16762 16763 18248 </w:t>
      </w:r>
      <w:r w:rsidRPr="00F231E4">
        <w:rPr>
          <w:lang w:val="en-US"/>
        </w:rPr>
        <w:cr/>
        <w:t xml:space="preserve">15968 16764 16765 16180 18241 16181 16766 16767 16768 17915 16770 16771 16769 16773 16772 </w:t>
      </w:r>
      <w:r w:rsidRPr="00F231E4">
        <w:rPr>
          <w:lang w:val="en-US"/>
        </w:rPr>
        <w:cr/>
        <w:t xml:space="preserve">16776 16182 16188 17823 16788 15605 15857 15977 15606 16789 15979 16089 16090 15978 </w:t>
      </w:r>
      <w:r w:rsidRPr="00F231E4">
        <w:rPr>
          <w:lang w:val="en-US"/>
        </w:rPr>
        <w:cr/>
        <w:t xml:space="preserve">15858 15859 15981 15683 18174 15567 16968 18175 16969 16970 16971 16973 18176 </w:t>
      </w:r>
      <w:r w:rsidRPr="00F231E4">
        <w:rPr>
          <w:lang w:val="en-US"/>
        </w:rPr>
        <w:cr/>
        <w:t>16974 16076</w:t>
      </w:r>
    </w:p>
    <w:p w14:paraId="3FE37F42" w14:textId="77777777" w:rsidR="00F231E4" w:rsidRPr="001D7FB0" w:rsidRDefault="00F231E4" w:rsidP="00F231E4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6A5062A7" w14:textId="0D5215FB" w:rsidR="00F231E4" w:rsidRPr="00981EF4" w:rsidRDefault="00F231E4" w:rsidP="00061563">
      <w:pPr>
        <w:pStyle w:val="a8"/>
        <w:rPr>
          <w:rFonts w:hint="eastAsia"/>
          <w:lang w:val="en-US" w:eastAsia="ko-KR"/>
        </w:rPr>
      </w:pPr>
    </w:p>
    <w:p w14:paraId="5A0ACAE3" w14:textId="77777777" w:rsidR="00061563" w:rsidRDefault="00061563" w:rsidP="00061563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>
        <w:rPr>
          <w:lang w:val="en-US"/>
        </w:rPr>
        <w:t>session</w:t>
      </w:r>
      <w:r w:rsidRPr="001A0D3B">
        <w:rPr>
          <w:lang w:val="en-US"/>
        </w:rPr>
        <w:t xml:space="preserve"> was recessed at </w:t>
      </w:r>
      <w:r>
        <w:rPr>
          <w:lang w:val="en-US"/>
        </w:rPr>
        <w:t>18:00.</w:t>
      </w:r>
    </w:p>
    <w:p w14:paraId="10359A89" w14:textId="20A6DD5B" w:rsidR="009969AF" w:rsidRDefault="009969AF">
      <w:pPr>
        <w:rPr>
          <w:lang w:eastAsia="ko-KR"/>
        </w:rPr>
      </w:pPr>
      <w:r>
        <w:rPr>
          <w:lang w:eastAsia="ko-KR"/>
        </w:rPr>
        <w:br w:type="page"/>
      </w:r>
    </w:p>
    <w:p w14:paraId="153B4A14" w14:textId="00DBECEC" w:rsidR="009969AF" w:rsidRPr="001A0D3B" w:rsidRDefault="009969AF" w:rsidP="009969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95B0EB" w14:textId="77777777" w:rsidR="009969AF" w:rsidRPr="001A0D3B" w:rsidRDefault="009969AF" w:rsidP="009969AF">
      <w:pPr>
        <w:rPr>
          <w:rFonts w:ascii="Times New Roman" w:hAnsi="Times New Roman" w:cs="Times New Roman"/>
          <w:sz w:val="24"/>
          <w:szCs w:val="24"/>
        </w:rPr>
      </w:pPr>
    </w:p>
    <w:p w14:paraId="6FB0DE11" w14:textId="77777777" w:rsidR="009969AF" w:rsidRPr="001A0D3B" w:rsidRDefault="009969AF" w:rsidP="009969A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6F4422F1" w14:textId="77777777" w:rsidR="009969AF" w:rsidRPr="001A0D3B" w:rsidRDefault="009969AF" w:rsidP="009969A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3FD5FA1" w14:textId="77777777" w:rsidR="009969AF" w:rsidRPr="001A0D3B" w:rsidRDefault="009969AF" w:rsidP="009969AF">
      <w:pPr>
        <w:rPr>
          <w:rFonts w:ascii="Times New Roman" w:hAnsi="Times New Roman" w:cs="Times New Roman"/>
          <w:sz w:val="24"/>
          <w:szCs w:val="24"/>
        </w:rPr>
      </w:pPr>
    </w:p>
    <w:p w14:paraId="4A4A6281" w14:textId="77777777" w:rsidR="009969AF" w:rsidRPr="001A0D3B" w:rsidRDefault="009969AF" w:rsidP="009969A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Atlanta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2B1BF7D" w14:textId="77777777" w:rsidR="009969AF" w:rsidRPr="001A0D3B" w:rsidRDefault="009969AF" w:rsidP="009969A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0BE2F9" w14:textId="77777777" w:rsidR="009969AF" w:rsidRPr="001A0D3B" w:rsidRDefault="009969AF" w:rsidP="009969AF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B0F25A7" w14:textId="599B4B17" w:rsidR="009969AF" w:rsidRPr="001A0D3B" w:rsidRDefault="009969AF" w:rsidP="009969A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2F243E2D" w14:textId="77777777" w:rsidR="009969AF" w:rsidRPr="001A0D3B" w:rsidRDefault="009969AF" w:rsidP="009969A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proofErr w:type="gramEnd"/>
    </w:p>
    <w:p w14:paraId="1C721B44" w14:textId="77777777" w:rsidR="009969AF" w:rsidRPr="001A0D3B" w:rsidRDefault="009969AF" w:rsidP="009969A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608CCE27" w14:textId="77777777" w:rsidR="009969AF" w:rsidRPr="001A0D3B" w:rsidRDefault="009969AF" w:rsidP="009969AF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4CD8ED4" w14:textId="77777777" w:rsidR="009969AF" w:rsidRPr="001A0D3B" w:rsidRDefault="009969AF" w:rsidP="009969A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2CED1AA2" w14:textId="77777777" w:rsidR="009969AF" w:rsidRPr="001A0D3B" w:rsidRDefault="009969AF" w:rsidP="009969A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F23747F" w14:textId="77777777" w:rsidR="009969AF" w:rsidRPr="001A0D3B" w:rsidRDefault="009969AF" w:rsidP="009969AF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2E38F618" w14:textId="77777777" w:rsidR="009969AF" w:rsidRPr="001A0D3B" w:rsidRDefault="009969AF" w:rsidP="009969AF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6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5A45B4E8" w14:textId="77777777" w:rsidR="009969AF" w:rsidRPr="001A0D3B" w:rsidRDefault="009969AF" w:rsidP="009969AF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3F3A1F58" w14:textId="5BEEDCF5" w:rsidR="009969AF" w:rsidRPr="001A0D3B" w:rsidRDefault="009969AF" w:rsidP="009969A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0191r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3D13E7F" w14:textId="77777777" w:rsidR="009969AF" w:rsidRPr="001A0D3B" w:rsidRDefault="009969AF" w:rsidP="009969AF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7D576B92" w14:textId="77777777" w:rsidR="009969AF" w:rsidRPr="001A0D3B" w:rsidRDefault="009969AF" w:rsidP="009969AF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FC74719" w14:textId="0323BB79" w:rsidR="009969AF" w:rsidRDefault="009969AF" w:rsidP="009969AF">
      <w:pPr>
        <w:pStyle w:val="a8"/>
        <w:numPr>
          <w:ilvl w:val="0"/>
          <w:numId w:val="32"/>
        </w:numPr>
        <w:rPr>
          <w:lang w:val="en-US"/>
        </w:rPr>
      </w:pPr>
      <w:hyperlink r:id="rId37" w:history="1">
        <w:r w:rsidRPr="009969AF">
          <w:rPr>
            <w:rStyle w:val="a6"/>
            <w:lang w:val="en-US"/>
          </w:rPr>
          <w:t>299r1</w:t>
        </w:r>
      </w:hyperlink>
      <w:r w:rsidRPr="009969AF">
        <w:rPr>
          <w:lang w:val="en-US"/>
        </w:rPr>
        <w:t xml:space="preserve"> CR for OM </w:t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  <w:t>Po-Kai Huang</w:t>
      </w:r>
      <w:r w:rsidRPr="009969AF">
        <w:rPr>
          <w:lang w:val="en-US"/>
        </w:rPr>
        <w:tab/>
      </w:r>
      <w:r w:rsidRPr="009969AF">
        <w:rPr>
          <w:lang w:val="en-US"/>
        </w:rPr>
        <w:tab/>
        <w:t>[SP 5C]</w:t>
      </w:r>
    </w:p>
    <w:p w14:paraId="5A21A47C" w14:textId="77777777" w:rsidR="008B6224" w:rsidRDefault="008B6224" w:rsidP="008B6224">
      <w:pPr>
        <w:pStyle w:val="a8"/>
        <w:rPr>
          <w:lang w:val="en-US" w:eastAsia="ko-KR"/>
        </w:rPr>
      </w:pPr>
    </w:p>
    <w:p w14:paraId="689DEA61" w14:textId="1CF4B177" w:rsidR="008B6224" w:rsidRDefault="008B6224" w:rsidP="008B6224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11-23/29</w:t>
      </w:r>
      <w:r>
        <w:rPr>
          <w:lang w:val="en-US" w:eastAsia="ko-KR"/>
        </w:rPr>
        <w:t>9r1</w:t>
      </w:r>
      <w:r>
        <w:rPr>
          <w:lang w:val="en-US" w:eastAsia="ko-KR"/>
        </w:rPr>
        <w:t xml:space="preserve"> for the following CIDs?</w:t>
      </w:r>
    </w:p>
    <w:p w14:paraId="0CDBD598" w14:textId="5C48C600" w:rsidR="009969AF" w:rsidRDefault="008B6224" w:rsidP="008B6224">
      <w:pPr>
        <w:pStyle w:val="a8"/>
        <w:rPr>
          <w:lang w:val="en-US"/>
        </w:rPr>
      </w:pPr>
      <w:r w:rsidRPr="008B6224">
        <w:rPr>
          <w:lang w:val="en-US"/>
        </w:rPr>
        <w:t>17275, 17276, 17278, 17279, 17280</w:t>
      </w:r>
    </w:p>
    <w:p w14:paraId="47C9C841" w14:textId="77777777" w:rsidR="008B6224" w:rsidRPr="001D7FB0" w:rsidRDefault="008B6224" w:rsidP="008B6224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72E46843" w14:textId="35BBBCA2" w:rsidR="009969AF" w:rsidRDefault="009969AF" w:rsidP="008B6224">
      <w:pPr>
        <w:pStyle w:val="a8"/>
        <w:rPr>
          <w:lang w:val="en-US"/>
        </w:rPr>
      </w:pPr>
    </w:p>
    <w:p w14:paraId="7E4056F5" w14:textId="77777777" w:rsidR="009969AF" w:rsidRPr="009969AF" w:rsidRDefault="009969AF" w:rsidP="008B6224">
      <w:pPr>
        <w:pStyle w:val="a8"/>
        <w:rPr>
          <w:lang w:val="en-US"/>
        </w:rPr>
      </w:pPr>
    </w:p>
    <w:p w14:paraId="5AFF71A2" w14:textId="6EE0C8BC" w:rsidR="009969AF" w:rsidRDefault="009969AF" w:rsidP="009969AF">
      <w:pPr>
        <w:pStyle w:val="a8"/>
        <w:numPr>
          <w:ilvl w:val="0"/>
          <w:numId w:val="32"/>
        </w:numPr>
        <w:rPr>
          <w:lang w:val="en-US"/>
        </w:rPr>
      </w:pPr>
      <w:hyperlink r:id="rId38" w:history="1">
        <w:r w:rsidRPr="009969AF">
          <w:rPr>
            <w:rStyle w:val="a6"/>
            <w:lang w:val="en-US"/>
          </w:rPr>
          <w:t>289r3</w:t>
        </w:r>
      </w:hyperlink>
      <w:r w:rsidRPr="009969AF">
        <w:rPr>
          <w:lang w:val="en-US"/>
        </w:rPr>
        <w:t xml:space="preserve"> CR for editorial CIDs </w:t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  <w:t>Po-Kai Huang</w:t>
      </w:r>
      <w:r w:rsidRPr="009969AF">
        <w:rPr>
          <w:lang w:val="en-US"/>
        </w:rPr>
        <w:tab/>
      </w:r>
      <w:r w:rsidRPr="009969AF">
        <w:rPr>
          <w:lang w:val="en-US"/>
        </w:rPr>
        <w:tab/>
        <w:t>[SP 3C]</w:t>
      </w:r>
    </w:p>
    <w:p w14:paraId="4081D33A" w14:textId="30AFF792" w:rsidR="009969AF" w:rsidRDefault="009969AF" w:rsidP="008B6224">
      <w:pPr>
        <w:pStyle w:val="a8"/>
        <w:rPr>
          <w:lang w:val="en-US"/>
        </w:rPr>
      </w:pPr>
    </w:p>
    <w:p w14:paraId="499BE595" w14:textId="6628C6EC" w:rsidR="008B6224" w:rsidRDefault="008B6224" w:rsidP="008B6224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11-23/2</w:t>
      </w:r>
      <w:r>
        <w:rPr>
          <w:lang w:val="en-US" w:eastAsia="ko-KR"/>
        </w:rPr>
        <w:t>8</w:t>
      </w:r>
      <w:r>
        <w:rPr>
          <w:lang w:val="en-US" w:eastAsia="ko-KR"/>
        </w:rPr>
        <w:t>9r</w:t>
      </w:r>
      <w:r>
        <w:rPr>
          <w:lang w:val="en-US" w:eastAsia="ko-KR"/>
        </w:rPr>
        <w:t>3</w:t>
      </w:r>
      <w:r>
        <w:rPr>
          <w:lang w:val="en-US" w:eastAsia="ko-KR"/>
        </w:rPr>
        <w:t xml:space="preserve"> for the following CIDs?</w:t>
      </w:r>
    </w:p>
    <w:p w14:paraId="5BA2FFB7" w14:textId="109C4483" w:rsidR="009969AF" w:rsidRDefault="008B6224" w:rsidP="008B6224">
      <w:pPr>
        <w:pStyle w:val="a8"/>
        <w:rPr>
          <w:lang w:val="en-US"/>
        </w:rPr>
      </w:pPr>
      <w:proofErr w:type="gramStart"/>
      <w:r w:rsidRPr="008B6224">
        <w:rPr>
          <w:lang w:val="en-US"/>
        </w:rPr>
        <w:t>15039 ,</w:t>
      </w:r>
      <w:proofErr w:type="gramEnd"/>
      <w:r w:rsidRPr="008B6224">
        <w:rPr>
          <w:lang w:val="en-US"/>
        </w:rPr>
        <w:t xml:space="preserve"> 15983, 17389</w:t>
      </w:r>
    </w:p>
    <w:p w14:paraId="3146C471" w14:textId="77777777" w:rsidR="008B6224" w:rsidRPr="001D7FB0" w:rsidRDefault="008B6224" w:rsidP="008B6224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7ECE8FC6" w14:textId="77777777" w:rsidR="009969AF" w:rsidRPr="009969AF" w:rsidRDefault="009969AF" w:rsidP="008B6224">
      <w:pPr>
        <w:pStyle w:val="a8"/>
        <w:rPr>
          <w:lang w:val="en-US"/>
        </w:rPr>
      </w:pPr>
    </w:p>
    <w:p w14:paraId="14B72EBE" w14:textId="4FD2D6DD" w:rsidR="009969AF" w:rsidRDefault="009969AF" w:rsidP="009969AF">
      <w:pPr>
        <w:pStyle w:val="a8"/>
        <w:numPr>
          <w:ilvl w:val="0"/>
          <w:numId w:val="32"/>
        </w:numPr>
        <w:rPr>
          <w:lang w:val="en-US"/>
        </w:rPr>
      </w:pPr>
      <w:hyperlink r:id="rId39" w:history="1">
        <w:r w:rsidRPr="009969AF">
          <w:rPr>
            <w:rStyle w:val="a6"/>
            <w:lang w:val="en-US"/>
          </w:rPr>
          <w:t>337r3</w:t>
        </w:r>
      </w:hyperlink>
      <w:r w:rsidRPr="009969AF">
        <w:rPr>
          <w:lang w:val="en-US"/>
        </w:rPr>
        <w:t xml:space="preserve"> LB271 CR CL9 EMLSR</w:t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  <w:t>Minyoung Park</w:t>
      </w:r>
      <w:r w:rsidRPr="009969AF">
        <w:rPr>
          <w:lang w:val="en-US"/>
        </w:rPr>
        <w:tab/>
        <w:t>[SP 3C]</w:t>
      </w:r>
    </w:p>
    <w:p w14:paraId="6689ACD5" w14:textId="1CB1F416" w:rsidR="009969AF" w:rsidRDefault="009969AF" w:rsidP="008B6224">
      <w:pPr>
        <w:pStyle w:val="a8"/>
        <w:rPr>
          <w:lang w:val="en-US"/>
        </w:rPr>
      </w:pPr>
    </w:p>
    <w:p w14:paraId="482E9288" w14:textId="0E59F187" w:rsidR="008B6224" w:rsidRDefault="008B6224" w:rsidP="008B6224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</w:t>
      </w:r>
      <w:r>
        <w:rPr>
          <w:lang w:val="en-US" w:eastAsia="ko-KR"/>
        </w:rPr>
        <w:t>337r</w:t>
      </w:r>
      <w:r w:rsidR="00813D85">
        <w:rPr>
          <w:lang w:val="en-US" w:eastAsia="ko-KR"/>
        </w:rPr>
        <w:t>4</w:t>
      </w:r>
      <w:r>
        <w:rPr>
          <w:lang w:val="en-US" w:eastAsia="ko-KR"/>
        </w:rPr>
        <w:t xml:space="preserve"> for the following CIDs?</w:t>
      </w:r>
    </w:p>
    <w:p w14:paraId="3277B8F6" w14:textId="77777777" w:rsidR="00813D85" w:rsidRDefault="00813D85" w:rsidP="008B6224">
      <w:pPr>
        <w:pStyle w:val="a8"/>
        <w:rPr>
          <w:lang w:val="en-US"/>
        </w:rPr>
      </w:pPr>
      <w:r w:rsidRPr="00813D85">
        <w:rPr>
          <w:lang w:val="en-US"/>
        </w:rPr>
        <w:lastRenderedPageBreak/>
        <w:t>15903, 15904, 17515</w:t>
      </w:r>
    </w:p>
    <w:p w14:paraId="60C6D93F" w14:textId="2C00B6F6" w:rsidR="008B6224" w:rsidRPr="001D7FB0" w:rsidRDefault="008B6224" w:rsidP="008B6224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71EDBB12" w14:textId="77777777" w:rsidR="009969AF" w:rsidRPr="009969AF" w:rsidRDefault="009969AF" w:rsidP="008B6224">
      <w:pPr>
        <w:pStyle w:val="a8"/>
        <w:rPr>
          <w:lang w:val="en-US"/>
        </w:rPr>
      </w:pPr>
    </w:p>
    <w:p w14:paraId="5288EF29" w14:textId="77777777" w:rsidR="009969AF" w:rsidRPr="009969AF" w:rsidRDefault="009969AF" w:rsidP="009969AF">
      <w:pPr>
        <w:pStyle w:val="a8"/>
        <w:numPr>
          <w:ilvl w:val="0"/>
          <w:numId w:val="32"/>
        </w:numPr>
        <w:rPr>
          <w:strike/>
          <w:lang w:val="en-US"/>
        </w:rPr>
      </w:pPr>
      <w:hyperlink r:id="rId40" w:history="1">
        <w:r w:rsidRPr="009969AF">
          <w:rPr>
            <w:rStyle w:val="a6"/>
            <w:strike/>
            <w:lang w:val="en-US"/>
          </w:rPr>
          <w:t>301r5</w:t>
        </w:r>
      </w:hyperlink>
      <w:r w:rsidRPr="009969AF">
        <w:rPr>
          <w:strike/>
          <w:lang w:val="en-US"/>
        </w:rPr>
        <w:t xml:space="preserve"> LB271-CR for 35.3.8-part 1</w:t>
      </w:r>
      <w:r w:rsidRPr="009969AF">
        <w:rPr>
          <w:strike/>
          <w:lang w:val="en-US"/>
        </w:rPr>
        <w:tab/>
      </w:r>
      <w:r w:rsidRPr="009969AF">
        <w:rPr>
          <w:strike/>
          <w:lang w:val="en-US"/>
        </w:rPr>
        <w:tab/>
      </w:r>
      <w:r w:rsidRPr="009969AF">
        <w:rPr>
          <w:strike/>
          <w:lang w:val="en-US"/>
        </w:rPr>
        <w:tab/>
      </w:r>
      <w:r w:rsidRPr="009969AF">
        <w:rPr>
          <w:strike/>
          <w:lang w:val="en-US"/>
        </w:rPr>
        <w:tab/>
      </w:r>
      <w:r w:rsidRPr="009969AF">
        <w:rPr>
          <w:strike/>
          <w:lang w:val="en-US"/>
        </w:rPr>
        <w:tab/>
      </w:r>
      <w:r w:rsidRPr="009969AF">
        <w:rPr>
          <w:strike/>
          <w:lang w:val="en-US"/>
        </w:rPr>
        <w:tab/>
        <w:t>Abhishek Patil</w:t>
      </w:r>
      <w:r w:rsidRPr="009969AF">
        <w:rPr>
          <w:strike/>
          <w:lang w:val="en-US"/>
        </w:rPr>
        <w:tab/>
        <w:t>[SP 3C]</w:t>
      </w:r>
    </w:p>
    <w:p w14:paraId="6A4BE450" w14:textId="417B0675" w:rsidR="009969AF" w:rsidRDefault="009969AF" w:rsidP="009969AF">
      <w:pPr>
        <w:pStyle w:val="a8"/>
        <w:numPr>
          <w:ilvl w:val="0"/>
          <w:numId w:val="32"/>
        </w:numPr>
        <w:rPr>
          <w:lang w:val="en-US"/>
        </w:rPr>
      </w:pPr>
      <w:hyperlink r:id="rId41" w:history="1">
        <w:r w:rsidRPr="009969AF">
          <w:rPr>
            <w:rStyle w:val="a6"/>
            <w:lang w:val="en-US"/>
          </w:rPr>
          <w:t>361r0</w:t>
        </w:r>
      </w:hyperlink>
      <w:r w:rsidRPr="009969AF">
        <w:rPr>
          <w:lang w:val="en-US"/>
        </w:rPr>
        <w:t xml:space="preserve"> LB271 CR for Reconfiguration ML element - part 1 </w:t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  <w:t xml:space="preserve">Binita Gupta </w:t>
      </w:r>
      <w:r w:rsidRPr="009969AF">
        <w:rPr>
          <w:lang w:val="en-US"/>
        </w:rPr>
        <w:tab/>
      </w:r>
      <w:r w:rsidRPr="009969AF">
        <w:rPr>
          <w:lang w:val="en-US"/>
        </w:rPr>
        <w:tab/>
        <w:t>[12C]</w:t>
      </w:r>
    </w:p>
    <w:p w14:paraId="27B39032" w14:textId="615CD00C" w:rsidR="009969AF" w:rsidRDefault="000F020C" w:rsidP="00813D8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Operation parameter update is considered by AP MLD?</w:t>
      </w:r>
    </w:p>
    <w:p w14:paraId="40A63DB1" w14:textId="56022247" w:rsidR="009969AF" w:rsidRDefault="000F020C" w:rsidP="00813D8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AP removal is only by AP now.</w:t>
      </w:r>
    </w:p>
    <w:p w14:paraId="2AE9DC0E" w14:textId="5FCB2720" w:rsidR="009969AF" w:rsidRDefault="000F020C" w:rsidP="00813D8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15950, were discussed at last round. Does not reach consensus. It </w:t>
      </w:r>
      <w:proofErr w:type="gramStart"/>
      <w:r>
        <w:rPr>
          <w:lang w:val="en-US" w:eastAsia="ko-KR"/>
        </w:rPr>
        <w:t>need</w:t>
      </w:r>
      <w:proofErr w:type="gramEnd"/>
      <w:r>
        <w:rPr>
          <w:lang w:val="en-US" w:eastAsia="ko-KR"/>
        </w:rPr>
        <w:t xml:space="preserve"> to be handled with other CIDs.</w:t>
      </w:r>
    </w:p>
    <w:p w14:paraId="0FA8E9A5" w14:textId="099557B9" w:rsidR="009969AF" w:rsidRDefault="000F020C" w:rsidP="00813D8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This is just for clarification. It’s aligned with normative text in current spec.</w:t>
      </w:r>
    </w:p>
    <w:p w14:paraId="4152F6F9" w14:textId="56A0BEB0" w:rsidR="009969AF" w:rsidRDefault="00FD1B54" w:rsidP="00813D85">
      <w:pPr>
        <w:pStyle w:val="a8"/>
        <w:rPr>
          <w:lang w:val="en-US" w:eastAsia="ko-KR"/>
        </w:rPr>
      </w:pPr>
      <w:r>
        <w:rPr>
          <w:lang w:val="en-US" w:eastAsia="ko-KR"/>
        </w:rPr>
        <w:t>15950 will be discussed offline.</w:t>
      </w:r>
    </w:p>
    <w:p w14:paraId="37E36492" w14:textId="3BF83150" w:rsidR="009969AF" w:rsidRDefault="00FD1B54" w:rsidP="00813D8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Pr="00FD1B54">
        <w:rPr>
          <w:lang w:val="en-US" w:eastAsia="ko-KR"/>
        </w:rPr>
        <w:t>Could you defer 15950 and 15951? we should resolve this CID and other CIDs about the text of BTM Request in Clause 35.</w:t>
      </w:r>
    </w:p>
    <w:p w14:paraId="3B88930B" w14:textId="45233A43" w:rsidR="00425915" w:rsidRDefault="00425915" w:rsidP="00813D8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15952, you can add one more text, like otherwise it is not present. </w:t>
      </w:r>
    </w:p>
    <w:p w14:paraId="737EEE02" w14:textId="05A35551" w:rsidR="00425915" w:rsidRDefault="00425915" w:rsidP="00813D85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an you defer 15950, 15951, 15952, 15953? 15956 as well.</w:t>
      </w:r>
    </w:p>
    <w:p w14:paraId="291F990E" w14:textId="79D7FB84" w:rsidR="00425915" w:rsidRDefault="00425915" w:rsidP="00813D85">
      <w:pPr>
        <w:pStyle w:val="a8"/>
        <w:rPr>
          <w:lang w:val="en-US" w:eastAsia="ko-KR"/>
        </w:rPr>
      </w:pPr>
      <w:r>
        <w:rPr>
          <w:lang w:val="en-US" w:eastAsia="ko-KR"/>
        </w:rPr>
        <w:t>A: Fine.</w:t>
      </w:r>
    </w:p>
    <w:p w14:paraId="6DD8ED30" w14:textId="36103C8E" w:rsidR="00425915" w:rsidRDefault="00425915" w:rsidP="00813D85">
      <w:pPr>
        <w:pStyle w:val="a8"/>
        <w:rPr>
          <w:lang w:val="en-US" w:eastAsia="ko-KR"/>
        </w:rPr>
      </w:pPr>
    </w:p>
    <w:p w14:paraId="4A771A96" w14:textId="7FAAF111" w:rsidR="00425915" w:rsidRDefault="00425915" w:rsidP="00425915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 w:rsidR="008347A9">
        <w:rPr>
          <w:lang w:val="en-US" w:eastAsia="ko-KR"/>
        </w:rPr>
        <w:t>61r3</w:t>
      </w:r>
      <w:r>
        <w:rPr>
          <w:lang w:val="en-US" w:eastAsia="ko-KR"/>
        </w:rPr>
        <w:t xml:space="preserve"> for the following CIDs?</w:t>
      </w:r>
    </w:p>
    <w:p w14:paraId="56365493" w14:textId="552D891B" w:rsidR="00425915" w:rsidRPr="00425915" w:rsidRDefault="00425915" w:rsidP="00813D85">
      <w:pPr>
        <w:pStyle w:val="a8"/>
        <w:rPr>
          <w:rFonts w:hint="eastAsia"/>
          <w:lang w:val="en-US" w:eastAsia="ko-KR"/>
        </w:rPr>
      </w:pPr>
      <w:r w:rsidRPr="00425915">
        <w:rPr>
          <w:lang w:val="en-US" w:eastAsia="ko-KR"/>
        </w:rPr>
        <w:t xml:space="preserve">15369    15481    15595   </w:t>
      </w:r>
      <w:r>
        <w:rPr>
          <w:lang w:val="en-US" w:eastAsia="ko-KR"/>
        </w:rPr>
        <w:t>1</w:t>
      </w:r>
      <w:r w:rsidRPr="00425915">
        <w:rPr>
          <w:lang w:val="en-US" w:eastAsia="ko-KR"/>
        </w:rPr>
        <w:t>5954   15955</w:t>
      </w:r>
      <w:r>
        <w:rPr>
          <w:lang w:val="en-US" w:eastAsia="ko-KR"/>
        </w:rPr>
        <w:t xml:space="preserve"> </w:t>
      </w:r>
      <w:r w:rsidRPr="00425915">
        <w:rPr>
          <w:lang w:val="en-US" w:eastAsia="ko-KR"/>
        </w:rPr>
        <w:t>18295</w:t>
      </w:r>
    </w:p>
    <w:p w14:paraId="7D9AEC4B" w14:textId="77777777" w:rsidR="008347A9" w:rsidRPr="001D7FB0" w:rsidRDefault="008347A9" w:rsidP="008347A9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129AAF15" w14:textId="77777777" w:rsidR="009969AF" w:rsidRPr="009969AF" w:rsidRDefault="009969AF" w:rsidP="00813D85">
      <w:pPr>
        <w:pStyle w:val="a8"/>
        <w:rPr>
          <w:rFonts w:hint="eastAsia"/>
          <w:lang w:val="en-US" w:eastAsia="ko-KR"/>
        </w:rPr>
      </w:pPr>
    </w:p>
    <w:p w14:paraId="7C82CAE4" w14:textId="3B680669" w:rsidR="009969AF" w:rsidRDefault="009969AF" w:rsidP="009969AF">
      <w:pPr>
        <w:pStyle w:val="a8"/>
        <w:numPr>
          <w:ilvl w:val="0"/>
          <w:numId w:val="32"/>
        </w:numPr>
        <w:rPr>
          <w:lang w:val="en-US"/>
        </w:rPr>
      </w:pPr>
      <w:hyperlink r:id="rId42" w:history="1">
        <w:r w:rsidRPr="009969AF">
          <w:rPr>
            <w:rStyle w:val="a6"/>
            <w:lang w:val="en-US"/>
          </w:rPr>
          <w:t>362r0</w:t>
        </w:r>
      </w:hyperlink>
      <w:r w:rsidRPr="009969AF">
        <w:rPr>
          <w:lang w:val="en-US"/>
        </w:rPr>
        <w:t xml:space="preserve"> CR for LB271 CIDs - Part1 </w:t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  <w:t>Rubayet Shafin</w:t>
      </w:r>
      <w:r w:rsidRPr="009969AF">
        <w:rPr>
          <w:lang w:val="en-US"/>
        </w:rPr>
        <w:tab/>
        <w:t>[7C]</w:t>
      </w:r>
    </w:p>
    <w:p w14:paraId="20CACC14" w14:textId="1F03DE41" w:rsidR="009969AF" w:rsidRDefault="009969AF" w:rsidP="008347A9">
      <w:pPr>
        <w:pStyle w:val="a8"/>
        <w:rPr>
          <w:lang w:val="en-US"/>
        </w:rPr>
      </w:pPr>
    </w:p>
    <w:p w14:paraId="2D89FC8A" w14:textId="3EB13A9B" w:rsidR="008347A9" w:rsidRDefault="008347A9" w:rsidP="008347A9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11-23/36</w:t>
      </w:r>
      <w:r>
        <w:rPr>
          <w:lang w:val="en-US" w:eastAsia="ko-KR"/>
        </w:rPr>
        <w:t>2r1</w:t>
      </w:r>
      <w:r>
        <w:rPr>
          <w:lang w:val="en-US" w:eastAsia="ko-KR"/>
        </w:rPr>
        <w:t xml:space="preserve"> for the following CIDs?</w:t>
      </w:r>
    </w:p>
    <w:p w14:paraId="727225EC" w14:textId="7211A28E" w:rsidR="009969AF" w:rsidRDefault="008347A9" w:rsidP="008347A9">
      <w:pPr>
        <w:pStyle w:val="a8"/>
        <w:rPr>
          <w:lang w:val="en-US"/>
        </w:rPr>
      </w:pPr>
      <w:r w:rsidRPr="008347A9">
        <w:rPr>
          <w:lang w:val="en-US"/>
        </w:rPr>
        <w:t>15892, 15486, 15930, 15932, 16166, 16647, 16649</w:t>
      </w:r>
    </w:p>
    <w:p w14:paraId="15F2CA46" w14:textId="77777777" w:rsidR="0039170B" w:rsidRPr="001D7FB0" w:rsidRDefault="0039170B" w:rsidP="0039170B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64138F48" w14:textId="77777777" w:rsidR="009969AF" w:rsidRPr="009969AF" w:rsidRDefault="009969AF" w:rsidP="008347A9">
      <w:pPr>
        <w:pStyle w:val="a8"/>
        <w:rPr>
          <w:lang w:val="en-US"/>
        </w:rPr>
      </w:pPr>
    </w:p>
    <w:p w14:paraId="40AE9A5E" w14:textId="4AF83B77" w:rsidR="009969AF" w:rsidRDefault="009969AF" w:rsidP="009969AF">
      <w:pPr>
        <w:pStyle w:val="a8"/>
        <w:numPr>
          <w:ilvl w:val="0"/>
          <w:numId w:val="32"/>
        </w:numPr>
        <w:rPr>
          <w:lang w:val="en-US"/>
        </w:rPr>
      </w:pPr>
      <w:hyperlink r:id="rId43" w:history="1">
        <w:r w:rsidRPr="009969AF">
          <w:rPr>
            <w:rStyle w:val="a6"/>
            <w:lang w:val="en-US"/>
          </w:rPr>
          <w:t>364r</w:t>
        </w:r>
        <w:r w:rsidR="00CE192D">
          <w:rPr>
            <w:rStyle w:val="a6"/>
            <w:lang w:val="en-US"/>
          </w:rPr>
          <w:t>1</w:t>
        </w:r>
      </w:hyperlink>
      <w:r w:rsidRPr="009969AF">
        <w:rPr>
          <w:lang w:val="en-US"/>
        </w:rPr>
        <w:t xml:space="preserve"> LB271 CR for R-TWT - part 1 </w:t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  <w:t xml:space="preserve">Kumail Haider </w:t>
      </w:r>
      <w:r w:rsidRPr="009969AF">
        <w:rPr>
          <w:lang w:val="en-US"/>
        </w:rPr>
        <w:tab/>
        <w:t>[33C]</w:t>
      </w:r>
    </w:p>
    <w:p w14:paraId="15BAD1BB" w14:textId="3B0CAD01" w:rsidR="009969AF" w:rsidRDefault="009969AF" w:rsidP="0039170B">
      <w:pPr>
        <w:pStyle w:val="a8"/>
        <w:rPr>
          <w:lang w:val="en-US"/>
        </w:rPr>
      </w:pPr>
    </w:p>
    <w:p w14:paraId="7055D06F" w14:textId="66D5F993" w:rsidR="009969AF" w:rsidRDefault="00E86698" w:rsidP="0039170B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7588 is changed from reject to revised.</w:t>
      </w:r>
    </w:p>
    <w:p w14:paraId="3463E626" w14:textId="5F6CD888" w:rsidR="00E86698" w:rsidRDefault="00E86698" w:rsidP="0039170B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new field is just Reserved field for legacy. Not reserved. </w:t>
      </w:r>
    </w:p>
    <w:p w14:paraId="6DBBB93D" w14:textId="55BE4AAD" w:rsidR="00CE192D" w:rsidRDefault="00CE192D" w:rsidP="0039170B">
      <w:pPr>
        <w:pStyle w:val="a8"/>
        <w:rPr>
          <w:lang w:val="en-US" w:eastAsia="ko-KR"/>
        </w:rPr>
      </w:pPr>
    </w:p>
    <w:p w14:paraId="6713731F" w14:textId="6ECF597B" w:rsidR="00CE192D" w:rsidRDefault="00CE192D" w:rsidP="00CE192D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11-23/36</w:t>
      </w:r>
      <w:r>
        <w:rPr>
          <w:lang w:val="en-US" w:eastAsia="ko-KR"/>
        </w:rPr>
        <w:t>4</w:t>
      </w:r>
      <w:r>
        <w:rPr>
          <w:lang w:val="en-US" w:eastAsia="ko-KR"/>
        </w:rPr>
        <w:t>r</w:t>
      </w:r>
      <w:r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2435A492" w14:textId="7066A5E8" w:rsidR="00CE192D" w:rsidRDefault="00CE192D" w:rsidP="0039170B">
      <w:pPr>
        <w:pStyle w:val="a8"/>
        <w:rPr>
          <w:lang w:val="en-US" w:eastAsia="ko-KR"/>
        </w:rPr>
      </w:pPr>
      <w:r w:rsidRPr="00CE192D">
        <w:rPr>
          <w:lang w:val="en-US" w:eastAsia="ko-KR"/>
        </w:rPr>
        <w:t>17169, 17579, 17285, 17582, 17583, 17286, 17584, 16133, 16473, 17585, 15803, 15804, 17586, 17587, 17588, 17589</w:t>
      </w:r>
    </w:p>
    <w:p w14:paraId="2CF7B795" w14:textId="68890C0A" w:rsidR="00CE192D" w:rsidRPr="00E86698" w:rsidRDefault="00CE192D" w:rsidP="0039170B">
      <w:pPr>
        <w:pStyle w:val="a8"/>
        <w:rPr>
          <w:rFonts w:hint="eastAsia"/>
          <w:lang w:val="en-US" w:eastAsia="ko-KR"/>
        </w:rPr>
      </w:pPr>
      <w:r w:rsidRPr="00CE192D">
        <w:rPr>
          <w:lang w:val="en-US" w:eastAsia="ko-KR"/>
        </w:rPr>
        <w:t>15671, 16138, 15830, 16061, 15422, 15672, 15485, 16062, 17079, 16063, 17080, 17081, 17082, 15846, 15831, 16165</w:t>
      </w:r>
    </w:p>
    <w:p w14:paraId="18595C4A" w14:textId="77777777" w:rsidR="00CE192D" w:rsidRPr="001D7FB0" w:rsidRDefault="00CE192D" w:rsidP="00CE192D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16351592" w14:textId="373640C6" w:rsidR="009969AF" w:rsidRDefault="009969AF" w:rsidP="0039170B">
      <w:pPr>
        <w:pStyle w:val="a8"/>
        <w:rPr>
          <w:lang w:val="en-US"/>
        </w:rPr>
      </w:pPr>
    </w:p>
    <w:p w14:paraId="0564E6A3" w14:textId="300E318D" w:rsidR="009969AF" w:rsidRDefault="009969AF" w:rsidP="009969AF">
      <w:pPr>
        <w:pStyle w:val="a8"/>
        <w:numPr>
          <w:ilvl w:val="0"/>
          <w:numId w:val="32"/>
        </w:numPr>
        <w:rPr>
          <w:lang w:val="en-US"/>
        </w:rPr>
      </w:pPr>
      <w:hyperlink r:id="rId44" w:history="1">
        <w:r w:rsidRPr="009969AF">
          <w:rPr>
            <w:rStyle w:val="a6"/>
            <w:lang w:val="en-US"/>
          </w:rPr>
          <w:t>376r0</w:t>
        </w:r>
      </w:hyperlink>
      <w:r w:rsidRPr="009969AF">
        <w:rPr>
          <w:lang w:val="en-US"/>
        </w:rPr>
        <w:t xml:space="preserve"> </w:t>
      </w:r>
      <w:proofErr w:type="spellStart"/>
      <w:r w:rsidRPr="009969AF">
        <w:rPr>
          <w:lang w:val="en-US"/>
        </w:rPr>
        <w:t>cr</w:t>
      </w:r>
      <w:proofErr w:type="spellEnd"/>
      <w:r w:rsidRPr="009969AF">
        <w:rPr>
          <w:lang w:val="en-US"/>
        </w:rPr>
        <w:t xml:space="preserve">-for-UL-MU-Operation (6 CIDs) </w:t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</w:r>
      <w:r w:rsidRPr="009969AF">
        <w:rPr>
          <w:lang w:val="en-US"/>
        </w:rPr>
        <w:tab/>
        <w:t>Jason Y. Guo</w:t>
      </w:r>
      <w:r w:rsidRPr="009969AF">
        <w:rPr>
          <w:lang w:val="en-US"/>
        </w:rPr>
        <w:tab/>
      </w:r>
      <w:r w:rsidRPr="009969AF">
        <w:rPr>
          <w:lang w:val="en-US"/>
        </w:rPr>
        <w:tab/>
        <w:t>[6C]</w:t>
      </w:r>
    </w:p>
    <w:p w14:paraId="2B8FC896" w14:textId="0CEEE3E3" w:rsidR="009969AF" w:rsidRDefault="00CE192D" w:rsidP="00CE192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AID12 matching the AID of non-AP </w:t>
      </w:r>
      <w:proofErr w:type="gramStart"/>
      <w:r>
        <w:rPr>
          <w:lang w:val="en-US" w:eastAsia="ko-KR"/>
        </w:rPr>
        <w:t>MLD..</w:t>
      </w:r>
      <w:proofErr w:type="gramEnd"/>
      <w:r>
        <w:rPr>
          <w:lang w:val="en-US" w:eastAsia="ko-KR"/>
        </w:rPr>
        <w:t xml:space="preserve"> instead of not equal to 0 or 2045.</w:t>
      </w:r>
    </w:p>
    <w:p w14:paraId="56837595" w14:textId="0C42BC15" w:rsidR="00686FA1" w:rsidRDefault="00CE192D" w:rsidP="00CE192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intended for a specific non-AP STA</w:t>
      </w:r>
      <w:r w:rsidR="00686FA1">
        <w:rPr>
          <w:lang w:val="en-US" w:eastAsia="ko-KR"/>
        </w:rPr>
        <w:t xml:space="preserve"> is better.</w:t>
      </w:r>
    </w:p>
    <w:p w14:paraId="77363B21" w14:textId="346C2D42" w:rsidR="00686FA1" w:rsidRDefault="00686FA1" w:rsidP="00CE192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individually addressed to a non-AP STA</w:t>
      </w:r>
    </w:p>
    <w:p w14:paraId="43A942B9" w14:textId="591C3326" w:rsidR="00CE192D" w:rsidRDefault="00CE192D" w:rsidP="00CE192D">
      <w:pPr>
        <w:pStyle w:val="a8"/>
        <w:rPr>
          <w:rFonts w:hint="eastAsia"/>
          <w:lang w:val="en-US" w:eastAsia="ko-KR"/>
        </w:rPr>
      </w:pPr>
      <w:r>
        <w:rPr>
          <w:lang w:val="en-US" w:eastAsia="ko-KR"/>
        </w:rPr>
        <w:t xml:space="preserve"> </w:t>
      </w:r>
      <w:r w:rsidR="00686FA1">
        <w:rPr>
          <w:lang w:val="en-US" w:eastAsia="ko-KR"/>
        </w:rPr>
        <w:t>C: Remove the subclause that is not changed. And No editor instruction.</w:t>
      </w:r>
    </w:p>
    <w:p w14:paraId="4AF2F84A" w14:textId="77777777" w:rsidR="00CE192D" w:rsidRDefault="00CE192D" w:rsidP="00CE192D">
      <w:pPr>
        <w:pStyle w:val="a8"/>
        <w:rPr>
          <w:lang w:val="en-US"/>
        </w:rPr>
      </w:pPr>
    </w:p>
    <w:p w14:paraId="7B2F78B4" w14:textId="69D3768C" w:rsidR="00CE192D" w:rsidRDefault="00CE192D" w:rsidP="00CE192D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>
        <w:rPr>
          <w:lang w:val="en-US" w:eastAsia="ko-KR"/>
        </w:rPr>
        <w:t>76r</w:t>
      </w:r>
      <w:r w:rsidR="00686FA1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484956AC" w14:textId="664A83BD" w:rsidR="009969AF" w:rsidRDefault="00686FA1" w:rsidP="00CE192D">
      <w:pPr>
        <w:pStyle w:val="a8"/>
        <w:rPr>
          <w:lang w:val="en-US"/>
        </w:rPr>
      </w:pPr>
      <w:r w:rsidRPr="00686FA1">
        <w:rPr>
          <w:lang w:val="en-US"/>
        </w:rPr>
        <w:t>15620 15661 15660 17029 17030 17031</w:t>
      </w:r>
    </w:p>
    <w:p w14:paraId="6E15F263" w14:textId="77777777" w:rsidR="00686FA1" w:rsidRPr="001D7FB0" w:rsidRDefault="00686FA1" w:rsidP="00686FA1">
      <w:pPr>
        <w:pStyle w:val="a8"/>
        <w:rPr>
          <w:color w:val="00B050"/>
          <w:lang w:val="en-US" w:eastAsia="ko-KR"/>
        </w:rPr>
      </w:pPr>
      <w:r w:rsidRPr="001D7FB0">
        <w:rPr>
          <w:rFonts w:hint="eastAsia"/>
          <w:color w:val="00B050"/>
          <w:lang w:val="en-US" w:eastAsia="ko-KR"/>
        </w:rPr>
        <w:t>N</w:t>
      </w:r>
      <w:r w:rsidRPr="001D7FB0">
        <w:rPr>
          <w:color w:val="00B050"/>
          <w:lang w:val="en-US" w:eastAsia="ko-KR"/>
        </w:rPr>
        <w:t>o objection</w:t>
      </w:r>
    </w:p>
    <w:p w14:paraId="55367F9E" w14:textId="77777777" w:rsidR="009969AF" w:rsidRPr="00032DCB" w:rsidRDefault="009969AF" w:rsidP="009969AF">
      <w:pPr>
        <w:pStyle w:val="a8"/>
        <w:ind w:left="1120"/>
        <w:rPr>
          <w:rFonts w:hint="eastAsia"/>
          <w:lang w:val="en-US" w:eastAsia="ko-KR"/>
        </w:rPr>
      </w:pPr>
    </w:p>
    <w:p w14:paraId="26CAAAB0" w14:textId="3044C870" w:rsidR="009969AF" w:rsidRDefault="009969AF" w:rsidP="009969AF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>
        <w:rPr>
          <w:lang w:val="en-US"/>
        </w:rPr>
        <w:t>session</w:t>
      </w:r>
      <w:r w:rsidRPr="001A0D3B">
        <w:rPr>
          <w:lang w:val="en-US"/>
        </w:rPr>
        <w:t xml:space="preserve"> was recessed at </w:t>
      </w:r>
      <w:r>
        <w:rPr>
          <w:lang w:val="en-US"/>
        </w:rPr>
        <w:t>1</w:t>
      </w:r>
      <w:r>
        <w:rPr>
          <w:lang w:val="en-US"/>
        </w:rPr>
        <w:t>0</w:t>
      </w:r>
      <w:r>
        <w:rPr>
          <w:lang w:val="en-US"/>
        </w:rPr>
        <w:t>:</w:t>
      </w:r>
      <w:r>
        <w:rPr>
          <w:lang w:val="en-US"/>
        </w:rPr>
        <w:t>00</w:t>
      </w:r>
      <w:r>
        <w:rPr>
          <w:lang w:val="en-US"/>
        </w:rPr>
        <w:t>.</w:t>
      </w:r>
    </w:p>
    <w:sectPr w:rsidR="009969AF">
      <w:headerReference w:type="default" r:id="rId45"/>
      <w:footerReference w:type="default" r:id="rId4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0C66" w14:textId="77777777" w:rsidR="00FC7DA8" w:rsidRDefault="00FC7DA8">
      <w:r>
        <w:separator/>
      </w:r>
    </w:p>
  </w:endnote>
  <w:endnote w:type="continuationSeparator" w:id="0">
    <w:p w14:paraId="3E02BA23" w14:textId="77777777" w:rsidR="00FC7DA8" w:rsidRDefault="00FC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7A7A" w14:textId="77777777" w:rsidR="00FC7DA8" w:rsidRDefault="00FC7DA8">
      <w:r>
        <w:separator/>
      </w:r>
    </w:p>
  </w:footnote>
  <w:footnote w:type="continuationSeparator" w:id="0">
    <w:p w14:paraId="79A50A16" w14:textId="77777777" w:rsidR="00FC7DA8" w:rsidRDefault="00FC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5B8CE0F8" w:rsidR="00B8576A" w:rsidRPr="002B3424" w:rsidRDefault="00BA3D9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300C70">
      <w:rPr>
        <w:lang w:eastAsia="ko-KR"/>
      </w:rPr>
      <w:t>March</w:t>
    </w:r>
    <w:r w:rsidR="00BF2A26">
      <w:rPr>
        <w:lang w:eastAsia="ko-KR"/>
      </w:rPr>
      <w:t xml:space="preserve"> </w:t>
    </w:r>
    <w:r w:rsidR="00B8576A">
      <w:t>202</w:t>
    </w:r>
    <w:r>
      <w:fldChar w:fldCharType="end"/>
    </w:r>
    <w:r w:rsidR="00300C70">
      <w:t>3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180A48">
        <w:t>3</w:t>
      </w:r>
      <w:r w:rsidR="00B8576A">
        <w:t>/</w:t>
      </w:r>
      <w:r w:rsidR="00512B26">
        <w:t>0444</w:t>
      </w:r>
      <w:r w:rsidR="00B8576A">
        <w:t>r</w:t>
      </w:r>
    </w:fldSimple>
    <w:r w:rsidR="00534B3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28"/>
  </w:num>
  <w:num w:numId="2" w16cid:durableId="290483597">
    <w:abstractNumId w:val="24"/>
  </w:num>
  <w:num w:numId="3" w16cid:durableId="542403070">
    <w:abstractNumId w:val="13"/>
  </w:num>
  <w:num w:numId="4" w16cid:durableId="817845547">
    <w:abstractNumId w:val="4"/>
  </w:num>
  <w:num w:numId="5" w16cid:durableId="697313596">
    <w:abstractNumId w:val="22"/>
  </w:num>
  <w:num w:numId="6" w16cid:durableId="2059086435">
    <w:abstractNumId w:val="1"/>
  </w:num>
  <w:num w:numId="7" w16cid:durableId="1890602985">
    <w:abstractNumId w:val="17"/>
  </w:num>
  <w:num w:numId="8" w16cid:durableId="395007251">
    <w:abstractNumId w:val="27"/>
  </w:num>
  <w:num w:numId="9" w16cid:durableId="1419718362">
    <w:abstractNumId w:val="25"/>
  </w:num>
  <w:num w:numId="10" w16cid:durableId="682706164">
    <w:abstractNumId w:val="0"/>
  </w:num>
  <w:num w:numId="11" w16cid:durableId="2076052059">
    <w:abstractNumId w:val="32"/>
  </w:num>
  <w:num w:numId="12" w16cid:durableId="1927223359">
    <w:abstractNumId w:val="6"/>
  </w:num>
  <w:num w:numId="13" w16cid:durableId="647130008">
    <w:abstractNumId w:val="23"/>
  </w:num>
  <w:num w:numId="14" w16cid:durableId="1898198225">
    <w:abstractNumId w:val="29"/>
  </w:num>
  <w:num w:numId="15" w16cid:durableId="132526338">
    <w:abstractNumId w:val="19"/>
  </w:num>
  <w:num w:numId="16" w16cid:durableId="16471114">
    <w:abstractNumId w:val="2"/>
  </w:num>
  <w:num w:numId="17" w16cid:durableId="967782740">
    <w:abstractNumId w:val="10"/>
  </w:num>
  <w:num w:numId="18" w16cid:durableId="960646828">
    <w:abstractNumId w:val="30"/>
  </w:num>
  <w:num w:numId="19" w16cid:durableId="1983846579">
    <w:abstractNumId w:val="26"/>
  </w:num>
  <w:num w:numId="20" w16cid:durableId="61029967">
    <w:abstractNumId w:val="3"/>
  </w:num>
  <w:num w:numId="21" w16cid:durableId="2036541432">
    <w:abstractNumId w:val="21"/>
  </w:num>
  <w:num w:numId="22" w16cid:durableId="790511709">
    <w:abstractNumId w:val="16"/>
  </w:num>
  <w:num w:numId="23" w16cid:durableId="587664798">
    <w:abstractNumId w:val="9"/>
  </w:num>
  <w:num w:numId="24" w16cid:durableId="1658263910">
    <w:abstractNumId w:val="8"/>
  </w:num>
  <w:num w:numId="25" w16cid:durableId="518735931">
    <w:abstractNumId w:val="7"/>
  </w:num>
  <w:num w:numId="26" w16cid:durableId="1496337836">
    <w:abstractNumId w:val="12"/>
  </w:num>
  <w:num w:numId="27" w16cid:durableId="1588228973">
    <w:abstractNumId w:val="15"/>
  </w:num>
  <w:num w:numId="28" w16cid:durableId="957419654">
    <w:abstractNumId w:val="18"/>
  </w:num>
  <w:num w:numId="29" w16cid:durableId="1378703226">
    <w:abstractNumId w:val="20"/>
  </w:num>
  <w:num w:numId="30" w16cid:durableId="114762054">
    <w:abstractNumId w:val="14"/>
  </w:num>
  <w:num w:numId="31" w16cid:durableId="2034182999">
    <w:abstractNumId w:val="31"/>
  </w:num>
  <w:num w:numId="32" w16cid:durableId="579877122">
    <w:abstractNumId w:val="11"/>
  </w:num>
  <w:num w:numId="33" w16cid:durableId="157766539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3108F"/>
    <w:rsid w:val="000310A4"/>
    <w:rsid w:val="00032DCB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F7A"/>
    <w:rsid w:val="00073747"/>
    <w:rsid w:val="00074097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4874"/>
    <w:rsid w:val="00114C8C"/>
    <w:rsid w:val="0011535D"/>
    <w:rsid w:val="00121477"/>
    <w:rsid w:val="00122602"/>
    <w:rsid w:val="00122AC3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371F6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67952"/>
    <w:rsid w:val="00170B65"/>
    <w:rsid w:val="00171229"/>
    <w:rsid w:val="00171490"/>
    <w:rsid w:val="00172E4C"/>
    <w:rsid w:val="00174F35"/>
    <w:rsid w:val="00175F36"/>
    <w:rsid w:val="00180A48"/>
    <w:rsid w:val="00180BE6"/>
    <w:rsid w:val="001820EC"/>
    <w:rsid w:val="00183559"/>
    <w:rsid w:val="001839A4"/>
    <w:rsid w:val="0018415B"/>
    <w:rsid w:val="00185C3A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5495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08C7"/>
    <w:rsid w:val="00243A60"/>
    <w:rsid w:val="00244EB2"/>
    <w:rsid w:val="00244F02"/>
    <w:rsid w:val="0024570A"/>
    <w:rsid w:val="00252E86"/>
    <w:rsid w:val="002535CC"/>
    <w:rsid w:val="002559E6"/>
    <w:rsid w:val="0025678F"/>
    <w:rsid w:val="00256D13"/>
    <w:rsid w:val="00257133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4316"/>
    <w:rsid w:val="002E5135"/>
    <w:rsid w:val="002E53AF"/>
    <w:rsid w:val="002E5D9F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AA1"/>
    <w:rsid w:val="00337384"/>
    <w:rsid w:val="00340CC0"/>
    <w:rsid w:val="00342C0B"/>
    <w:rsid w:val="00346504"/>
    <w:rsid w:val="00347457"/>
    <w:rsid w:val="003476F1"/>
    <w:rsid w:val="00347E4A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D88"/>
    <w:rsid w:val="003A7D6C"/>
    <w:rsid w:val="003B09EE"/>
    <w:rsid w:val="003B11EA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11876"/>
    <w:rsid w:val="00415BF0"/>
    <w:rsid w:val="00416571"/>
    <w:rsid w:val="00416874"/>
    <w:rsid w:val="00417DD6"/>
    <w:rsid w:val="00424983"/>
    <w:rsid w:val="0042523B"/>
    <w:rsid w:val="00425915"/>
    <w:rsid w:val="0042602B"/>
    <w:rsid w:val="00427C8C"/>
    <w:rsid w:val="00430246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6773"/>
    <w:rsid w:val="004A150B"/>
    <w:rsid w:val="004A154D"/>
    <w:rsid w:val="004A1F16"/>
    <w:rsid w:val="004A252F"/>
    <w:rsid w:val="004A2AB0"/>
    <w:rsid w:val="004A346B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3919"/>
    <w:rsid w:val="004D41B2"/>
    <w:rsid w:val="004D4546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2B26"/>
    <w:rsid w:val="005130E4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B99"/>
    <w:rsid w:val="00554DC1"/>
    <w:rsid w:val="0055514F"/>
    <w:rsid w:val="00555736"/>
    <w:rsid w:val="00557C0F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80CF0"/>
    <w:rsid w:val="005822F6"/>
    <w:rsid w:val="00582FEB"/>
    <w:rsid w:val="00584455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65C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660D"/>
    <w:rsid w:val="006E7626"/>
    <w:rsid w:val="006F3850"/>
    <w:rsid w:val="006F475C"/>
    <w:rsid w:val="006F4D27"/>
    <w:rsid w:val="006F54D2"/>
    <w:rsid w:val="006F5952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1B89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2CE"/>
    <w:rsid w:val="00807D4B"/>
    <w:rsid w:val="00810BB1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708B2"/>
    <w:rsid w:val="008714B1"/>
    <w:rsid w:val="0087194D"/>
    <w:rsid w:val="00872503"/>
    <w:rsid w:val="00872EAC"/>
    <w:rsid w:val="00873230"/>
    <w:rsid w:val="00873861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D95"/>
    <w:rsid w:val="00912E2F"/>
    <w:rsid w:val="00912E8A"/>
    <w:rsid w:val="00913EE1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43EF0"/>
    <w:rsid w:val="0094520B"/>
    <w:rsid w:val="00946A84"/>
    <w:rsid w:val="00950BED"/>
    <w:rsid w:val="00952BD9"/>
    <w:rsid w:val="00952E42"/>
    <w:rsid w:val="009532A4"/>
    <w:rsid w:val="0095515A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E05FE"/>
    <w:rsid w:val="009E07EF"/>
    <w:rsid w:val="009E17C2"/>
    <w:rsid w:val="009E17D2"/>
    <w:rsid w:val="009E1C4F"/>
    <w:rsid w:val="009E34D0"/>
    <w:rsid w:val="009E3997"/>
    <w:rsid w:val="009E3E81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7EB9"/>
    <w:rsid w:val="00A81FA8"/>
    <w:rsid w:val="00A82BAD"/>
    <w:rsid w:val="00A83D16"/>
    <w:rsid w:val="00A86A88"/>
    <w:rsid w:val="00A90146"/>
    <w:rsid w:val="00A90652"/>
    <w:rsid w:val="00A906FD"/>
    <w:rsid w:val="00A909FF"/>
    <w:rsid w:val="00A91C23"/>
    <w:rsid w:val="00A92F57"/>
    <w:rsid w:val="00A94076"/>
    <w:rsid w:val="00A957F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2D98"/>
    <w:rsid w:val="00AB2DB2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D0EDA"/>
    <w:rsid w:val="00AD16EB"/>
    <w:rsid w:val="00AD1956"/>
    <w:rsid w:val="00AD19D2"/>
    <w:rsid w:val="00AD21B0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5B09"/>
    <w:rsid w:val="00B7619B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84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C38"/>
    <w:rsid w:val="00C45434"/>
    <w:rsid w:val="00C4557E"/>
    <w:rsid w:val="00C45F5A"/>
    <w:rsid w:val="00C5084D"/>
    <w:rsid w:val="00C51ACB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CAE"/>
    <w:rsid w:val="00CD36F5"/>
    <w:rsid w:val="00CD39E6"/>
    <w:rsid w:val="00CD4128"/>
    <w:rsid w:val="00CD50DD"/>
    <w:rsid w:val="00CD5521"/>
    <w:rsid w:val="00CD5682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169E7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D04"/>
    <w:rsid w:val="00D67865"/>
    <w:rsid w:val="00D67A9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A5B87"/>
    <w:rsid w:val="00EA7ECE"/>
    <w:rsid w:val="00EB2191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3D98"/>
    <w:rsid w:val="00F73EAE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1893"/>
    <w:rsid w:val="00FD1B54"/>
    <w:rsid w:val="00FD3D70"/>
    <w:rsid w:val="00FD426C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imat.ieee.org/attendance" TargetMode="External"/><Relationship Id="rId26" Type="http://schemas.openxmlformats.org/officeDocument/2006/relationships/hyperlink" Target="https://imat.ieee.org/attendance" TargetMode="External"/><Relationship Id="rId39" Type="http://schemas.openxmlformats.org/officeDocument/2006/relationships/hyperlink" Target="https://mentor.ieee.org/802.11/dcn/23/11-23-0337-03-00be-lb271-cr-cl9-emlsr.docx" TargetMode="External"/><Relationship Id="rId21" Type="http://schemas.openxmlformats.org/officeDocument/2006/relationships/hyperlink" Target="https://mentor.ieee.org/802.11/dcn/23/11-23-0301-01-00be-lb271-cr-for-35-3-8-part-1.docx" TargetMode="External"/><Relationship Id="rId34" Type="http://schemas.openxmlformats.org/officeDocument/2006/relationships/hyperlink" Target="https://mentor.ieee.org/802.11/dcn/23/11-23-0303-01-00be-lb271-cr-for-35-3-12-part-1.docx" TargetMode="External"/><Relationship Id="rId42" Type="http://schemas.openxmlformats.org/officeDocument/2006/relationships/hyperlink" Target="https://mentor.ieee.org/802.11/dcn/23/11-23-0362-00-00be-cr-for-lb271-cids-part1.docx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299-00-00be-cr-for-om.docx" TargetMode="External"/><Relationship Id="rId29" Type="http://schemas.openxmlformats.org/officeDocument/2006/relationships/hyperlink" Target="https://mentor.ieee.org/802.11/dcn/23/11-23-0372-00-00be-lb271-cr-for-txs-txop-retru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3/11-23-0343-00-00be-crs-for-11be-d3-0-miscel-mac-cids.docx" TargetMode="External"/><Relationship Id="rId32" Type="http://schemas.openxmlformats.org/officeDocument/2006/relationships/hyperlink" Target="https://mentor.ieee.org/802.11/dcn/23/11-23-0303-01-00be-lb271-cr-for-35-3-12-part-1.docx" TargetMode="External"/><Relationship Id="rId37" Type="http://schemas.openxmlformats.org/officeDocument/2006/relationships/hyperlink" Target="https://mentor.ieee.org/802.11/dcn/23/11-23-0299-01-00be-cr-for-om.docx" TargetMode="External"/><Relationship Id="rId40" Type="http://schemas.openxmlformats.org/officeDocument/2006/relationships/hyperlink" Target="https://mentor.ieee.org/802.11/dcn/23/11-23-0301-05-00be-lb271-cr-for-35-3-8-part-1.docx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289-00-00be-cr-for-editorial-cids.docx" TargetMode="External"/><Relationship Id="rId23" Type="http://schemas.openxmlformats.org/officeDocument/2006/relationships/hyperlink" Target="https://mentor.ieee.org/802.11/dcn/23/11-23-0348-00-00be-cr-for-35-3-16-1.docx" TargetMode="External"/><Relationship Id="rId28" Type="http://schemas.openxmlformats.org/officeDocument/2006/relationships/hyperlink" Target="https://mentor.ieee.org/802.11/dcn/23/11-23-0351-00-00be-lb271-cr-editorials-for-clause-35-3-7-3.docx" TargetMode="External"/><Relationship Id="rId36" Type="http://schemas.openxmlformats.org/officeDocument/2006/relationships/hyperlink" Target="https://imat.ieee.org/attendan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0323-00-00be-cr-for-35-3-5.docx" TargetMode="External"/><Relationship Id="rId31" Type="http://schemas.openxmlformats.org/officeDocument/2006/relationships/hyperlink" Target="https://mentor.ieee.org/802.11/dcn/23/11-23-0371-00-00be-lb271-cr-for-9-4-2-312-2-3-mld-capabilities-and-operation-subfield.docx" TargetMode="External"/><Relationship Id="rId44" Type="http://schemas.openxmlformats.org/officeDocument/2006/relationships/hyperlink" Target="https://mentor.ieee.org/802.11/dcn/23/11-23-0376-00-00be-lb271-cr-for-ul-mu-operation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0287-00-00be-cr-for-13.docx" TargetMode="External"/><Relationship Id="rId22" Type="http://schemas.openxmlformats.org/officeDocument/2006/relationships/hyperlink" Target="https://mentor.ieee.org/802.11/dcn/23/11-23-0354-00-00be-cr-for-some-clauses-in-9-4.docx" TargetMode="External"/><Relationship Id="rId27" Type="http://schemas.openxmlformats.org/officeDocument/2006/relationships/hyperlink" Target="https://mentor.ieee.org/802.11/dcn/23/11-23-0358-00-00be-lb271-cr-for-basic-multi-link-element-part-1.docx" TargetMode="External"/><Relationship Id="rId30" Type="http://schemas.openxmlformats.org/officeDocument/2006/relationships/hyperlink" Target="https://mentor.ieee.org/802.11/dcn/23/11-23-0377-00-00be-lb271-cr-for-some-cids-in-35-3-12-4.docx" TargetMode="External"/><Relationship Id="rId35" Type="http://schemas.openxmlformats.org/officeDocument/2006/relationships/hyperlink" Target="https://mentor.ieee.org/802.11/dcn/23/11-23-0296-00-00be-lb271-cids-assigned-to-abhi-part-1.docx" TargetMode="External"/><Relationship Id="rId43" Type="http://schemas.openxmlformats.org/officeDocument/2006/relationships/hyperlink" Target="https://mentor.ieee.org/802.11/dcn/23/11-23-0364-00-00be-lb271-cr-for-r-twt-part-1.docx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0323-00-00be-cr-for-35-3-5.docx" TargetMode="External"/><Relationship Id="rId25" Type="http://schemas.openxmlformats.org/officeDocument/2006/relationships/hyperlink" Target="https://mentor.ieee.org/802.11/dcn/23/11-23-0344-00-00be-crs-for-11be-d3-0-probe-request-mle-cids.docx" TargetMode="External"/><Relationship Id="rId33" Type="http://schemas.openxmlformats.org/officeDocument/2006/relationships/hyperlink" Target="https://imat.ieee.org/attendance" TargetMode="External"/><Relationship Id="rId38" Type="http://schemas.openxmlformats.org/officeDocument/2006/relationships/hyperlink" Target="https://mentor.ieee.org/802.11/dcn/23/11-23-0289-03-00be-cr-for-editorial-cids.docx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mentor.ieee.org/802.11/dcn/23/11-23-0335-00-00be-cr-for-4-5-3-and-11-3.docx" TargetMode="External"/><Relationship Id="rId41" Type="http://schemas.openxmlformats.org/officeDocument/2006/relationships/hyperlink" Target="https://mentor.ieee.org/802.11/dcn/23/11-23-0361-00-00be-lb271-cr-for-reconfiguration-ml-element-part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1288</TotalTime>
  <Pages>12</Pages>
  <Words>2907</Words>
  <Characters>16575</Characters>
  <Application>Microsoft Office Word</Application>
  <DocSecurity>0</DocSecurity>
  <Lines>138</Lines>
  <Paragraphs>38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9</cp:revision>
  <cp:lastPrinted>1901-01-01T07:00:00Z</cp:lastPrinted>
  <dcterms:created xsi:type="dcterms:W3CDTF">2023-03-15T14:34:00Z</dcterms:created>
  <dcterms:modified xsi:type="dcterms:W3CDTF">2023-03-16T15:37:00Z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