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296F46A" w:rsidR="00CA09B2" w:rsidRDefault="00B8102D" w:rsidP="00AB6BE1">
            <w:pPr>
              <w:pStyle w:val="T2"/>
            </w:pPr>
            <w:bookmarkStart w:id="0" w:name="_GoBack" w:colFirst="1" w:colLast="1"/>
            <w:r>
              <w:t>Proposed Draft Text:</w:t>
            </w:r>
            <w:r w:rsidR="00D97122">
              <w:t xml:space="preserve"> </w:t>
            </w:r>
            <w:r w:rsidR="00D97122" w:rsidRPr="00D97122">
              <w:t>Coordinated Monostatic DMG Sensing</w:t>
            </w:r>
            <w:r w:rsidR="00394F3F">
              <w:t xml:space="preserve"> </w:t>
            </w:r>
            <w:r w:rsidR="00394F3F">
              <w:rPr>
                <w:lang w:eastAsia="zh-CN"/>
              </w:rPr>
              <w:t>I</w:t>
            </w:r>
            <w:r w:rsidR="00394F3F">
              <w:rPr>
                <w:rFonts w:hint="eastAsia"/>
                <w:lang w:eastAsia="zh-CN"/>
              </w:rPr>
              <w:t>ns</w:t>
            </w:r>
            <w:r w:rsidR="00394F3F">
              <w:t>tance</w:t>
            </w:r>
          </w:p>
        </w:tc>
      </w:tr>
      <w:tr w:rsidR="00CA09B2" w14:paraId="026C4F19" w14:textId="77777777" w:rsidTr="00A64488">
        <w:trPr>
          <w:trHeight w:val="359"/>
          <w:jc w:val="center"/>
        </w:trPr>
        <w:tc>
          <w:tcPr>
            <w:tcW w:w="9576" w:type="dxa"/>
            <w:gridSpan w:val="5"/>
            <w:vAlign w:val="center"/>
          </w:tcPr>
          <w:p w14:paraId="7671AFA5" w14:textId="6D8323CA" w:rsidR="00CA09B2" w:rsidRDefault="00CA09B2">
            <w:pPr>
              <w:pStyle w:val="T2"/>
              <w:ind w:left="0"/>
              <w:rPr>
                <w:sz w:val="20"/>
              </w:rPr>
            </w:pPr>
            <w:r>
              <w:rPr>
                <w:sz w:val="20"/>
              </w:rPr>
              <w:t>Date:</w:t>
            </w:r>
            <w:r>
              <w:rPr>
                <w:b w:val="0"/>
                <w:sz w:val="20"/>
              </w:rPr>
              <w:t xml:space="preserve">  </w:t>
            </w:r>
            <w:r w:rsidR="006D2285">
              <w:rPr>
                <w:b w:val="0"/>
                <w:sz w:val="20"/>
              </w:rPr>
              <w:t>2022-</w:t>
            </w:r>
            <w:r w:rsidR="00C3329D">
              <w:rPr>
                <w:b w:val="0"/>
                <w:sz w:val="20"/>
              </w:rPr>
              <w:t>1</w:t>
            </w:r>
            <w:r w:rsidR="00A13BA2">
              <w:rPr>
                <w:b w:val="0"/>
                <w:sz w:val="20"/>
              </w:rPr>
              <w:t>1</w:t>
            </w:r>
            <w:r w:rsidR="009D128C">
              <w:rPr>
                <w:b w:val="0"/>
                <w:sz w:val="20"/>
              </w:rPr>
              <w:t>-</w:t>
            </w:r>
            <w:r w:rsidR="0078431C">
              <w:rPr>
                <w:b w:val="0"/>
                <w:sz w:val="20"/>
              </w:rPr>
              <w:t>15</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904C27" w14:paraId="2D104C7C" w14:textId="77777777" w:rsidTr="00A64488">
        <w:trPr>
          <w:jc w:val="center"/>
        </w:trPr>
        <w:tc>
          <w:tcPr>
            <w:tcW w:w="1885" w:type="dxa"/>
            <w:vAlign w:val="center"/>
          </w:tcPr>
          <w:p w14:paraId="48380CAD" w14:textId="7064EF11" w:rsidR="00904C27" w:rsidRDefault="00904C27">
            <w:pPr>
              <w:pStyle w:val="T2"/>
              <w:spacing w:after="0"/>
              <w:ind w:left="0" w:right="0"/>
              <w:rPr>
                <w:b w:val="0"/>
                <w:sz w:val="20"/>
                <w:lang w:eastAsia="zh-CN"/>
              </w:rPr>
            </w:pPr>
            <w:r>
              <w:rPr>
                <w:rFonts w:hint="eastAsia"/>
                <w:b w:val="0"/>
                <w:sz w:val="20"/>
                <w:lang w:eastAsia="zh-CN"/>
              </w:rPr>
              <w:t>N</w:t>
            </w:r>
            <w:r>
              <w:rPr>
                <w:b w:val="0"/>
                <w:sz w:val="20"/>
                <w:lang w:eastAsia="zh-CN"/>
              </w:rPr>
              <w:t>ing Gao</w:t>
            </w:r>
          </w:p>
        </w:tc>
        <w:tc>
          <w:tcPr>
            <w:tcW w:w="2430" w:type="dxa"/>
            <w:vAlign w:val="center"/>
          </w:tcPr>
          <w:p w14:paraId="294B2F80" w14:textId="05585757" w:rsidR="00904C27" w:rsidRDefault="00904C27">
            <w:pPr>
              <w:pStyle w:val="T2"/>
              <w:spacing w:after="0"/>
              <w:ind w:left="0" w:right="0"/>
              <w:rPr>
                <w:b w:val="0"/>
                <w:sz w:val="20"/>
                <w:lang w:eastAsia="zh-CN"/>
              </w:rPr>
            </w:pPr>
            <w:r>
              <w:rPr>
                <w:rFonts w:hint="eastAsia"/>
                <w:b w:val="0"/>
                <w:sz w:val="20"/>
                <w:lang w:eastAsia="zh-CN"/>
              </w:rPr>
              <w:t>O</w:t>
            </w:r>
            <w:r>
              <w:rPr>
                <w:b w:val="0"/>
                <w:sz w:val="20"/>
                <w:lang w:eastAsia="zh-CN"/>
              </w:rPr>
              <w:t>PPO</w:t>
            </w:r>
          </w:p>
        </w:tc>
        <w:tc>
          <w:tcPr>
            <w:tcW w:w="1899" w:type="dxa"/>
            <w:vAlign w:val="center"/>
          </w:tcPr>
          <w:p w14:paraId="446A157F" w14:textId="77777777" w:rsidR="00904C27" w:rsidRDefault="00904C27">
            <w:pPr>
              <w:pStyle w:val="T2"/>
              <w:spacing w:after="0"/>
              <w:ind w:left="0" w:right="0"/>
              <w:rPr>
                <w:b w:val="0"/>
                <w:sz w:val="20"/>
              </w:rPr>
            </w:pPr>
          </w:p>
        </w:tc>
        <w:tc>
          <w:tcPr>
            <w:tcW w:w="1071" w:type="dxa"/>
            <w:vAlign w:val="center"/>
          </w:tcPr>
          <w:p w14:paraId="34C7745E" w14:textId="77777777" w:rsidR="00904C27" w:rsidRDefault="00904C27">
            <w:pPr>
              <w:pStyle w:val="T2"/>
              <w:spacing w:after="0"/>
              <w:ind w:left="0" w:right="0"/>
              <w:rPr>
                <w:b w:val="0"/>
                <w:sz w:val="20"/>
              </w:rPr>
            </w:pPr>
          </w:p>
        </w:tc>
        <w:tc>
          <w:tcPr>
            <w:tcW w:w="2291" w:type="dxa"/>
            <w:vAlign w:val="center"/>
          </w:tcPr>
          <w:p w14:paraId="62C7FBB5" w14:textId="72F1C95D" w:rsidR="00904C27" w:rsidRDefault="00904C27" w:rsidP="00DD4179">
            <w:pPr>
              <w:pStyle w:val="T2"/>
              <w:spacing w:after="0"/>
              <w:ind w:left="0" w:right="0"/>
              <w:rPr>
                <w:b w:val="0"/>
                <w:sz w:val="16"/>
                <w:lang w:eastAsia="zh-CN"/>
              </w:rPr>
            </w:pPr>
            <w:r>
              <w:rPr>
                <w:b w:val="0"/>
                <w:sz w:val="16"/>
                <w:lang w:eastAsia="zh-CN"/>
              </w:rPr>
              <w:t>gaoning1@oppo.com</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bookmarkStart w:id="1" w:name="OLE_LINK1"/>
            <w:r>
              <w:rPr>
                <w:b w:val="0"/>
                <w:sz w:val="20"/>
              </w:rPr>
              <w:t>OPPO</w:t>
            </w:r>
            <w:bookmarkEnd w:id="1"/>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5073946B" w14:textId="77777777" w:rsidTr="00A64488">
        <w:trPr>
          <w:jc w:val="center"/>
        </w:trPr>
        <w:tc>
          <w:tcPr>
            <w:tcW w:w="1885" w:type="dxa"/>
            <w:vAlign w:val="center"/>
          </w:tcPr>
          <w:p w14:paraId="443361AE" w14:textId="2B96BCF7" w:rsidR="00BB4DB6" w:rsidRDefault="00956FC2">
            <w:pPr>
              <w:pStyle w:val="T2"/>
              <w:spacing w:after="0"/>
              <w:ind w:left="0" w:right="0"/>
              <w:rPr>
                <w:b w:val="0"/>
                <w:sz w:val="20"/>
                <w:lang w:eastAsia="zh-CN"/>
              </w:rPr>
            </w:pPr>
            <w:r>
              <w:rPr>
                <w:rFonts w:hint="eastAsia"/>
                <w:b w:val="0"/>
                <w:sz w:val="20"/>
                <w:lang w:eastAsia="zh-CN"/>
              </w:rPr>
              <w:t>P</w:t>
            </w:r>
            <w:r>
              <w:rPr>
                <w:b w:val="0"/>
                <w:sz w:val="20"/>
                <w:lang w:eastAsia="zh-CN"/>
              </w:rPr>
              <w:t>ei Zhou</w:t>
            </w:r>
          </w:p>
        </w:tc>
        <w:tc>
          <w:tcPr>
            <w:tcW w:w="2430" w:type="dxa"/>
            <w:vAlign w:val="center"/>
          </w:tcPr>
          <w:p w14:paraId="02373A77" w14:textId="27818B3E" w:rsidR="00BB4DB6" w:rsidRDefault="00956FC2">
            <w:pPr>
              <w:pStyle w:val="T2"/>
              <w:spacing w:after="0"/>
              <w:ind w:left="0" w:right="0"/>
              <w:rPr>
                <w:b w:val="0"/>
                <w:sz w:val="20"/>
              </w:rPr>
            </w:pPr>
            <w:r>
              <w:rPr>
                <w:b w:val="0"/>
                <w:sz w:val="20"/>
              </w:rPr>
              <w:t>OPPO</w:t>
            </w: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22788DD6" w:rsidR="00BB4DB6" w:rsidRDefault="00956FC2">
            <w:pPr>
              <w:pStyle w:val="T2"/>
              <w:spacing w:after="0"/>
              <w:ind w:left="0" w:right="0"/>
              <w:rPr>
                <w:b w:val="0"/>
                <w:sz w:val="16"/>
                <w:lang w:eastAsia="zh-CN"/>
              </w:rPr>
            </w:pPr>
            <w:r>
              <w:rPr>
                <w:b w:val="0"/>
                <w:sz w:val="16"/>
                <w:lang w:eastAsia="zh-CN"/>
              </w:rPr>
              <w:t>zhoupei1@oppo.com</w:t>
            </w:r>
          </w:p>
        </w:tc>
      </w:tr>
    </w:tbl>
    <w:bookmarkEnd w:id="0"/>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5EFF510F" w:rsidR="00B91F52" w:rsidRDefault="00BA53EA" w:rsidP="00B91F52">
                            <w:pPr>
                              <w:jc w:val="both"/>
                              <w:rPr>
                                <w:lang w:eastAsia="ko-KR"/>
                              </w:rPr>
                            </w:pPr>
                            <w:r>
                              <w:t xml:space="preserve">This submission </w:t>
                            </w:r>
                            <w:r w:rsidR="007D0724">
                              <w:t xml:space="preserve">proposes the draft text for the </w:t>
                            </w:r>
                            <w:r w:rsidR="007D0724" w:rsidRPr="007D0724">
                              <w:t xml:space="preserve">Coordinated Monostatic DMG </w:t>
                            </w:r>
                            <w:r w:rsidR="00A976C4">
                              <w:t>s</w:t>
                            </w:r>
                            <w:r w:rsidR="007D0724" w:rsidRPr="007D0724">
                              <w:t>ensing</w:t>
                            </w:r>
                            <w:r w:rsidR="00594606">
                              <w:t xml:space="preserve"> instance</w:t>
                            </w:r>
                            <w:r w:rsidR="00C14FBB">
                              <w:rPr>
                                <w:lang w:eastAsia="ko-KR"/>
                              </w:rPr>
                              <w:t xml:space="preserve">.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Pr="00B91F52" w:rsidRDefault="00B91F52" w:rsidP="00B91F52">
                            <w:pPr>
                              <w:numPr>
                                <w:ilvl w:val="0"/>
                                <w:numId w:val="5"/>
                              </w:numPr>
                              <w:jc w:val="both"/>
                              <w:rPr>
                                <w:rFonts w:eastAsia="Malgun Gothic"/>
                              </w:rPr>
                            </w:pPr>
                            <w:r w:rsidRPr="00B91F52">
                              <w:rPr>
                                <w:rFonts w:eastAsia="Malgun Gothic"/>
                              </w:rPr>
                              <w:t>Rev 0: Initial version of the document.</w:t>
                            </w:r>
                          </w:p>
                          <w:p w14:paraId="0EC6FAD9" w14:textId="3BA0CA10" w:rsidR="009D42A4" w:rsidRPr="00B91F52" w:rsidRDefault="009D42A4" w:rsidP="009D42A4">
                            <w:pPr>
                              <w:numPr>
                                <w:ilvl w:val="0"/>
                                <w:numId w:val="5"/>
                              </w:numPr>
                              <w:jc w:val="both"/>
                              <w:rPr>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00564959" w:rsidRPr="00564959">
                              <w:rPr>
                                <w:rFonts w:eastAsia="Malgun Gothic"/>
                              </w:rPr>
                              <w:t xml:space="preserve">Modified the format of </w:t>
                            </w:r>
                            <w:r w:rsidR="00F005DC">
                              <w:rPr>
                                <w:rFonts w:eastAsia="Malgun Gothic"/>
                              </w:rPr>
                              <w:t xml:space="preserve">the </w:t>
                            </w:r>
                            <w:r w:rsidR="00564959" w:rsidRPr="00564959">
                              <w:rPr>
                                <w:rFonts w:eastAsia="Malgun Gothic"/>
                              </w:rPr>
                              <w:t>PDT</w:t>
                            </w:r>
                            <w:r w:rsidR="00564959">
                              <w:rPr>
                                <w:rFonts w:eastAsia="Malgun Gothic"/>
                              </w:rPr>
                              <w:t xml:space="preserve"> and </w:t>
                            </w:r>
                            <w:r w:rsidR="00564959" w:rsidRPr="00564959">
                              <w:rPr>
                                <w:rFonts w:eastAsia="Malgun Gothic"/>
                              </w:rPr>
                              <w:t>reorganized some paragraphs</w:t>
                            </w:r>
                            <w:r w:rsidR="00564959">
                              <w:rPr>
                                <w:rFonts w:eastAsia="Malgun Gothic"/>
                              </w:rPr>
                              <w:t>.</w:t>
                            </w:r>
                          </w:p>
                          <w:p w14:paraId="1AF07115" w14:textId="77777777" w:rsidR="00B91F52" w:rsidRPr="009D42A4" w:rsidRDefault="00B91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5EFF510F" w:rsidR="00B91F52" w:rsidRDefault="00BA53EA" w:rsidP="00B91F52">
                      <w:pPr>
                        <w:jc w:val="both"/>
                        <w:rPr>
                          <w:lang w:eastAsia="ko-KR"/>
                        </w:rPr>
                      </w:pPr>
                      <w:r>
                        <w:t xml:space="preserve">This submission </w:t>
                      </w:r>
                      <w:r w:rsidR="007D0724">
                        <w:t xml:space="preserve">proposes the draft text for the </w:t>
                      </w:r>
                      <w:r w:rsidR="007D0724" w:rsidRPr="007D0724">
                        <w:t xml:space="preserve">Coordinated Monostatic DMG </w:t>
                      </w:r>
                      <w:r w:rsidR="00A976C4">
                        <w:t>s</w:t>
                      </w:r>
                      <w:r w:rsidR="007D0724" w:rsidRPr="007D0724">
                        <w:t>ensing</w:t>
                      </w:r>
                      <w:r w:rsidR="00594606">
                        <w:t xml:space="preserve"> instance</w:t>
                      </w:r>
                      <w:r w:rsidR="00C14FBB">
                        <w:rPr>
                          <w:lang w:eastAsia="ko-KR"/>
                        </w:rPr>
                        <w:t xml:space="preserve">.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Pr="00B91F52" w:rsidRDefault="00B91F52" w:rsidP="00B91F52">
                      <w:pPr>
                        <w:numPr>
                          <w:ilvl w:val="0"/>
                          <w:numId w:val="5"/>
                        </w:numPr>
                        <w:jc w:val="both"/>
                        <w:rPr>
                          <w:rFonts w:eastAsia="Malgun Gothic"/>
                        </w:rPr>
                      </w:pPr>
                      <w:r w:rsidRPr="00B91F52">
                        <w:rPr>
                          <w:rFonts w:eastAsia="Malgun Gothic"/>
                        </w:rPr>
                        <w:t>Rev 0: Initial version of the document.</w:t>
                      </w:r>
                    </w:p>
                    <w:p w14:paraId="0EC6FAD9" w14:textId="3BA0CA10" w:rsidR="009D42A4" w:rsidRPr="00B91F52" w:rsidRDefault="009D42A4" w:rsidP="009D42A4">
                      <w:pPr>
                        <w:numPr>
                          <w:ilvl w:val="0"/>
                          <w:numId w:val="5"/>
                        </w:numPr>
                        <w:jc w:val="both"/>
                        <w:rPr>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00564959" w:rsidRPr="00564959">
                        <w:rPr>
                          <w:rFonts w:eastAsia="Malgun Gothic"/>
                        </w:rPr>
                        <w:t xml:space="preserve">Modified the format of </w:t>
                      </w:r>
                      <w:r w:rsidR="00F005DC">
                        <w:rPr>
                          <w:rFonts w:eastAsia="Malgun Gothic"/>
                        </w:rPr>
                        <w:t xml:space="preserve">the </w:t>
                      </w:r>
                      <w:r w:rsidR="00564959" w:rsidRPr="00564959">
                        <w:rPr>
                          <w:rFonts w:eastAsia="Malgun Gothic"/>
                        </w:rPr>
                        <w:t>PDT</w:t>
                      </w:r>
                      <w:r w:rsidR="00564959">
                        <w:rPr>
                          <w:rFonts w:eastAsia="Malgun Gothic"/>
                        </w:rPr>
                        <w:t xml:space="preserve"> and </w:t>
                      </w:r>
                      <w:r w:rsidR="00564959" w:rsidRPr="00564959">
                        <w:rPr>
                          <w:rFonts w:eastAsia="Malgun Gothic"/>
                        </w:rPr>
                        <w:t>reorganized some paragraphs</w:t>
                      </w:r>
                      <w:r w:rsidR="00564959">
                        <w:rPr>
                          <w:rFonts w:eastAsia="Malgun Gothic"/>
                        </w:rPr>
                        <w:t>.</w:t>
                      </w:r>
                    </w:p>
                    <w:p w14:paraId="1AF07115" w14:textId="77777777" w:rsidR="00B91F52" w:rsidRPr="009D42A4" w:rsidRDefault="00B91F52">
                      <w:pPr>
                        <w:jc w:val="both"/>
                      </w:pPr>
                    </w:p>
                  </w:txbxContent>
                </v:textbox>
              </v:shape>
            </w:pict>
          </mc:Fallback>
        </mc:AlternateContent>
      </w:r>
    </w:p>
    <w:p w14:paraId="5C06E7BD" w14:textId="788DB20F" w:rsidR="00E604D2" w:rsidRPr="00E604D2" w:rsidRDefault="00CA09B2" w:rsidP="002B7DB9">
      <w:pPr>
        <w:pStyle w:val="1"/>
        <w:rPr>
          <w:rFonts w:eastAsia="Malgun Gothic"/>
          <w:b w:val="0"/>
          <w:bCs/>
          <w:i/>
          <w:iCs/>
          <w:lang w:eastAsia="ko-KR"/>
        </w:rPr>
      </w:pPr>
      <w:r>
        <w:br w:type="page"/>
      </w:r>
    </w:p>
    <w:p w14:paraId="6D7306DC" w14:textId="48E0F7AE" w:rsidR="00AB6A12" w:rsidRDefault="00AB6A12" w:rsidP="00AB6A12">
      <w:pPr>
        <w:rPr>
          <w:rFonts w:eastAsia="Malgun Gothic"/>
          <w:b/>
          <w:bCs/>
          <w:i/>
          <w:iCs/>
          <w:lang w:eastAsia="ko-KR"/>
        </w:rPr>
      </w:pPr>
    </w:p>
    <w:p w14:paraId="526B6A58" w14:textId="5500C667" w:rsidR="00BF1AFD" w:rsidRPr="008B7736" w:rsidRDefault="008B7736" w:rsidP="008B7736">
      <w:pPr>
        <w:pStyle w:val="1"/>
      </w:pPr>
      <w:r>
        <w:t>Discussion</w:t>
      </w:r>
    </w:p>
    <w:p w14:paraId="5EAFFE55" w14:textId="72AE8939" w:rsidR="008B7736" w:rsidRDefault="008B7736" w:rsidP="00AB6A12">
      <w:pPr>
        <w:rPr>
          <w:rFonts w:eastAsia="Malgun Gothic"/>
          <w:b/>
          <w:bCs/>
          <w:iCs/>
          <w:lang w:eastAsia="ko-KR"/>
        </w:rPr>
      </w:pPr>
    </w:p>
    <w:p w14:paraId="42BBA33C" w14:textId="77777777" w:rsidR="00587A95" w:rsidRPr="00C21F14" w:rsidRDefault="00587A95" w:rsidP="00D41BD7">
      <w:pPr>
        <w:pStyle w:val="2"/>
        <w:rPr>
          <w:lang w:eastAsia="zh-CN"/>
        </w:rPr>
      </w:pPr>
      <w:r w:rsidRPr="00C21F14">
        <w:rPr>
          <w:lang w:eastAsia="zh-CN"/>
        </w:rPr>
        <w:t xml:space="preserve">Discussion 1 </w:t>
      </w:r>
    </w:p>
    <w:p w14:paraId="2CD356F4" w14:textId="77777777" w:rsidR="00587A95" w:rsidRDefault="00587A95" w:rsidP="00AB6A12">
      <w:pPr>
        <w:rPr>
          <w:rFonts w:eastAsia="Malgun Gothic"/>
          <w:b/>
          <w:bCs/>
          <w:iCs/>
          <w:lang w:eastAsia="ko-KR"/>
        </w:rPr>
      </w:pPr>
    </w:p>
    <w:p w14:paraId="60F26539" w14:textId="1EE102E6" w:rsidR="005439A5" w:rsidRDefault="00E94753" w:rsidP="00AB6A12">
      <w:pPr>
        <w:rPr>
          <w:bCs/>
          <w:iCs/>
          <w:lang w:eastAsia="zh-CN"/>
        </w:rPr>
      </w:pPr>
      <w:r w:rsidRPr="00E94753">
        <w:rPr>
          <w:bCs/>
          <w:iCs/>
          <w:lang w:eastAsia="zh-CN"/>
        </w:rPr>
        <w:t>A</w:t>
      </w:r>
      <w:r>
        <w:rPr>
          <w:bCs/>
          <w:iCs/>
          <w:lang w:eastAsia="zh-CN"/>
        </w:rPr>
        <w:t xml:space="preserve"> Timing Problem </w:t>
      </w:r>
      <w:r w:rsidR="0014376B">
        <w:rPr>
          <w:bCs/>
          <w:iCs/>
          <w:lang w:eastAsia="zh-CN"/>
        </w:rPr>
        <w:t xml:space="preserve">of the Sequential Coordinated Monostatic DMG Sensing instance </w:t>
      </w:r>
      <w:r w:rsidR="004254B3">
        <w:rPr>
          <w:bCs/>
          <w:iCs/>
          <w:lang w:eastAsia="zh-CN"/>
        </w:rPr>
        <w:t>was</w:t>
      </w:r>
      <w:r>
        <w:rPr>
          <w:bCs/>
          <w:iCs/>
          <w:lang w:eastAsia="zh-CN"/>
        </w:rPr>
        <w:t xml:space="preserve"> shown in 22/1558r0 as following:</w:t>
      </w:r>
    </w:p>
    <w:p w14:paraId="23C8F422" w14:textId="208A964D" w:rsidR="00110A77" w:rsidRDefault="00634716" w:rsidP="00AB6A12">
      <w:pPr>
        <w:rPr>
          <w:rFonts w:eastAsia="Malgun Gothic"/>
          <w:bCs/>
          <w:iCs/>
          <w:lang w:eastAsia="ko-KR"/>
        </w:rPr>
      </w:pPr>
      <w:r w:rsidRPr="00634716">
        <w:rPr>
          <w:rFonts w:eastAsia="Malgun Gothic"/>
          <w:bCs/>
          <w:iCs/>
          <w:noProof/>
          <w:lang w:eastAsia="ko-KR"/>
        </w:rPr>
        <mc:AlternateContent>
          <mc:Choice Requires="wpg">
            <w:drawing>
              <wp:anchor distT="0" distB="0" distL="114300" distR="114300" simplePos="0" relativeHeight="251659776" behindDoc="0" locked="0" layoutInCell="1" allowOverlap="1" wp14:anchorId="7E892E5C" wp14:editId="5067D146">
                <wp:simplePos x="0" y="0"/>
                <wp:positionH relativeFrom="column">
                  <wp:posOffset>426720</wp:posOffset>
                </wp:positionH>
                <wp:positionV relativeFrom="paragraph">
                  <wp:posOffset>133985</wp:posOffset>
                </wp:positionV>
                <wp:extent cx="4777105" cy="1569720"/>
                <wp:effectExtent l="19050" t="19050" r="23495" b="11430"/>
                <wp:wrapNone/>
                <wp:docPr id="3" name="组合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777105" cy="1569720"/>
                          <a:chOff x="0" y="0"/>
                          <a:chExt cx="7636940" cy="2448272"/>
                        </a:xfrm>
                      </wpg:grpSpPr>
                      <pic:pic xmlns:pic="http://schemas.openxmlformats.org/drawingml/2006/picture">
                        <pic:nvPicPr>
                          <pic:cNvPr id="4" name="图片 4">
                            <a:extLst/>
                          </pic:cNvPr>
                          <pic:cNvPicPr>
                            <a:picLocks noChangeAspect="1"/>
                          </pic:cNvPicPr>
                        </pic:nvPicPr>
                        <pic:blipFill>
                          <a:blip r:embed="rId8"/>
                          <a:stretch>
                            <a:fillRect/>
                          </a:stretch>
                        </pic:blipFill>
                        <pic:spPr>
                          <a:xfrm>
                            <a:off x="0" y="0"/>
                            <a:ext cx="7636940" cy="2448272"/>
                          </a:xfrm>
                          <a:prstGeom prst="rect">
                            <a:avLst/>
                          </a:prstGeom>
                          <a:ln>
                            <a:solidFill>
                              <a:schemeClr val="tx1"/>
                            </a:solidFill>
                          </a:ln>
                        </pic:spPr>
                      </pic:pic>
                      <wps:wsp>
                        <wps:cNvPr id="5" name="矩形 5">
                          <a:extLst/>
                        </wps:cNvPr>
                        <wps:cNvSpPr/>
                        <wps:spPr bwMode="auto">
                          <a:xfrm>
                            <a:off x="5003181" y="247346"/>
                            <a:ext cx="360040" cy="1649989"/>
                          </a:xfrm>
                          <a:prstGeom prst="rect">
                            <a:avLst/>
                          </a:prstGeom>
                          <a:noFill/>
                          <a:ln w="19050" cap="flat" cmpd="sng" algn="ctr">
                            <a:solidFill>
                              <a:srgbClr val="FF0000"/>
                            </a:solidFill>
                            <a:prstDash val="dash"/>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AEB05B8" id="组合 1" o:spid="_x0000_s1026" style="position:absolute;left:0;text-align:left;margin-left:33.6pt;margin-top:10.55pt;width:376.15pt;height:123.6pt;z-index:251659776;mso-width-relative:margin;mso-height-relative:margin" coordsize="76369,24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76369;height:2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" stroked="t" strokecolor="black [3213]">
                  <v:imagedata r:id="rId9" o:title=""/>
                  <v:path arrowok="t"/>
                </v:shape>
                <v:rect id="矩形 5" o:spid="_x0000_s1028" style="position:absolute;left:50031;top:2473;width:3601;height:16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" filled="f" strokecolor="red" strokeweight="1.5pt">
                  <v:stroke dashstyle="dash" joinstyle="round"/>
                </v:rect>
              </v:group>
            </w:pict>
          </mc:Fallback>
        </mc:AlternateContent>
      </w:r>
    </w:p>
    <w:p w14:paraId="03AF0007" w14:textId="7D96E2E0" w:rsidR="00634716" w:rsidRDefault="00634716" w:rsidP="00AB6A12">
      <w:pPr>
        <w:rPr>
          <w:rFonts w:eastAsia="Malgun Gothic"/>
          <w:bCs/>
          <w:iCs/>
          <w:lang w:eastAsia="ko-KR"/>
        </w:rPr>
      </w:pPr>
    </w:p>
    <w:p w14:paraId="63C91549" w14:textId="3442776C" w:rsidR="00634716" w:rsidRDefault="00634716" w:rsidP="00AB6A12">
      <w:pPr>
        <w:rPr>
          <w:rFonts w:eastAsia="Malgun Gothic"/>
          <w:bCs/>
          <w:iCs/>
          <w:lang w:eastAsia="ko-KR"/>
        </w:rPr>
      </w:pPr>
    </w:p>
    <w:p w14:paraId="74EC4545" w14:textId="272A5C82" w:rsidR="00634716" w:rsidRDefault="00634716" w:rsidP="00AB6A12">
      <w:pPr>
        <w:rPr>
          <w:rFonts w:eastAsia="Malgun Gothic"/>
          <w:bCs/>
          <w:iCs/>
          <w:lang w:eastAsia="ko-KR"/>
        </w:rPr>
      </w:pPr>
    </w:p>
    <w:p w14:paraId="1F2BA532" w14:textId="686D2AF4" w:rsidR="00634716" w:rsidRDefault="00634716" w:rsidP="00AB6A12">
      <w:pPr>
        <w:rPr>
          <w:rFonts w:eastAsia="Malgun Gothic"/>
          <w:bCs/>
          <w:iCs/>
          <w:lang w:eastAsia="ko-KR"/>
        </w:rPr>
      </w:pPr>
    </w:p>
    <w:p w14:paraId="3F15D0E5" w14:textId="42FBBD81" w:rsidR="00634716" w:rsidRDefault="00634716" w:rsidP="00AB6A12">
      <w:pPr>
        <w:rPr>
          <w:rFonts w:eastAsia="Malgun Gothic"/>
          <w:bCs/>
          <w:iCs/>
          <w:lang w:eastAsia="ko-KR"/>
        </w:rPr>
      </w:pPr>
    </w:p>
    <w:p w14:paraId="4EA1CF4F" w14:textId="309AF48C" w:rsidR="00634716" w:rsidRDefault="00634716" w:rsidP="00AB6A12">
      <w:pPr>
        <w:rPr>
          <w:rFonts w:eastAsia="Malgun Gothic"/>
          <w:bCs/>
          <w:iCs/>
          <w:lang w:eastAsia="ko-KR"/>
        </w:rPr>
      </w:pPr>
    </w:p>
    <w:p w14:paraId="43A47973" w14:textId="17D3FB69" w:rsidR="00634716" w:rsidRDefault="00634716" w:rsidP="00AB6A12">
      <w:pPr>
        <w:rPr>
          <w:rFonts w:eastAsia="Malgun Gothic"/>
          <w:bCs/>
          <w:iCs/>
          <w:lang w:eastAsia="ko-KR"/>
        </w:rPr>
      </w:pPr>
    </w:p>
    <w:p w14:paraId="3A609B53" w14:textId="27339120" w:rsidR="00634716" w:rsidRDefault="00634716" w:rsidP="00AB6A12">
      <w:pPr>
        <w:rPr>
          <w:rFonts w:eastAsia="Malgun Gothic"/>
          <w:bCs/>
          <w:iCs/>
          <w:lang w:eastAsia="ko-KR"/>
        </w:rPr>
      </w:pPr>
    </w:p>
    <w:p w14:paraId="00534787" w14:textId="15EBC3C9" w:rsidR="00634716" w:rsidRDefault="00634716" w:rsidP="00AB6A12">
      <w:pPr>
        <w:rPr>
          <w:rFonts w:eastAsia="Malgun Gothic"/>
          <w:bCs/>
          <w:iCs/>
          <w:lang w:eastAsia="ko-KR"/>
        </w:rPr>
      </w:pPr>
    </w:p>
    <w:p w14:paraId="10C2C346" w14:textId="1ACA20B1" w:rsidR="00634716" w:rsidRDefault="00634716" w:rsidP="00AB6A12">
      <w:pPr>
        <w:rPr>
          <w:rFonts w:eastAsia="Malgun Gothic"/>
          <w:bCs/>
          <w:iCs/>
          <w:lang w:eastAsia="ko-KR"/>
        </w:rPr>
      </w:pPr>
    </w:p>
    <w:p w14:paraId="5754DE2D" w14:textId="6DDC5962" w:rsidR="00634716" w:rsidRPr="00634716" w:rsidRDefault="00634716" w:rsidP="00AB6A12">
      <w:pPr>
        <w:rPr>
          <w:rFonts w:eastAsia="Malgun Gothic"/>
          <w:bCs/>
          <w:iCs/>
          <w:lang w:eastAsia="ko-KR"/>
        </w:rPr>
      </w:pPr>
    </w:p>
    <w:p w14:paraId="23EDD685" w14:textId="5ACA4C8F" w:rsidR="0082753F" w:rsidRPr="00634716" w:rsidRDefault="00667A81" w:rsidP="001C3283">
      <w:pPr>
        <w:rPr>
          <w:rFonts w:eastAsia="Malgun Gothic"/>
          <w:bCs/>
          <w:iCs/>
          <w:lang w:val="en-US" w:eastAsia="ko-KR"/>
        </w:rPr>
      </w:pPr>
      <w:r w:rsidRPr="00C74D83">
        <w:rPr>
          <w:rFonts w:eastAsia="Malgun Gothic"/>
          <w:b/>
          <w:bCs/>
          <w:iCs/>
          <w:lang w:val="en-US" w:eastAsia="ko-KR"/>
        </w:rPr>
        <w:t>Problem:</w:t>
      </w:r>
      <w:r>
        <w:rPr>
          <w:rFonts w:eastAsia="Malgun Gothic"/>
          <w:bCs/>
          <w:iCs/>
          <w:lang w:val="en-US" w:eastAsia="ko-KR"/>
        </w:rPr>
        <w:t xml:space="preserve"> </w:t>
      </w:r>
      <w:r w:rsidR="007A0171" w:rsidRPr="00634716">
        <w:rPr>
          <w:rFonts w:eastAsia="Malgun Gothic"/>
          <w:bCs/>
          <w:iCs/>
          <w:lang w:val="en-US" w:eastAsia="ko-KR"/>
        </w:rPr>
        <w:t>The STA B may not get the accurate timing when to send the Monostatic PPDU.</w:t>
      </w:r>
    </w:p>
    <w:p w14:paraId="764B766B"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Ack frame is directionally sent from the initiator to the STA A so the STA B may not receive it.</w:t>
      </w:r>
    </w:p>
    <w:p w14:paraId="480AD95D"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length/duration of the Monostatic PPDU and the DMG Sensing Measurement Report frame of STA A are unknown to STA B.</w:t>
      </w:r>
    </w:p>
    <w:p w14:paraId="63418D3D" w14:textId="77777777" w:rsidR="0082753F" w:rsidRPr="00634716" w:rsidRDefault="007A0171" w:rsidP="001C3283">
      <w:pPr>
        <w:rPr>
          <w:rFonts w:eastAsia="Malgun Gothic"/>
          <w:bCs/>
          <w:iCs/>
          <w:lang w:val="en-US" w:eastAsia="ko-KR"/>
        </w:rPr>
      </w:pPr>
      <w:r w:rsidRPr="00634716">
        <w:rPr>
          <w:rFonts w:eastAsia="Malgun Gothic"/>
          <w:bCs/>
          <w:iCs/>
          <w:lang w:val="en-US" w:eastAsia="ko-KR"/>
        </w:rPr>
        <w:t>As a result, the STA B may fail to send the Monostatic PPDU and the DMG Sensing Measurement Report frame or cause interference between STAs in this instance.</w:t>
      </w:r>
    </w:p>
    <w:p w14:paraId="395DFA2A" w14:textId="77777777" w:rsidR="00634716" w:rsidRPr="00634716" w:rsidRDefault="00634716" w:rsidP="00AB6A12">
      <w:pPr>
        <w:rPr>
          <w:rFonts w:eastAsia="Malgun Gothic"/>
          <w:bCs/>
          <w:iCs/>
          <w:lang w:val="en-US" w:eastAsia="ko-KR"/>
        </w:rPr>
      </w:pPr>
    </w:p>
    <w:p w14:paraId="20BCF299" w14:textId="6B0D2C37" w:rsidR="008B7736" w:rsidRPr="00191381" w:rsidRDefault="00921035" w:rsidP="00AB6A12">
      <w:pPr>
        <w:rPr>
          <w:b/>
          <w:bCs/>
          <w:iCs/>
          <w:lang w:eastAsia="zh-CN"/>
        </w:rPr>
      </w:pPr>
      <w:r w:rsidRPr="00191381">
        <w:rPr>
          <w:rFonts w:hint="eastAsia"/>
          <w:b/>
          <w:bCs/>
          <w:iCs/>
          <w:lang w:eastAsia="zh-CN"/>
        </w:rPr>
        <w:t>The</w:t>
      </w:r>
      <w:r w:rsidRPr="00191381">
        <w:rPr>
          <w:b/>
          <w:bCs/>
          <w:iCs/>
          <w:lang w:eastAsia="zh-CN"/>
        </w:rPr>
        <w:t xml:space="preserve"> </w:t>
      </w:r>
      <w:r w:rsidR="004F5125" w:rsidRPr="00191381">
        <w:rPr>
          <w:b/>
          <w:bCs/>
          <w:iCs/>
          <w:lang w:eastAsia="zh-CN"/>
        </w:rPr>
        <w:t xml:space="preserve">SP </w:t>
      </w:r>
      <w:r w:rsidR="00121F37" w:rsidRPr="00191381">
        <w:rPr>
          <w:b/>
          <w:bCs/>
          <w:iCs/>
          <w:lang w:eastAsia="zh-CN"/>
        </w:rPr>
        <w:t xml:space="preserve">and </w:t>
      </w:r>
      <w:r w:rsidR="004F5125" w:rsidRPr="00191381">
        <w:rPr>
          <w:b/>
          <w:bCs/>
          <w:iCs/>
          <w:lang w:eastAsia="zh-CN"/>
        </w:rPr>
        <w:t>the result</w:t>
      </w:r>
      <w:r w:rsidR="00CB48B2" w:rsidRPr="00191381">
        <w:rPr>
          <w:b/>
          <w:bCs/>
          <w:iCs/>
          <w:lang w:eastAsia="zh-CN"/>
        </w:rPr>
        <w:t xml:space="preserve"> </w:t>
      </w:r>
      <w:r w:rsidR="004F5125" w:rsidRPr="00191381">
        <w:rPr>
          <w:b/>
          <w:bCs/>
          <w:iCs/>
          <w:lang w:eastAsia="zh-CN"/>
        </w:rPr>
        <w:t>are as follow</w:t>
      </w:r>
      <w:r w:rsidR="00296F22">
        <w:rPr>
          <w:rFonts w:hint="eastAsia"/>
          <w:b/>
          <w:bCs/>
          <w:iCs/>
          <w:lang w:eastAsia="zh-CN"/>
        </w:rPr>
        <w:t>ing</w:t>
      </w:r>
      <w:r w:rsidR="004F5125" w:rsidRPr="00191381">
        <w:rPr>
          <w:b/>
          <w:bCs/>
          <w:iCs/>
          <w:lang w:eastAsia="zh-CN"/>
        </w:rPr>
        <w:t>:</w:t>
      </w:r>
    </w:p>
    <w:p w14:paraId="3682FA86" w14:textId="454E8FEE" w:rsidR="004C24D4" w:rsidRPr="00AB6CDD" w:rsidRDefault="004C24D4" w:rsidP="00AB6A12">
      <w:pPr>
        <w:rPr>
          <w:bCs/>
          <w:iCs/>
          <w:lang w:eastAsia="zh-CN"/>
        </w:rPr>
      </w:pPr>
      <w:r w:rsidRPr="00191381">
        <w:rPr>
          <w:rFonts w:hint="eastAsia"/>
          <w:bCs/>
          <w:iCs/>
          <w:lang w:eastAsia="zh-CN"/>
        </w:rPr>
        <w:t>S</w:t>
      </w:r>
      <w:r w:rsidRPr="00191381">
        <w:rPr>
          <w:bCs/>
          <w:iCs/>
          <w:lang w:eastAsia="zh-CN"/>
        </w:rPr>
        <w:t>P</w:t>
      </w:r>
      <w:r w:rsidR="003D39D8" w:rsidRPr="00191381">
        <w:rPr>
          <w:bCs/>
          <w:iCs/>
          <w:lang w:eastAsia="zh-CN"/>
        </w:rPr>
        <w:t xml:space="preserve"> </w:t>
      </w:r>
      <w:r w:rsidRPr="00191381">
        <w:rPr>
          <w:bCs/>
          <w:iCs/>
          <w:lang w:eastAsia="zh-CN"/>
        </w:rPr>
        <w:t>1:</w:t>
      </w:r>
      <w:r w:rsidRPr="00AB6CDD">
        <w:rPr>
          <w:bCs/>
          <w:iCs/>
          <w:lang w:eastAsia="zh-CN"/>
        </w:rPr>
        <w:t xml:space="preserve"> Which option do you support to solve the timing problem of the sequential Coordinated Monostatic DMG Sensing instance as shown in slide 3?</w:t>
      </w:r>
    </w:p>
    <w:p w14:paraId="5E6FA3AD"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1-A: use a new poll frame to poll each responder STA, as shown in slide 5</w:t>
      </w:r>
    </w:p>
    <w:p w14:paraId="7BE7021B"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1-B: use a new poll frame to poll each responder STA except the first, as shown in slide 6</w:t>
      </w:r>
    </w:p>
    <w:p w14:paraId="6848B2FA"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2: use the DMG Sensing Request frame to poll each responder STA, as shown in slide 7</w:t>
      </w:r>
    </w:p>
    <w:p w14:paraId="480713AF"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Neither</w:t>
      </w:r>
    </w:p>
    <w:p w14:paraId="28CD0A57" w14:textId="528B0BDF"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Abstain</w:t>
      </w:r>
    </w:p>
    <w:p w14:paraId="61C6C148" w14:textId="4B477C74" w:rsidR="0011669D" w:rsidRDefault="00393151" w:rsidP="00AB6A12">
      <w:pPr>
        <w:rPr>
          <w:b/>
          <w:bCs/>
          <w:iCs/>
          <w:lang w:eastAsia="zh-CN"/>
        </w:rPr>
      </w:pPr>
      <w:r>
        <w:rPr>
          <w:rFonts w:hint="eastAsia"/>
          <w:b/>
          <w:bCs/>
          <w:iCs/>
          <w:lang w:eastAsia="zh-CN"/>
        </w:rPr>
        <w:t>R</w:t>
      </w:r>
      <w:r>
        <w:rPr>
          <w:b/>
          <w:bCs/>
          <w:iCs/>
          <w:lang w:eastAsia="zh-CN"/>
        </w:rPr>
        <w:t>esult: 0/1/16/0/5</w:t>
      </w:r>
    </w:p>
    <w:p w14:paraId="56BEF1A0" w14:textId="77777777" w:rsidR="00420937" w:rsidRDefault="00420937">
      <w:pPr>
        <w:rPr>
          <w:b/>
          <w:bCs/>
          <w:iCs/>
          <w:lang w:eastAsia="zh-CN"/>
        </w:rPr>
      </w:pPr>
    </w:p>
    <w:p w14:paraId="559988EA" w14:textId="77777777" w:rsidR="00420937" w:rsidRDefault="00420937">
      <w:pPr>
        <w:rPr>
          <w:b/>
          <w:bCs/>
          <w:iCs/>
          <w:lang w:eastAsia="zh-CN"/>
        </w:rPr>
      </w:pPr>
    </w:p>
    <w:p w14:paraId="7E265458" w14:textId="5201B37A" w:rsidR="00420937" w:rsidRDefault="00420937" w:rsidP="00A65063">
      <w:pPr>
        <w:pStyle w:val="2"/>
        <w:rPr>
          <w:lang w:eastAsia="zh-CN"/>
        </w:rPr>
      </w:pPr>
      <w:r w:rsidRPr="00A65063">
        <w:rPr>
          <w:lang w:eastAsia="zh-CN"/>
        </w:rPr>
        <w:t xml:space="preserve">Discussion </w:t>
      </w:r>
      <w:r w:rsidR="002418D7" w:rsidRPr="00A65063">
        <w:rPr>
          <w:lang w:eastAsia="zh-CN"/>
        </w:rPr>
        <w:t>2</w:t>
      </w:r>
    </w:p>
    <w:p w14:paraId="264F3A78" w14:textId="4882DDB1" w:rsidR="00AC4D2C" w:rsidRDefault="00AC4D2C" w:rsidP="00AC4D2C">
      <w:pPr>
        <w:rPr>
          <w:lang w:eastAsia="zh-CN"/>
        </w:rPr>
      </w:pPr>
    </w:p>
    <w:p w14:paraId="1EF3ACF8" w14:textId="1D780BF6" w:rsidR="000B2FCA" w:rsidRDefault="000B2FCA" w:rsidP="000B2FCA">
      <w:pPr>
        <w:rPr>
          <w:bCs/>
          <w:iCs/>
          <w:lang w:eastAsia="zh-CN"/>
        </w:rPr>
      </w:pPr>
      <w:r>
        <w:rPr>
          <w:bCs/>
          <w:iCs/>
          <w:lang w:eastAsia="zh-CN"/>
        </w:rPr>
        <w:t>Two Timing Problems of the Parallel Coordinated Monostatic DMG Sensing instance w</w:t>
      </w:r>
      <w:r w:rsidR="000E02C6">
        <w:rPr>
          <w:bCs/>
          <w:iCs/>
          <w:lang w:eastAsia="zh-CN"/>
        </w:rPr>
        <w:t>ere</w:t>
      </w:r>
      <w:r>
        <w:rPr>
          <w:bCs/>
          <w:iCs/>
          <w:lang w:eastAsia="zh-CN"/>
        </w:rPr>
        <w:t xml:space="preserve"> shown in 22/1</w:t>
      </w:r>
      <w:r w:rsidR="00F825AA">
        <w:rPr>
          <w:bCs/>
          <w:iCs/>
          <w:lang w:eastAsia="zh-CN"/>
        </w:rPr>
        <w:t>670</w:t>
      </w:r>
      <w:r>
        <w:rPr>
          <w:bCs/>
          <w:iCs/>
          <w:lang w:eastAsia="zh-CN"/>
        </w:rPr>
        <w:t>r</w:t>
      </w:r>
      <w:r w:rsidR="00F825AA">
        <w:rPr>
          <w:bCs/>
          <w:iCs/>
          <w:lang w:eastAsia="zh-CN"/>
        </w:rPr>
        <w:t>2</w:t>
      </w:r>
      <w:r>
        <w:rPr>
          <w:bCs/>
          <w:iCs/>
          <w:lang w:eastAsia="zh-CN"/>
        </w:rPr>
        <w:t xml:space="preserve"> as following:</w:t>
      </w:r>
    </w:p>
    <w:p w14:paraId="29E51948" w14:textId="20EC78CF" w:rsidR="00B66491" w:rsidRDefault="0035165B" w:rsidP="00B66491">
      <w:pPr>
        <w:jc w:val="center"/>
        <w:rPr>
          <w:b/>
          <w:bCs/>
          <w:iCs/>
          <w:lang w:eastAsia="zh-CN"/>
        </w:rPr>
      </w:pPr>
      <w:r w:rsidRPr="0035165B">
        <w:rPr>
          <w:b/>
          <w:bCs/>
          <w:iCs/>
          <w:noProof/>
          <w:lang w:eastAsia="zh-CN"/>
        </w:rPr>
        <w:lastRenderedPageBreak/>
        <w:drawing>
          <wp:inline distT="0" distB="0" distL="0" distR="0" wp14:anchorId="2AE35A6B" wp14:editId="35DDB311">
            <wp:extent cx="4747260" cy="1710231"/>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5076" cy="1720252"/>
                    </a:xfrm>
                    <a:prstGeom prst="rect">
                      <a:avLst/>
                    </a:prstGeom>
                  </pic:spPr>
                </pic:pic>
              </a:graphicData>
            </a:graphic>
          </wp:inline>
        </w:drawing>
      </w:r>
    </w:p>
    <w:p w14:paraId="215442B6" w14:textId="1883CDE2" w:rsidR="00B66491" w:rsidRPr="00164A61" w:rsidRDefault="00D460B7" w:rsidP="00B66491">
      <w:pPr>
        <w:jc w:val="center"/>
        <w:rPr>
          <w:bCs/>
          <w:iCs/>
          <w:lang w:eastAsia="zh-CN"/>
        </w:rPr>
      </w:pPr>
      <w:r w:rsidRPr="00164A61">
        <w:rPr>
          <w:rFonts w:hint="eastAsia"/>
          <w:bCs/>
          <w:iCs/>
          <w:lang w:eastAsia="zh-CN"/>
        </w:rPr>
        <w:t>F</w:t>
      </w:r>
      <w:r w:rsidRPr="00164A61">
        <w:rPr>
          <w:bCs/>
          <w:iCs/>
          <w:lang w:eastAsia="zh-CN"/>
        </w:rPr>
        <w:t>igure 1–The Timing Problem of the STA B</w:t>
      </w:r>
    </w:p>
    <w:p w14:paraId="41058266" w14:textId="23FCAC28" w:rsidR="00D460B7" w:rsidRDefault="00D460B7" w:rsidP="00B66491">
      <w:pPr>
        <w:jc w:val="center"/>
        <w:rPr>
          <w:b/>
          <w:bCs/>
          <w:iCs/>
          <w:lang w:eastAsia="zh-CN"/>
        </w:rPr>
      </w:pPr>
    </w:p>
    <w:p w14:paraId="162C7072" w14:textId="15713960" w:rsidR="00E42D07" w:rsidRPr="00E42D07" w:rsidRDefault="00AE1C23" w:rsidP="00E42D07">
      <w:pPr>
        <w:rPr>
          <w:bCs/>
          <w:iCs/>
          <w:lang w:val="en-US" w:eastAsia="zh-CN"/>
        </w:rPr>
      </w:pPr>
      <w:r w:rsidRPr="00091FAC">
        <w:rPr>
          <w:b/>
          <w:bCs/>
          <w:iCs/>
          <w:lang w:val="en-US" w:eastAsia="zh-CN"/>
        </w:rPr>
        <w:t>Problem</w:t>
      </w:r>
      <w:r w:rsidR="00E61215">
        <w:rPr>
          <w:b/>
          <w:bCs/>
          <w:iCs/>
          <w:lang w:val="en-US" w:eastAsia="zh-CN"/>
        </w:rPr>
        <w:t xml:space="preserve"> </w:t>
      </w:r>
      <w:r w:rsidR="00B04AAD" w:rsidRPr="00091FAC">
        <w:rPr>
          <w:b/>
          <w:bCs/>
          <w:iCs/>
          <w:lang w:val="en-US" w:eastAsia="zh-CN"/>
        </w:rPr>
        <w:t>1</w:t>
      </w:r>
      <w:r w:rsidR="00B04AAD">
        <w:rPr>
          <w:bCs/>
          <w:iCs/>
          <w:lang w:val="en-US" w:eastAsia="zh-CN"/>
        </w:rPr>
        <w:t xml:space="preserve">: </w:t>
      </w:r>
      <w:r w:rsidR="00E42D07" w:rsidRPr="00E42D07">
        <w:rPr>
          <w:bCs/>
          <w:iCs/>
          <w:lang w:val="en-US" w:eastAsia="zh-CN"/>
        </w:rPr>
        <w:t>The STA B does not know when to send the report frame.</w:t>
      </w:r>
    </w:p>
    <w:p w14:paraId="41E28EFE" w14:textId="77777777"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 xml:space="preserve">The STA B may not receive the Ack frame of the STA A for it is transmitted directionally. </w:t>
      </w:r>
    </w:p>
    <w:p w14:paraId="2F652F48" w14:textId="2B948E5A"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The STA B does not know the duration of the Report frame and the ACK frame of the STA A for different MCSs.</w:t>
      </w:r>
    </w:p>
    <w:p w14:paraId="71284C51" w14:textId="7B9BCE8C" w:rsidR="00B66491" w:rsidRDefault="00B66491" w:rsidP="00B66491">
      <w:pPr>
        <w:jc w:val="center"/>
        <w:rPr>
          <w:b/>
          <w:bCs/>
          <w:iCs/>
          <w:lang w:eastAsia="zh-CN"/>
        </w:rPr>
      </w:pPr>
      <w:r w:rsidRPr="00B66491">
        <w:rPr>
          <w:b/>
          <w:bCs/>
          <w:iCs/>
          <w:noProof/>
          <w:lang w:eastAsia="zh-CN"/>
        </w:rPr>
        <w:drawing>
          <wp:inline distT="0" distB="0" distL="0" distR="0" wp14:anchorId="0270CAD0" wp14:editId="364E5519">
            <wp:extent cx="4756694" cy="1637909"/>
            <wp:effectExtent l="0" t="0" r="635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6694" cy="1637909"/>
                    </a:xfrm>
                    <a:prstGeom prst="rect">
                      <a:avLst/>
                    </a:prstGeom>
                  </pic:spPr>
                </pic:pic>
              </a:graphicData>
            </a:graphic>
          </wp:inline>
        </w:drawing>
      </w:r>
    </w:p>
    <w:p w14:paraId="4A0B2E00" w14:textId="28C38693" w:rsidR="00B177B0" w:rsidRPr="00164A61" w:rsidRDefault="00B177B0" w:rsidP="00B177B0">
      <w:pPr>
        <w:jc w:val="center"/>
        <w:rPr>
          <w:bCs/>
          <w:iCs/>
          <w:lang w:eastAsia="zh-CN"/>
        </w:rPr>
      </w:pPr>
      <w:r w:rsidRPr="00164A61">
        <w:rPr>
          <w:rFonts w:hint="eastAsia"/>
          <w:bCs/>
          <w:iCs/>
          <w:lang w:eastAsia="zh-CN"/>
        </w:rPr>
        <w:t>F</w:t>
      </w:r>
      <w:r w:rsidRPr="00164A61">
        <w:rPr>
          <w:bCs/>
          <w:iCs/>
          <w:lang w:eastAsia="zh-CN"/>
        </w:rPr>
        <w:t xml:space="preserve">igure </w:t>
      </w:r>
      <w:r w:rsidR="00A149DE">
        <w:rPr>
          <w:bCs/>
          <w:iCs/>
          <w:lang w:eastAsia="zh-CN"/>
        </w:rPr>
        <w:t>2</w:t>
      </w:r>
      <w:r w:rsidRPr="00164A61">
        <w:rPr>
          <w:bCs/>
          <w:iCs/>
          <w:lang w:eastAsia="zh-CN"/>
        </w:rPr>
        <w:t>–The Timing Problem of the STA A</w:t>
      </w:r>
    </w:p>
    <w:p w14:paraId="234FDE2D" w14:textId="77777777" w:rsidR="00B177B0" w:rsidRPr="00B177B0" w:rsidRDefault="00B177B0" w:rsidP="00B66491">
      <w:pPr>
        <w:jc w:val="center"/>
        <w:rPr>
          <w:b/>
          <w:bCs/>
          <w:iCs/>
          <w:lang w:eastAsia="zh-CN"/>
        </w:rPr>
      </w:pPr>
    </w:p>
    <w:p w14:paraId="52AD2EDE" w14:textId="48AE0627" w:rsidR="0032699F" w:rsidRPr="0032699F" w:rsidRDefault="00E61215" w:rsidP="0032699F">
      <w:pPr>
        <w:rPr>
          <w:bCs/>
          <w:iCs/>
          <w:lang w:eastAsia="zh-CN"/>
        </w:rPr>
      </w:pPr>
      <w:r w:rsidRPr="00091FAC">
        <w:rPr>
          <w:b/>
          <w:bCs/>
          <w:iCs/>
          <w:lang w:val="en-US" w:eastAsia="zh-CN"/>
        </w:rPr>
        <w:t>Problem</w:t>
      </w:r>
      <w:r>
        <w:rPr>
          <w:b/>
          <w:bCs/>
          <w:iCs/>
          <w:lang w:val="en-US" w:eastAsia="zh-CN"/>
        </w:rPr>
        <w:t xml:space="preserve"> 2</w:t>
      </w:r>
      <w:r>
        <w:rPr>
          <w:bCs/>
          <w:iCs/>
          <w:lang w:val="en-US" w:eastAsia="zh-CN"/>
        </w:rPr>
        <w:t>:</w:t>
      </w:r>
      <w:r w:rsidR="005E433E">
        <w:rPr>
          <w:bCs/>
          <w:iCs/>
          <w:lang w:val="en-US" w:eastAsia="zh-CN"/>
        </w:rPr>
        <w:t xml:space="preserve"> </w:t>
      </w:r>
      <w:r w:rsidR="0032699F" w:rsidRPr="0032699F">
        <w:rPr>
          <w:bCs/>
          <w:iCs/>
          <w:lang w:eastAsia="zh-CN"/>
        </w:rPr>
        <w:t>The Report frame of STA A may overlap with the Monostatic PPDU of STA B for the duration of Monostatic PPDUs may be different.</w:t>
      </w:r>
    </w:p>
    <w:p w14:paraId="58EBD8FB" w14:textId="77777777" w:rsidR="0032699F" w:rsidRPr="0032699F"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have Date fields of different lengths.</w:t>
      </w:r>
    </w:p>
    <w:p w14:paraId="1A80A8E9" w14:textId="1B252B63" w:rsidR="00393151"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use different PPDU types.</w:t>
      </w:r>
    </w:p>
    <w:p w14:paraId="7BFE4019" w14:textId="7ECB1417" w:rsidR="004904D5" w:rsidRDefault="004904D5" w:rsidP="004904D5">
      <w:pPr>
        <w:rPr>
          <w:bCs/>
          <w:iCs/>
          <w:lang w:eastAsia="zh-CN"/>
        </w:rPr>
      </w:pPr>
    </w:p>
    <w:p w14:paraId="10EF3F00" w14:textId="66270A3B" w:rsidR="004904D5" w:rsidRPr="00191381" w:rsidRDefault="004904D5" w:rsidP="004904D5">
      <w:pPr>
        <w:rPr>
          <w:b/>
          <w:bCs/>
          <w:iCs/>
          <w:lang w:eastAsia="zh-CN"/>
        </w:rPr>
      </w:pPr>
      <w:r w:rsidRPr="00191381">
        <w:rPr>
          <w:rFonts w:hint="eastAsia"/>
          <w:b/>
          <w:bCs/>
          <w:iCs/>
          <w:lang w:eastAsia="zh-CN"/>
        </w:rPr>
        <w:t>The</w:t>
      </w:r>
      <w:r w:rsidRPr="00191381">
        <w:rPr>
          <w:b/>
          <w:bCs/>
          <w:iCs/>
          <w:lang w:eastAsia="zh-CN"/>
        </w:rPr>
        <w:t xml:space="preserve"> SP and the result are as follow</w:t>
      </w:r>
      <w:r w:rsidR="00CD32E8">
        <w:rPr>
          <w:b/>
          <w:bCs/>
          <w:iCs/>
          <w:lang w:eastAsia="zh-CN"/>
        </w:rPr>
        <w:t>ing</w:t>
      </w:r>
      <w:r w:rsidRPr="00191381">
        <w:rPr>
          <w:b/>
          <w:bCs/>
          <w:iCs/>
          <w:lang w:eastAsia="zh-CN"/>
        </w:rPr>
        <w:t>:</w:t>
      </w:r>
    </w:p>
    <w:p w14:paraId="21DF2A04" w14:textId="0701B7AD" w:rsidR="00F25B06" w:rsidRPr="00F25B06" w:rsidRDefault="00F25B06" w:rsidP="00F25B06">
      <w:pPr>
        <w:rPr>
          <w:bCs/>
          <w:iCs/>
          <w:lang w:eastAsia="zh-CN"/>
        </w:rPr>
      </w:pPr>
      <w:r w:rsidRPr="00F25B06">
        <w:rPr>
          <w:bCs/>
          <w:iCs/>
          <w:lang w:eastAsia="zh-CN"/>
        </w:rPr>
        <w:t>Do you support the following solutions?</w:t>
      </w:r>
    </w:p>
    <w:p w14:paraId="095BA855" w14:textId="77777777" w:rsidR="00F25B06" w:rsidRPr="00F25B06" w:rsidRDefault="00F25B06" w:rsidP="00F25B06">
      <w:pPr>
        <w:rPr>
          <w:bCs/>
          <w:iCs/>
          <w:lang w:eastAsia="zh-CN"/>
        </w:rPr>
      </w:pPr>
      <w:r w:rsidRPr="00F25B06">
        <w:rPr>
          <w:bCs/>
          <w:iCs/>
          <w:lang w:eastAsia="zh-CN"/>
        </w:rPr>
        <w:t>In a Parallel Coordinated Monostatic DMG Sensing instance,</w:t>
      </w:r>
    </w:p>
    <w:p w14:paraId="1C55864B" w14:textId="263FC5AD"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Add a field</w:t>
      </w:r>
      <w:r w:rsidR="00A44F8A">
        <w:rPr>
          <w:rFonts w:ascii="Times New Roman" w:hAnsi="Times New Roman" w:cs="Times New Roman"/>
          <w:bCs/>
          <w:iCs/>
          <w:lang w:eastAsia="zh-CN"/>
        </w:rPr>
        <w:t xml:space="preserve"> </w:t>
      </w:r>
      <w:r w:rsidRPr="00E87179">
        <w:rPr>
          <w:rFonts w:ascii="Times New Roman" w:hAnsi="Times New Roman" w:cs="Times New Roman"/>
          <w:bCs/>
          <w:iCs/>
          <w:lang w:eastAsia="zh-CN"/>
        </w:rPr>
        <w:t>(Duration of Monostatic PPDUs) into the TDD Beamforming Information field of the DMG Sensing Response frame to inform the sensing initiator of the duration of one or more Monostatic PPDUs containing the interval time.</w:t>
      </w:r>
    </w:p>
    <w:p w14:paraId="180DB4AE" w14:textId="77777777"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The sensing initiator shall poll each sensing responder for the report.</w:t>
      </w:r>
    </w:p>
    <w:p w14:paraId="5A5055DC" w14:textId="6A94BD1A" w:rsidR="00F25B06" w:rsidRPr="00531765" w:rsidRDefault="00F25B06" w:rsidP="00F25B06">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The sensing initiator shall send the first DMG Sensing Poll frame no later than SIFS time after the longest Duration of Monostatic PPDUs.</w:t>
      </w:r>
    </w:p>
    <w:p w14:paraId="4FCEA2DA" w14:textId="1FD8AAF2" w:rsidR="004904D5" w:rsidRPr="004904D5" w:rsidRDefault="00B36FA4" w:rsidP="00F25B06">
      <w:pPr>
        <w:rPr>
          <w:bCs/>
          <w:iCs/>
          <w:lang w:eastAsia="zh-CN"/>
        </w:rPr>
      </w:pPr>
      <w:r>
        <w:rPr>
          <w:rFonts w:hint="eastAsia"/>
          <w:b/>
          <w:bCs/>
          <w:iCs/>
          <w:lang w:eastAsia="zh-CN"/>
        </w:rPr>
        <w:t>R</w:t>
      </w:r>
      <w:r>
        <w:rPr>
          <w:b/>
          <w:bCs/>
          <w:iCs/>
          <w:lang w:eastAsia="zh-CN"/>
        </w:rPr>
        <w:t>esult:</w:t>
      </w:r>
      <w:r w:rsidR="00997B34" w:rsidRPr="00997B34">
        <w:rPr>
          <w:b/>
          <w:bCs/>
          <w:iCs/>
          <w:lang w:eastAsia="zh-CN"/>
        </w:rPr>
        <w:t xml:space="preserve"> </w:t>
      </w:r>
      <w:r w:rsidR="00997B34">
        <w:rPr>
          <w:b/>
          <w:bCs/>
          <w:iCs/>
          <w:lang w:eastAsia="zh-CN"/>
        </w:rPr>
        <w:t xml:space="preserve">6 </w:t>
      </w:r>
      <w:r w:rsidR="00F25B06" w:rsidRPr="00997B34">
        <w:rPr>
          <w:b/>
          <w:bCs/>
          <w:iCs/>
          <w:lang w:eastAsia="zh-CN"/>
        </w:rPr>
        <w:t>Yes/</w:t>
      </w:r>
      <w:r w:rsidR="00997B34" w:rsidRPr="00997B34">
        <w:rPr>
          <w:b/>
          <w:bCs/>
          <w:iCs/>
          <w:lang w:eastAsia="zh-CN"/>
        </w:rPr>
        <w:t>5</w:t>
      </w:r>
      <w:r w:rsidR="00997B34">
        <w:rPr>
          <w:b/>
          <w:bCs/>
          <w:iCs/>
          <w:lang w:eastAsia="zh-CN"/>
        </w:rPr>
        <w:t xml:space="preserve"> </w:t>
      </w:r>
      <w:r w:rsidR="00F25B06" w:rsidRPr="00997B34">
        <w:rPr>
          <w:b/>
          <w:bCs/>
          <w:iCs/>
          <w:lang w:eastAsia="zh-CN"/>
        </w:rPr>
        <w:t>No/</w:t>
      </w:r>
      <w:r w:rsidR="00997B34" w:rsidRPr="00997B34">
        <w:rPr>
          <w:b/>
          <w:bCs/>
          <w:iCs/>
          <w:lang w:eastAsia="zh-CN"/>
        </w:rPr>
        <w:t>15</w:t>
      </w:r>
      <w:r w:rsidR="00997B34">
        <w:rPr>
          <w:b/>
          <w:bCs/>
          <w:iCs/>
          <w:lang w:eastAsia="zh-CN"/>
        </w:rPr>
        <w:t xml:space="preserve"> </w:t>
      </w:r>
      <w:r w:rsidR="00F25B06" w:rsidRPr="00997B34">
        <w:rPr>
          <w:b/>
          <w:bCs/>
          <w:iCs/>
          <w:lang w:eastAsia="zh-CN"/>
        </w:rPr>
        <w:t>Abstain</w:t>
      </w:r>
    </w:p>
    <w:p w14:paraId="5143ACE8" w14:textId="2C4D1F11" w:rsidR="004904D5" w:rsidRDefault="004904D5" w:rsidP="004904D5">
      <w:pPr>
        <w:rPr>
          <w:bCs/>
          <w:iCs/>
          <w:lang w:eastAsia="zh-CN"/>
        </w:rPr>
      </w:pPr>
    </w:p>
    <w:p w14:paraId="25ADA066" w14:textId="2BBA89D0" w:rsidR="004904D5" w:rsidRPr="004904D5" w:rsidRDefault="00D40E99" w:rsidP="004904D5">
      <w:pPr>
        <w:rPr>
          <w:bCs/>
          <w:iCs/>
          <w:lang w:eastAsia="zh-CN"/>
        </w:rPr>
      </w:pPr>
      <w:r>
        <w:rPr>
          <w:bCs/>
          <w:iCs/>
          <w:lang w:eastAsia="zh-CN"/>
        </w:rPr>
        <w:t xml:space="preserve">Then, </w:t>
      </w:r>
      <w:r w:rsidR="00C85B8E">
        <w:rPr>
          <w:bCs/>
          <w:iCs/>
          <w:lang w:eastAsia="zh-CN"/>
        </w:rPr>
        <w:t>I</w:t>
      </w:r>
      <w:r>
        <w:rPr>
          <w:bCs/>
          <w:iCs/>
          <w:lang w:eastAsia="zh-CN"/>
        </w:rPr>
        <w:t xml:space="preserve"> had a</w:t>
      </w:r>
      <w:r w:rsidR="00057044">
        <w:rPr>
          <w:rFonts w:hint="eastAsia"/>
          <w:bCs/>
          <w:iCs/>
          <w:lang w:eastAsia="zh-CN"/>
        </w:rPr>
        <w:t>n</w:t>
      </w:r>
      <w:r>
        <w:rPr>
          <w:bCs/>
          <w:iCs/>
          <w:lang w:eastAsia="zh-CN"/>
        </w:rPr>
        <w:t xml:space="preserve"> offline discussion with several commenters about this contribution. After the discussion, we reached a </w:t>
      </w:r>
      <w:r w:rsidRPr="00D40E99">
        <w:rPr>
          <w:bCs/>
          <w:iCs/>
          <w:lang w:eastAsia="zh-CN"/>
        </w:rPr>
        <w:t>consensus</w:t>
      </w:r>
      <w:r>
        <w:rPr>
          <w:bCs/>
          <w:iCs/>
          <w:lang w:eastAsia="zh-CN"/>
        </w:rPr>
        <w:t xml:space="preserve"> </w:t>
      </w:r>
      <w:r w:rsidR="00B05CBA">
        <w:rPr>
          <w:bCs/>
          <w:iCs/>
          <w:lang w:eastAsia="zh-CN"/>
        </w:rPr>
        <w:t>about</w:t>
      </w:r>
      <w:r w:rsidR="00CB4737">
        <w:rPr>
          <w:bCs/>
          <w:iCs/>
          <w:lang w:eastAsia="zh-CN"/>
        </w:rPr>
        <w:t xml:space="preserve"> the solutions proposed in this contribution. </w:t>
      </w:r>
    </w:p>
    <w:p w14:paraId="536E9DCA" w14:textId="6D15340E" w:rsidR="00A67F69" w:rsidRDefault="00A67F69" w:rsidP="00A67F69">
      <w:pPr>
        <w:pStyle w:val="1"/>
      </w:pPr>
      <w:r>
        <w:lastRenderedPageBreak/>
        <w:t>Text proposal</w:t>
      </w:r>
      <w:r w:rsidR="00887A31">
        <w:t xml:space="preserve"> – Editor instructions</w:t>
      </w:r>
    </w:p>
    <w:p w14:paraId="1028C7FB" w14:textId="4B419E2F" w:rsidR="005220A5" w:rsidRDefault="009B48C3" w:rsidP="00902199">
      <w:pPr>
        <w:pStyle w:val="2"/>
      </w:pPr>
      <w:r w:rsidRPr="00342F7B">
        <w:rPr>
          <w:rFonts w:eastAsia="Malgun Gothic" w:hint="eastAsia"/>
        </w:rPr>
        <w:t>9</w:t>
      </w:r>
      <w:r w:rsidR="005220A5" w:rsidRPr="00342F7B">
        <w:t>.</w:t>
      </w:r>
      <w:r w:rsidRPr="00342F7B">
        <w:rPr>
          <w:rFonts w:eastAsia="Malgun Gothic" w:hint="eastAsia"/>
        </w:rPr>
        <w:t>3</w:t>
      </w:r>
      <w:r w:rsidR="005220A5" w:rsidRPr="00342F7B">
        <w:t>.</w:t>
      </w:r>
      <w:r w:rsidRPr="00342F7B">
        <w:rPr>
          <w:rFonts w:eastAsia="Malgun Gothic" w:hint="eastAsia"/>
        </w:rPr>
        <w:t>1</w:t>
      </w:r>
      <w:r w:rsidR="004875A5" w:rsidRPr="00342F7B">
        <w:rPr>
          <w:rFonts w:eastAsia="Malgun Gothic" w:hint="eastAsia"/>
        </w:rPr>
        <w:t>.25</w:t>
      </w:r>
      <w:r w:rsidR="004875A5" w:rsidRPr="00342F7B">
        <w:t xml:space="preserve"> TDD Beamforming frame format</w:t>
      </w:r>
    </w:p>
    <w:p w14:paraId="51D6C8E0" w14:textId="0CE21DC2" w:rsidR="00CD75B1" w:rsidRDefault="00CD75B1" w:rsidP="00CD75B1">
      <w:pPr>
        <w:pStyle w:val="H4"/>
        <w:rPr>
          <w:w w:val="100"/>
          <w:sz w:val="22"/>
        </w:rPr>
      </w:pPr>
      <w:r w:rsidRPr="005810A6">
        <w:rPr>
          <w:w w:val="100"/>
          <w:sz w:val="22"/>
        </w:rPr>
        <w:t>9.3.1.25.</w:t>
      </w:r>
      <w:r w:rsidRPr="00CD75B1">
        <w:rPr>
          <w:rFonts w:hint="eastAsia"/>
          <w:w w:val="100"/>
          <w:sz w:val="22"/>
        </w:rPr>
        <w:t>5</w:t>
      </w:r>
      <w:r w:rsidRPr="005810A6">
        <w:rPr>
          <w:w w:val="100"/>
          <w:sz w:val="22"/>
        </w:rPr>
        <w:t xml:space="preserve"> DMG Sensing Re</w:t>
      </w:r>
      <w:r w:rsidRPr="00CD75B1">
        <w:rPr>
          <w:rFonts w:hint="eastAsia"/>
          <w:w w:val="100"/>
          <w:sz w:val="22"/>
        </w:rPr>
        <w:t>quest</w:t>
      </w:r>
    </w:p>
    <w:p w14:paraId="25C8A16D" w14:textId="5899B699" w:rsidR="00DA6004" w:rsidRPr="00993DF6" w:rsidRDefault="00DA6004" w:rsidP="00DA6004">
      <w:pPr>
        <w:pStyle w:val="T"/>
        <w:rPr>
          <w:b/>
          <w:bCs/>
          <w:i/>
          <w:iCs/>
          <w:color w:val="FF0000"/>
          <w:w w:val="100"/>
        </w:rPr>
      </w:pPr>
      <w:r w:rsidRPr="00993DF6">
        <w:rPr>
          <w:b/>
          <w:bCs/>
          <w:i/>
          <w:iCs/>
          <w:color w:val="FF0000"/>
          <w:w w:val="100"/>
        </w:rPr>
        <w:t xml:space="preserve">TGbf editor: </w:t>
      </w:r>
      <w:r w:rsidR="00F46CA6">
        <w:rPr>
          <w:b/>
          <w:bCs/>
          <w:i/>
          <w:iCs/>
          <w:color w:val="FF0000"/>
          <w:w w:val="100"/>
        </w:rPr>
        <w:t>M</w:t>
      </w:r>
      <w:r w:rsidR="0063658D" w:rsidRPr="0063658D">
        <w:rPr>
          <w:b/>
          <w:bCs/>
          <w:i/>
          <w:iCs/>
          <w:color w:val="FF0000"/>
          <w:w w:val="100"/>
        </w:rPr>
        <w:t xml:space="preserve">odify the Figure 9-110a TDD Beamforming Information field format and </w:t>
      </w:r>
      <w:r w:rsidR="00A73225">
        <w:rPr>
          <w:b/>
          <w:bCs/>
          <w:i/>
          <w:iCs/>
          <w:color w:val="FF0000"/>
          <w:w w:val="100"/>
        </w:rPr>
        <w:t xml:space="preserve">the </w:t>
      </w:r>
      <w:r w:rsidR="0063658D" w:rsidRPr="0063658D">
        <w:rPr>
          <w:b/>
          <w:bCs/>
          <w:i/>
          <w:iCs/>
          <w:color w:val="FF0000"/>
          <w:w w:val="100"/>
        </w:rPr>
        <w:t>relevant paragraph</w:t>
      </w:r>
      <w:r w:rsidR="00ED6D16" w:rsidRPr="00ED6D16">
        <w:rPr>
          <w:rFonts w:hint="eastAsia"/>
          <w:b/>
          <w:bCs/>
          <w:i/>
          <w:iCs/>
          <w:color w:val="FF0000"/>
          <w:w w:val="100"/>
        </w:rPr>
        <w:t>s</w:t>
      </w:r>
      <w:r w:rsidR="00A73225">
        <w:rPr>
          <w:b/>
          <w:bCs/>
          <w:i/>
          <w:iCs/>
          <w:color w:val="FF0000"/>
          <w:w w:val="100"/>
        </w:rPr>
        <w:t xml:space="preserve"> as follow</w:t>
      </w:r>
      <w:r w:rsidR="004A44D5" w:rsidRPr="004A44D5">
        <w:rPr>
          <w:rFonts w:hint="eastAsia"/>
          <w:b/>
          <w:bCs/>
          <w:i/>
          <w:iCs/>
          <w:color w:val="FF0000"/>
          <w:w w:val="100"/>
        </w:rPr>
        <w:t>s</w:t>
      </w:r>
      <w:r w:rsidR="00306C0E">
        <w:rPr>
          <w:b/>
          <w:bCs/>
          <w:i/>
          <w:iCs/>
          <w:color w:val="FF0000"/>
          <w:w w:val="100"/>
        </w:rPr>
        <w:t>:</w:t>
      </w:r>
    </w:p>
    <w:p w14:paraId="2F5E5B06" w14:textId="1CE59F8D" w:rsidR="00CD75B1" w:rsidRDefault="00CD75B1" w:rsidP="00CD75B1"/>
    <w:p w14:paraId="24E0D762" w14:textId="489EC85E" w:rsidR="00CD75B1" w:rsidRDefault="00CD75B1" w:rsidP="00CD75B1"/>
    <w:p w14:paraId="0E7997D7" w14:textId="1338E1EA" w:rsidR="00B933C2" w:rsidRDefault="00C24380" w:rsidP="00F0283F">
      <w:pPr>
        <w:jc w:val="center"/>
      </w:pPr>
      <w:r>
        <w:object w:dxaOrig="13596" w:dyaOrig="7704" w14:anchorId="563E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99.85pt" o:ole="">
            <v:imagedata r:id="rId12" o:title=""/>
          </v:shape>
          <o:OLEObject Type="Embed" ProgID="Visio.Drawing.15" ShapeID="_x0000_i1025" DrawAspect="Content" ObjectID="_1729958024" r:id="rId13"/>
        </w:object>
      </w:r>
    </w:p>
    <w:p w14:paraId="6598E1A7" w14:textId="35247B8A" w:rsidR="00CD75B1" w:rsidRDefault="00CD75B1" w:rsidP="00A70FF0">
      <w:pPr>
        <w:jc w:val="center"/>
      </w:pPr>
    </w:p>
    <w:p w14:paraId="6E3A9818" w14:textId="690AE7C7" w:rsidR="00A70FF0" w:rsidRDefault="00A70FF0" w:rsidP="00A70FF0">
      <w:pPr>
        <w:jc w:val="center"/>
      </w:pPr>
      <w:r w:rsidRPr="00A70FF0">
        <w:t xml:space="preserve">Figure 9-110a—TDD Beamforming Information field </w:t>
      </w:r>
      <w:r w:rsidR="00575AF8" w:rsidRPr="00A70FF0">
        <w:t>format (</w:t>
      </w:r>
      <w:r w:rsidRPr="00A70FF0">
        <w:t>#649, #109, #417)</w:t>
      </w:r>
    </w:p>
    <w:p w14:paraId="626AB361" w14:textId="3B401D76" w:rsidR="00BA2550" w:rsidRDefault="00BA2550" w:rsidP="00A70FF0">
      <w:pPr>
        <w:jc w:val="center"/>
      </w:pPr>
    </w:p>
    <w:p w14:paraId="25B70DE3" w14:textId="0ABDE2AC" w:rsidR="00CE05AF" w:rsidRDefault="00CE05AF" w:rsidP="00A70FF0">
      <w:pPr>
        <w:jc w:val="center"/>
      </w:pPr>
    </w:p>
    <w:p w14:paraId="0908F762" w14:textId="420629F0" w:rsidR="00B67FA3" w:rsidRPr="00352E2F" w:rsidRDefault="008438A3" w:rsidP="00B67FA3">
      <w:pPr>
        <w:rPr>
          <w:szCs w:val="22"/>
          <w:u w:val="single"/>
          <w:lang w:eastAsia="zh-CN"/>
        </w:rPr>
      </w:pPr>
      <w:r>
        <w:t xml:space="preserve">The STA ID field indicates the index of the receiving STA sync subfield in the EDMG Multistatic Sensing </w:t>
      </w:r>
      <w:proofErr w:type="gramStart"/>
      <w:r>
        <w:t>PPDU(</w:t>
      </w:r>
      <w:proofErr w:type="gramEnd"/>
      <w:r>
        <w:t>#330).</w:t>
      </w:r>
      <w:r w:rsidR="001602C0">
        <w:t xml:space="preserve"> </w:t>
      </w:r>
      <w:r w:rsidR="001602C0" w:rsidRPr="004965F9">
        <w:rPr>
          <w:rFonts w:hint="eastAsia"/>
          <w:u w:val="single"/>
          <w:lang w:eastAsia="zh-CN"/>
        </w:rPr>
        <w:t>Th</w:t>
      </w:r>
      <w:r w:rsidR="001602C0" w:rsidRPr="004965F9">
        <w:rPr>
          <w:u w:val="single"/>
        </w:rPr>
        <w:t>e</w:t>
      </w:r>
      <w:r w:rsidR="00B67FA3" w:rsidRPr="004965F9">
        <w:rPr>
          <w:u w:val="single"/>
        </w:rPr>
        <w:t xml:space="preserve"> STA ID field indicate the order of sending DMG Sensing Request frames when the </w:t>
      </w:r>
      <w:r w:rsidR="00B67FA3" w:rsidRPr="004965F9">
        <w:rPr>
          <w:szCs w:val="22"/>
          <w:u w:val="single"/>
          <w:lang w:eastAsia="zh-CN"/>
        </w:rPr>
        <w:t xml:space="preserve">Sensing Type is set to the Coordinated Monostatic. </w:t>
      </w:r>
    </w:p>
    <w:p w14:paraId="31AD966F" w14:textId="26F1C58C" w:rsidR="008438A3" w:rsidRPr="00B67FA3" w:rsidRDefault="008438A3" w:rsidP="008438A3"/>
    <w:p w14:paraId="02AC9406" w14:textId="5AD8459E" w:rsidR="008438A3" w:rsidRDefault="008438A3" w:rsidP="008438A3"/>
    <w:p w14:paraId="35F3B05E" w14:textId="104A138C" w:rsidR="00787911" w:rsidRDefault="00787911" w:rsidP="008438A3">
      <w:r w:rsidRPr="00787911">
        <w:t>The First Beam Index field is an index into the Tx Beam List in the DMG Sensing Measurement Setup element. It indicates the first beam to be used in the DMG sensing instance.</w:t>
      </w:r>
    </w:p>
    <w:p w14:paraId="04DC96D6" w14:textId="77777777" w:rsidR="00787911" w:rsidRDefault="00787911" w:rsidP="008438A3"/>
    <w:p w14:paraId="2A959764" w14:textId="61193E3C" w:rsidR="00BA2550" w:rsidRPr="00352E2F" w:rsidRDefault="00BA2550" w:rsidP="00BA2550">
      <w:pPr>
        <w:widowControl w:val="0"/>
        <w:autoSpaceDE w:val="0"/>
        <w:autoSpaceDN w:val="0"/>
        <w:adjustRightInd w:val="0"/>
        <w:rPr>
          <w:szCs w:val="22"/>
          <w:u w:val="single"/>
          <w:lang w:eastAsia="zh-CN"/>
        </w:rPr>
      </w:pPr>
      <w:r w:rsidRPr="00B933C2">
        <w:rPr>
          <w:szCs w:val="22"/>
          <w:lang w:eastAsia="zh-CN"/>
        </w:rPr>
        <w:t>The Num of PPDUs in Instance field indicates the number of DMG Multistatic Sensing PPDUs present in the DMG sensing instance.</w:t>
      </w:r>
      <w:r w:rsidR="001E60D8" w:rsidRPr="00B933C2">
        <w:rPr>
          <w:szCs w:val="22"/>
          <w:lang w:eastAsia="zh-CN"/>
        </w:rPr>
        <w:t xml:space="preserve"> </w:t>
      </w:r>
      <w:r w:rsidR="001E60D8" w:rsidRPr="00352E2F">
        <w:rPr>
          <w:szCs w:val="22"/>
          <w:u w:val="single"/>
          <w:lang w:eastAsia="zh-CN"/>
        </w:rPr>
        <w:t xml:space="preserve">The Num of PPDUs in Instance field is reserved when the </w:t>
      </w:r>
      <w:r w:rsidR="00572F84" w:rsidRPr="00352E2F">
        <w:rPr>
          <w:szCs w:val="22"/>
          <w:u w:val="single"/>
          <w:lang w:eastAsia="zh-CN"/>
        </w:rPr>
        <w:t>S</w:t>
      </w:r>
      <w:r w:rsidR="001E60D8" w:rsidRPr="00352E2F">
        <w:rPr>
          <w:szCs w:val="22"/>
          <w:u w:val="single"/>
          <w:lang w:eastAsia="zh-CN"/>
        </w:rPr>
        <w:t xml:space="preserve">ensing </w:t>
      </w:r>
      <w:r w:rsidR="00572F84" w:rsidRPr="00352E2F">
        <w:rPr>
          <w:szCs w:val="22"/>
          <w:u w:val="single"/>
          <w:lang w:eastAsia="zh-CN"/>
        </w:rPr>
        <w:t>T</w:t>
      </w:r>
      <w:r w:rsidR="001E60D8" w:rsidRPr="00352E2F">
        <w:rPr>
          <w:szCs w:val="22"/>
          <w:u w:val="single"/>
          <w:lang w:eastAsia="zh-CN"/>
        </w:rPr>
        <w:t xml:space="preserve">ype is set to </w:t>
      </w:r>
      <w:r w:rsidR="00587F9B" w:rsidRPr="00352E2F">
        <w:rPr>
          <w:szCs w:val="22"/>
          <w:u w:val="single"/>
          <w:lang w:eastAsia="zh-CN"/>
        </w:rPr>
        <w:t>the C</w:t>
      </w:r>
      <w:r w:rsidR="001E60D8" w:rsidRPr="00352E2F">
        <w:rPr>
          <w:szCs w:val="22"/>
          <w:u w:val="single"/>
          <w:lang w:eastAsia="zh-CN"/>
        </w:rPr>
        <w:t xml:space="preserve">oordinated </w:t>
      </w:r>
      <w:r w:rsidR="00587F9B" w:rsidRPr="00352E2F">
        <w:rPr>
          <w:szCs w:val="22"/>
          <w:u w:val="single"/>
          <w:lang w:eastAsia="zh-CN"/>
        </w:rPr>
        <w:t>M</w:t>
      </w:r>
      <w:r w:rsidR="001E60D8" w:rsidRPr="00352E2F">
        <w:rPr>
          <w:szCs w:val="22"/>
          <w:u w:val="single"/>
          <w:lang w:eastAsia="zh-CN"/>
        </w:rPr>
        <w:t>onostatic.</w:t>
      </w:r>
    </w:p>
    <w:p w14:paraId="00AB53DB" w14:textId="47BCB46D" w:rsidR="00867E9C" w:rsidRPr="00B933C2" w:rsidRDefault="00867E9C" w:rsidP="00BA2550">
      <w:pPr>
        <w:widowControl w:val="0"/>
        <w:autoSpaceDE w:val="0"/>
        <w:autoSpaceDN w:val="0"/>
        <w:adjustRightInd w:val="0"/>
        <w:rPr>
          <w:szCs w:val="22"/>
          <w:lang w:eastAsia="zh-CN"/>
        </w:rPr>
      </w:pPr>
    </w:p>
    <w:p w14:paraId="4DC982B3" w14:textId="47C7EFA9" w:rsidR="00867E9C" w:rsidRPr="00B933C2" w:rsidRDefault="00867E9C" w:rsidP="00A70774">
      <w:pPr>
        <w:widowControl w:val="0"/>
        <w:autoSpaceDE w:val="0"/>
        <w:autoSpaceDN w:val="0"/>
        <w:adjustRightInd w:val="0"/>
        <w:rPr>
          <w:szCs w:val="22"/>
          <w:lang w:eastAsia="zh-CN"/>
        </w:rPr>
      </w:pPr>
      <w:r w:rsidRPr="00B933C2">
        <w:rPr>
          <w:szCs w:val="22"/>
          <w:lang w:eastAsia="zh-CN"/>
        </w:rPr>
        <w:t>The EDMG TRN Length, RX TRN-Units per Each TX TRN-Unit, EDMG TRN-Unit P, EDMG TRN-Unit</w:t>
      </w:r>
      <w:r w:rsidR="00A70774">
        <w:rPr>
          <w:szCs w:val="22"/>
          <w:lang w:eastAsia="zh-CN"/>
        </w:rPr>
        <w:t xml:space="preserve"> </w:t>
      </w:r>
      <w:r w:rsidRPr="00B933C2">
        <w:rPr>
          <w:szCs w:val="22"/>
          <w:lang w:eastAsia="zh-CN"/>
        </w:rPr>
        <w:t xml:space="preserve">M, EDMG TRN-Unit N, TRN Subfield Sequence Length, and BW subfields contain the values of the corresponding header fields in the EDMG Multistatic Sensing </w:t>
      </w:r>
      <w:proofErr w:type="gramStart"/>
      <w:r w:rsidRPr="00B933C2">
        <w:rPr>
          <w:szCs w:val="22"/>
          <w:lang w:eastAsia="zh-CN"/>
        </w:rPr>
        <w:t>PPDU</w:t>
      </w:r>
      <w:r w:rsidRPr="00B933C2">
        <w:rPr>
          <w:color w:val="538135" w:themeColor="accent6" w:themeShade="BF"/>
          <w:szCs w:val="22"/>
          <w:lang w:eastAsia="zh-CN"/>
        </w:rPr>
        <w:t>(</w:t>
      </w:r>
      <w:proofErr w:type="gramEnd"/>
      <w:r w:rsidRPr="00B933C2">
        <w:rPr>
          <w:color w:val="538135" w:themeColor="accent6" w:themeShade="BF"/>
          <w:szCs w:val="22"/>
          <w:lang w:eastAsia="zh-CN"/>
        </w:rPr>
        <w:t>#417)</w:t>
      </w:r>
      <w:r w:rsidRPr="00B933C2">
        <w:rPr>
          <w:szCs w:val="22"/>
          <w:lang w:eastAsia="zh-CN"/>
        </w:rPr>
        <w:t xml:space="preserve">. </w:t>
      </w:r>
    </w:p>
    <w:p w14:paraId="2D629876" w14:textId="46A7E3A5" w:rsidR="00867E9C" w:rsidRPr="00B933C2" w:rsidRDefault="00867E9C" w:rsidP="00BA2550">
      <w:pPr>
        <w:widowControl w:val="0"/>
        <w:autoSpaceDE w:val="0"/>
        <w:autoSpaceDN w:val="0"/>
        <w:adjustRightInd w:val="0"/>
        <w:rPr>
          <w:szCs w:val="22"/>
          <w:lang w:eastAsia="zh-CN"/>
        </w:rPr>
      </w:pPr>
    </w:p>
    <w:p w14:paraId="425900A1" w14:textId="4AF3B196" w:rsidR="00204EB0" w:rsidRPr="00352E2F" w:rsidRDefault="00204EB0" w:rsidP="00204EB0">
      <w:pPr>
        <w:rPr>
          <w:szCs w:val="22"/>
          <w:u w:val="single"/>
          <w:lang w:eastAsia="zh-CN"/>
        </w:rPr>
      </w:pPr>
      <w:r w:rsidRPr="00352E2F">
        <w:rPr>
          <w:szCs w:val="22"/>
          <w:u w:val="single"/>
          <w:lang w:eastAsia="zh-CN"/>
        </w:rPr>
        <w:t xml:space="preserve">The </w:t>
      </w:r>
      <w:r w:rsidR="00B65A62">
        <w:rPr>
          <w:szCs w:val="22"/>
          <w:u w:val="single"/>
          <w:lang w:eastAsia="zh-CN"/>
        </w:rPr>
        <w:t xml:space="preserve">Monostatic </w:t>
      </w:r>
      <w:r w:rsidRPr="00352E2F">
        <w:rPr>
          <w:szCs w:val="22"/>
          <w:u w:val="single"/>
          <w:lang w:eastAsia="zh-CN"/>
        </w:rPr>
        <w:t xml:space="preserve">Sounding </w:t>
      </w:r>
      <w:r w:rsidR="00587F9B" w:rsidRPr="00352E2F">
        <w:rPr>
          <w:szCs w:val="22"/>
          <w:u w:val="single"/>
          <w:lang w:eastAsia="zh-CN"/>
        </w:rPr>
        <w:t xml:space="preserve">Mode </w:t>
      </w:r>
      <w:r w:rsidRPr="00352E2F">
        <w:rPr>
          <w:szCs w:val="22"/>
          <w:u w:val="single"/>
          <w:lang w:eastAsia="zh-CN"/>
        </w:rPr>
        <w:t xml:space="preserve">field indicates </w:t>
      </w:r>
      <w:r w:rsidR="00587F9B" w:rsidRPr="00352E2F">
        <w:rPr>
          <w:szCs w:val="22"/>
          <w:u w:val="single"/>
          <w:lang w:eastAsia="zh-CN"/>
        </w:rPr>
        <w:t xml:space="preserve">whether </w:t>
      </w:r>
      <w:r w:rsidRPr="00352E2F">
        <w:rPr>
          <w:szCs w:val="22"/>
          <w:u w:val="single"/>
          <w:lang w:eastAsia="zh-CN"/>
        </w:rPr>
        <w:t xml:space="preserve">the sounding phase </w:t>
      </w:r>
      <w:r w:rsidR="008033D9" w:rsidRPr="00352E2F">
        <w:rPr>
          <w:szCs w:val="22"/>
          <w:u w:val="single"/>
          <w:lang w:eastAsia="zh-CN"/>
        </w:rPr>
        <w:t>of</w:t>
      </w:r>
      <w:r w:rsidRPr="00352E2F">
        <w:rPr>
          <w:szCs w:val="22"/>
          <w:u w:val="single"/>
          <w:lang w:eastAsia="zh-CN"/>
        </w:rPr>
        <w:t xml:space="preserve"> </w:t>
      </w:r>
      <w:r w:rsidR="00B02DFE" w:rsidRPr="00352E2F">
        <w:rPr>
          <w:szCs w:val="22"/>
          <w:u w:val="single"/>
          <w:lang w:eastAsia="zh-CN"/>
        </w:rPr>
        <w:t>the</w:t>
      </w:r>
      <w:r w:rsidR="00587F9B" w:rsidRPr="00352E2F">
        <w:rPr>
          <w:szCs w:val="22"/>
          <w:u w:val="single"/>
          <w:lang w:eastAsia="zh-CN"/>
        </w:rPr>
        <w:t xml:space="preserve"> </w:t>
      </w:r>
      <w:r w:rsidRPr="00352E2F">
        <w:rPr>
          <w:szCs w:val="22"/>
          <w:u w:val="single"/>
          <w:lang w:eastAsia="zh-CN"/>
        </w:rPr>
        <w:t xml:space="preserve">coordinated monostatic sensing </w:t>
      </w:r>
      <w:r w:rsidR="00587F9B" w:rsidRPr="00352E2F">
        <w:rPr>
          <w:szCs w:val="22"/>
          <w:u w:val="single"/>
          <w:lang w:eastAsia="zh-CN"/>
        </w:rPr>
        <w:t xml:space="preserve">instance </w:t>
      </w:r>
      <w:r w:rsidR="00F3034F">
        <w:rPr>
          <w:szCs w:val="22"/>
          <w:u w:val="single"/>
          <w:lang w:eastAsia="zh-CN"/>
        </w:rPr>
        <w:t>is performed</w:t>
      </w:r>
      <w:r w:rsidRPr="00352E2F">
        <w:rPr>
          <w:szCs w:val="22"/>
          <w:u w:val="single"/>
          <w:lang w:eastAsia="zh-CN"/>
        </w:rPr>
        <w:t xml:space="preserve"> in </w:t>
      </w:r>
      <w:r w:rsidR="00587F9B" w:rsidRPr="00352E2F">
        <w:rPr>
          <w:szCs w:val="22"/>
          <w:u w:val="single"/>
          <w:lang w:eastAsia="zh-CN"/>
        </w:rPr>
        <w:t>sequential</w:t>
      </w:r>
      <w:r w:rsidR="00FB6A83" w:rsidRPr="00352E2F">
        <w:rPr>
          <w:szCs w:val="22"/>
          <w:u w:val="single"/>
          <w:lang w:eastAsia="zh-CN"/>
        </w:rPr>
        <w:t xml:space="preserve"> </w:t>
      </w:r>
      <w:r w:rsidR="00587F9B" w:rsidRPr="00352E2F">
        <w:rPr>
          <w:szCs w:val="22"/>
          <w:u w:val="single"/>
          <w:lang w:eastAsia="zh-CN"/>
        </w:rPr>
        <w:t xml:space="preserve">or </w:t>
      </w:r>
      <w:r w:rsidRPr="00352E2F">
        <w:rPr>
          <w:szCs w:val="22"/>
          <w:u w:val="single"/>
          <w:lang w:eastAsia="zh-CN"/>
        </w:rPr>
        <w:t>parallel</w:t>
      </w:r>
      <w:r w:rsidR="005B17C6" w:rsidRPr="00352E2F">
        <w:rPr>
          <w:szCs w:val="22"/>
          <w:u w:val="single"/>
          <w:lang w:eastAsia="zh-CN"/>
        </w:rPr>
        <w:t xml:space="preserve"> mode</w:t>
      </w:r>
      <w:r w:rsidR="00587F9B" w:rsidRPr="00352E2F">
        <w:rPr>
          <w:szCs w:val="22"/>
          <w:u w:val="single"/>
          <w:lang w:eastAsia="zh-CN"/>
        </w:rPr>
        <w:t>.</w:t>
      </w:r>
      <w:r w:rsidR="002A60A8" w:rsidRPr="00352E2F">
        <w:rPr>
          <w:szCs w:val="22"/>
          <w:u w:val="single"/>
          <w:lang w:eastAsia="zh-CN"/>
        </w:rPr>
        <w:t xml:space="preserve"> A value of </w:t>
      </w:r>
      <w:r w:rsidR="001245EF" w:rsidRPr="00352E2F">
        <w:rPr>
          <w:szCs w:val="22"/>
          <w:u w:val="single"/>
          <w:lang w:eastAsia="zh-CN"/>
        </w:rPr>
        <w:t>1</w:t>
      </w:r>
      <w:r w:rsidR="002A60A8" w:rsidRPr="00352E2F">
        <w:rPr>
          <w:szCs w:val="22"/>
          <w:u w:val="single"/>
          <w:lang w:eastAsia="zh-CN"/>
        </w:rPr>
        <w:t xml:space="preserve"> indicates the </w:t>
      </w:r>
      <w:r w:rsidR="001245EF" w:rsidRPr="00352E2F">
        <w:rPr>
          <w:szCs w:val="22"/>
          <w:u w:val="single"/>
          <w:lang w:eastAsia="zh-CN"/>
        </w:rPr>
        <w:t xml:space="preserve">sequential </w:t>
      </w:r>
      <w:r w:rsidR="002A60A8" w:rsidRPr="00352E2F">
        <w:rPr>
          <w:szCs w:val="22"/>
          <w:u w:val="single"/>
          <w:lang w:eastAsia="zh-CN"/>
        </w:rPr>
        <w:t xml:space="preserve">mode, a value of </w:t>
      </w:r>
      <w:r w:rsidR="001245EF" w:rsidRPr="00352E2F">
        <w:rPr>
          <w:szCs w:val="22"/>
          <w:u w:val="single"/>
          <w:lang w:eastAsia="zh-CN"/>
        </w:rPr>
        <w:t>0</w:t>
      </w:r>
      <w:r w:rsidR="002A60A8" w:rsidRPr="00352E2F">
        <w:rPr>
          <w:szCs w:val="22"/>
          <w:u w:val="single"/>
          <w:lang w:eastAsia="zh-CN"/>
        </w:rPr>
        <w:t xml:space="preserve"> indicates the </w:t>
      </w:r>
      <w:r w:rsidR="001245EF" w:rsidRPr="00352E2F">
        <w:rPr>
          <w:szCs w:val="22"/>
          <w:u w:val="single"/>
          <w:lang w:eastAsia="zh-CN"/>
        </w:rPr>
        <w:t>parallel</w:t>
      </w:r>
      <w:r w:rsidR="002A60A8" w:rsidRPr="00352E2F">
        <w:rPr>
          <w:szCs w:val="22"/>
          <w:u w:val="single"/>
          <w:lang w:eastAsia="zh-CN"/>
        </w:rPr>
        <w:t xml:space="preserve"> mode. </w:t>
      </w:r>
      <w:r w:rsidR="00587F9B" w:rsidRPr="00352E2F">
        <w:rPr>
          <w:szCs w:val="22"/>
          <w:u w:val="single"/>
          <w:lang w:eastAsia="zh-CN"/>
        </w:rPr>
        <w:t>This</w:t>
      </w:r>
      <w:r w:rsidRPr="00352E2F">
        <w:rPr>
          <w:szCs w:val="22"/>
          <w:u w:val="single"/>
          <w:lang w:eastAsia="zh-CN"/>
        </w:rPr>
        <w:t xml:space="preserve"> </w:t>
      </w:r>
      <w:r w:rsidR="00587F9B" w:rsidRPr="00352E2F">
        <w:rPr>
          <w:szCs w:val="22"/>
          <w:u w:val="single"/>
          <w:lang w:eastAsia="zh-CN"/>
        </w:rPr>
        <w:t xml:space="preserve">field </w:t>
      </w:r>
      <w:r w:rsidRPr="00352E2F">
        <w:rPr>
          <w:szCs w:val="22"/>
          <w:u w:val="single"/>
          <w:lang w:eastAsia="zh-CN"/>
        </w:rPr>
        <w:t xml:space="preserve">is reserved </w:t>
      </w:r>
      <w:r w:rsidR="00F86941" w:rsidRPr="00352E2F">
        <w:rPr>
          <w:szCs w:val="22"/>
          <w:u w:val="single"/>
          <w:lang w:eastAsia="zh-CN"/>
        </w:rPr>
        <w:t>when</w:t>
      </w:r>
      <w:r w:rsidRPr="00352E2F">
        <w:rPr>
          <w:szCs w:val="22"/>
          <w:u w:val="single"/>
          <w:lang w:eastAsia="zh-CN"/>
        </w:rPr>
        <w:t xml:space="preserve"> </w:t>
      </w:r>
      <w:r w:rsidR="00D274EC" w:rsidRPr="00352E2F">
        <w:rPr>
          <w:szCs w:val="22"/>
          <w:u w:val="single"/>
          <w:lang w:eastAsia="zh-CN"/>
        </w:rPr>
        <w:t xml:space="preserve">the </w:t>
      </w:r>
      <w:bookmarkStart w:id="2" w:name="OLE_LINK6"/>
      <w:bookmarkStart w:id="3" w:name="OLE_LINK7"/>
      <w:r w:rsidR="00D274EC" w:rsidRPr="00352E2F">
        <w:rPr>
          <w:szCs w:val="22"/>
          <w:u w:val="single"/>
          <w:lang w:eastAsia="zh-CN"/>
        </w:rPr>
        <w:t>Sensing Type is not set to the Coordinated Monostatic</w:t>
      </w:r>
      <w:r w:rsidRPr="00352E2F">
        <w:rPr>
          <w:szCs w:val="22"/>
          <w:u w:val="single"/>
          <w:lang w:eastAsia="zh-CN"/>
        </w:rPr>
        <w:t xml:space="preserve">. </w:t>
      </w:r>
    </w:p>
    <w:bookmarkEnd w:id="2"/>
    <w:bookmarkEnd w:id="3"/>
    <w:p w14:paraId="31D509E2" w14:textId="77777777" w:rsidR="00867E9C" w:rsidRPr="00204EB0" w:rsidRDefault="00867E9C" w:rsidP="00BA2550">
      <w:pPr>
        <w:widowControl w:val="0"/>
        <w:autoSpaceDE w:val="0"/>
        <w:autoSpaceDN w:val="0"/>
        <w:adjustRightInd w:val="0"/>
        <w:rPr>
          <w:sz w:val="20"/>
          <w:lang w:eastAsia="zh-CN"/>
        </w:rPr>
      </w:pPr>
    </w:p>
    <w:p w14:paraId="1F29415A" w14:textId="77777777" w:rsidR="00BA2550" w:rsidRPr="00BA2550" w:rsidRDefault="00BA2550" w:rsidP="00BA2550"/>
    <w:p w14:paraId="078C9179" w14:textId="7D7823FE" w:rsidR="005220A5" w:rsidRDefault="005810A6" w:rsidP="005220A5">
      <w:pPr>
        <w:pStyle w:val="H4"/>
        <w:rPr>
          <w:w w:val="100"/>
          <w:sz w:val="22"/>
        </w:rPr>
      </w:pPr>
      <w:r w:rsidRPr="005810A6">
        <w:rPr>
          <w:w w:val="100"/>
          <w:sz w:val="22"/>
        </w:rPr>
        <w:lastRenderedPageBreak/>
        <w:t>9.3.1.25.6 DMG Sensing Response</w:t>
      </w:r>
    </w:p>
    <w:p w14:paraId="399D4B76" w14:textId="2ACFF86E" w:rsidR="00C96AB3" w:rsidRPr="00993DF6" w:rsidRDefault="00C96AB3" w:rsidP="00C96AB3">
      <w:pPr>
        <w:pStyle w:val="T"/>
        <w:rPr>
          <w:b/>
          <w:bCs/>
          <w:i/>
          <w:iCs/>
          <w:color w:val="FF0000"/>
          <w:w w:val="100"/>
        </w:rPr>
      </w:pPr>
      <w:r w:rsidRPr="00993DF6">
        <w:rPr>
          <w:b/>
          <w:bCs/>
          <w:i/>
          <w:iCs/>
          <w:color w:val="FF0000"/>
          <w:w w:val="100"/>
        </w:rPr>
        <w:t xml:space="preserve">TGbf editor: </w:t>
      </w:r>
      <w:r w:rsidR="006022DB">
        <w:rPr>
          <w:b/>
          <w:bCs/>
          <w:i/>
          <w:iCs/>
          <w:color w:val="FF0000"/>
          <w:w w:val="100"/>
        </w:rPr>
        <w:t>M</w:t>
      </w:r>
      <w:r w:rsidR="00087DFE" w:rsidRPr="00B610CE">
        <w:rPr>
          <w:rFonts w:hint="eastAsia"/>
          <w:b/>
          <w:bCs/>
          <w:i/>
          <w:iCs/>
          <w:color w:val="FF0000"/>
          <w:w w:val="100"/>
        </w:rPr>
        <w:t>odify</w:t>
      </w:r>
      <w:r w:rsidR="00087DFE">
        <w:rPr>
          <w:b/>
          <w:bCs/>
          <w:i/>
          <w:iCs/>
          <w:color w:val="FF0000"/>
          <w:w w:val="100"/>
        </w:rPr>
        <w:t xml:space="preserve"> </w:t>
      </w:r>
      <w:r w:rsidR="00CE692C">
        <w:rPr>
          <w:b/>
          <w:bCs/>
          <w:i/>
          <w:iCs/>
          <w:color w:val="FF0000"/>
          <w:w w:val="100"/>
        </w:rPr>
        <w:t>the following paragraph</w:t>
      </w:r>
      <w:r w:rsidR="000F1278">
        <w:rPr>
          <w:b/>
          <w:bCs/>
          <w:i/>
          <w:iCs/>
          <w:color w:val="FF0000"/>
          <w:w w:val="100"/>
        </w:rPr>
        <w:t xml:space="preserve"> </w:t>
      </w:r>
      <w:r w:rsidR="006022DB">
        <w:rPr>
          <w:b/>
          <w:bCs/>
          <w:i/>
          <w:iCs/>
          <w:color w:val="FF0000"/>
          <w:w w:val="100"/>
        </w:rPr>
        <w:t xml:space="preserve">and insert a new figure </w:t>
      </w:r>
      <w:r w:rsidRPr="00993DF6">
        <w:rPr>
          <w:b/>
          <w:bCs/>
          <w:i/>
          <w:iCs/>
          <w:color w:val="FF0000"/>
          <w:w w:val="100"/>
        </w:rPr>
        <w:t>as follow</w:t>
      </w:r>
      <w:r w:rsidR="00943423">
        <w:rPr>
          <w:b/>
          <w:bCs/>
          <w:i/>
          <w:iCs/>
          <w:color w:val="FF0000"/>
          <w:w w:val="100"/>
        </w:rPr>
        <w:t>s</w:t>
      </w:r>
      <w:r w:rsidRPr="00993DF6">
        <w:rPr>
          <w:b/>
          <w:bCs/>
          <w:i/>
          <w:iCs/>
          <w:color w:val="FF0000"/>
          <w:w w:val="100"/>
        </w:rPr>
        <w:t>:</w:t>
      </w:r>
    </w:p>
    <w:p w14:paraId="1A66BF79" w14:textId="36B585A8" w:rsidR="00D2787A" w:rsidRDefault="00D2787A" w:rsidP="00D2787A">
      <w:pPr>
        <w:pStyle w:val="T"/>
        <w:rPr>
          <w:lang w:eastAsia="en-US"/>
        </w:rPr>
      </w:pPr>
    </w:p>
    <w:p w14:paraId="6CD5486F" w14:textId="5FD181F2" w:rsidR="005220A5" w:rsidRPr="007337FE" w:rsidRDefault="007337FE" w:rsidP="000E5A0C">
      <w:pPr>
        <w:pStyle w:val="T"/>
        <w:jc w:val="left"/>
        <w:rPr>
          <w:sz w:val="22"/>
          <w:u w:val="single"/>
          <w:lang w:eastAsia="en-US"/>
        </w:rPr>
      </w:pPr>
      <w:r w:rsidRPr="007337FE">
        <w:rPr>
          <w:strike/>
          <w:sz w:val="22"/>
          <w:lang w:eastAsia="en-US"/>
        </w:rPr>
        <w:t xml:space="preserve">The TDD Beamforming Information field of a DMG Sensing Response frame is empty. </w:t>
      </w:r>
      <w:r w:rsidR="007F62E1" w:rsidRPr="007337FE">
        <w:rPr>
          <w:sz w:val="22"/>
          <w:u w:val="single"/>
          <w:lang w:eastAsia="en-US"/>
        </w:rPr>
        <w:t xml:space="preserve">The TDD Beamforming Information field of a DMG Sensing Response frame is </w:t>
      </w:r>
      <w:r w:rsidR="003C0920" w:rsidRPr="007337FE">
        <w:rPr>
          <w:sz w:val="22"/>
          <w:u w:val="single"/>
          <w:lang w:eastAsia="en-US"/>
        </w:rPr>
        <w:t>shown in Figure 9-110b (TDD Beamforming Information field for the DMG Sensing Response frame).</w:t>
      </w:r>
    </w:p>
    <w:p w14:paraId="1FB779F8" w14:textId="2B9F277F" w:rsidR="006102D3" w:rsidRDefault="00BD094C" w:rsidP="000E5A0C">
      <w:pPr>
        <w:pStyle w:val="T"/>
        <w:jc w:val="center"/>
      </w:pPr>
      <w:r w:rsidRPr="00F92E3A">
        <w:rPr>
          <w:u w:val="single"/>
        </w:rPr>
        <w:object w:dxaOrig="3991" w:dyaOrig="2181" w14:anchorId="1CEBF3E4">
          <v:shape id="_x0000_i1026" type="#_x0000_t75" style="width:145.4pt;height:79.85pt" o:ole="">
            <v:imagedata r:id="rId14" o:title=""/>
          </v:shape>
          <o:OLEObject Type="Embed" ProgID="Visio.Drawing.15" ShapeID="_x0000_i1026" DrawAspect="Content" ObjectID="_1729958025" r:id="rId15"/>
        </w:object>
      </w:r>
    </w:p>
    <w:p w14:paraId="26E5EABC" w14:textId="76A6886D" w:rsidR="001B14EA" w:rsidRPr="00F92E3A" w:rsidRDefault="001B14EA" w:rsidP="00DC367F">
      <w:pPr>
        <w:pStyle w:val="T"/>
        <w:jc w:val="center"/>
        <w:rPr>
          <w:rFonts w:eastAsiaTheme="minorEastAsia"/>
          <w:sz w:val="22"/>
          <w:u w:val="single"/>
          <w:lang w:eastAsia="zh-CN"/>
        </w:rPr>
      </w:pPr>
      <w:r w:rsidRPr="00F92E3A">
        <w:rPr>
          <w:rFonts w:eastAsiaTheme="minorEastAsia" w:hint="eastAsia"/>
          <w:sz w:val="22"/>
          <w:u w:val="single"/>
          <w:lang w:eastAsia="zh-CN"/>
        </w:rPr>
        <w:t>F</w:t>
      </w:r>
      <w:r w:rsidRPr="00F92E3A">
        <w:rPr>
          <w:rFonts w:eastAsiaTheme="minorEastAsia"/>
          <w:sz w:val="22"/>
          <w:u w:val="single"/>
          <w:lang w:eastAsia="zh-CN"/>
        </w:rPr>
        <w:t>igure 9-110b</w:t>
      </w:r>
      <w:r w:rsidRPr="00F92E3A">
        <w:rPr>
          <w:rFonts w:eastAsiaTheme="minorEastAsia" w:hint="eastAsia"/>
          <w:sz w:val="22"/>
          <w:u w:val="single"/>
          <w:lang w:eastAsia="zh-CN"/>
        </w:rPr>
        <w:t>—</w:t>
      </w:r>
      <w:r w:rsidRPr="00F92E3A">
        <w:rPr>
          <w:rFonts w:eastAsiaTheme="minorEastAsia" w:hint="eastAsia"/>
          <w:sz w:val="22"/>
          <w:u w:val="single"/>
          <w:lang w:eastAsia="zh-CN"/>
        </w:rPr>
        <w:t>T</w:t>
      </w:r>
      <w:r w:rsidRPr="00F92E3A">
        <w:rPr>
          <w:rFonts w:eastAsiaTheme="minorEastAsia"/>
          <w:sz w:val="22"/>
          <w:u w:val="single"/>
          <w:lang w:eastAsia="zh-CN"/>
        </w:rPr>
        <w:t>DD Beamforming Information field for the DMG Sensing Response frame</w:t>
      </w:r>
      <w:r w:rsidR="00F0258B" w:rsidRPr="00F92E3A">
        <w:rPr>
          <w:rFonts w:eastAsiaTheme="minorEastAsia"/>
          <w:sz w:val="22"/>
          <w:u w:val="single"/>
          <w:lang w:eastAsia="zh-CN"/>
        </w:rPr>
        <w:t xml:space="preserve"> </w:t>
      </w:r>
    </w:p>
    <w:p w14:paraId="3BF0B2D9" w14:textId="1C0A0EBE" w:rsidR="004056A9" w:rsidRDefault="004056A9" w:rsidP="00DC367F">
      <w:pPr>
        <w:pStyle w:val="T"/>
        <w:jc w:val="center"/>
        <w:rPr>
          <w:rFonts w:eastAsiaTheme="minorEastAsia"/>
          <w:sz w:val="22"/>
          <w:lang w:eastAsia="zh-CN"/>
        </w:rPr>
      </w:pPr>
    </w:p>
    <w:p w14:paraId="6B2991F3" w14:textId="1B149B61" w:rsidR="00F268A8" w:rsidRPr="00F92E3A" w:rsidRDefault="003C59AB" w:rsidP="004056A9">
      <w:pPr>
        <w:pStyle w:val="T"/>
        <w:jc w:val="left"/>
        <w:rPr>
          <w:rFonts w:eastAsiaTheme="minorEastAsia"/>
          <w:sz w:val="22"/>
          <w:u w:val="single"/>
          <w:lang w:eastAsia="zh-CN"/>
        </w:rPr>
      </w:pPr>
      <w:bookmarkStart w:id="4" w:name="OLE_LINK2"/>
      <w:bookmarkStart w:id="5" w:name="OLE_LINK3"/>
      <w:r w:rsidRPr="00F92E3A">
        <w:rPr>
          <w:rFonts w:eastAsiaTheme="minorEastAsia" w:hint="eastAsia"/>
          <w:sz w:val="22"/>
          <w:u w:val="single"/>
          <w:lang w:eastAsia="zh-CN"/>
        </w:rPr>
        <w:t>T</w:t>
      </w:r>
      <w:r w:rsidRPr="00F92E3A">
        <w:rPr>
          <w:rFonts w:eastAsiaTheme="minorEastAsia"/>
          <w:sz w:val="22"/>
          <w:u w:val="single"/>
          <w:lang w:eastAsia="zh-CN"/>
        </w:rPr>
        <w:t xml:space="preserve">he Duration of Monostatic PPDUs </w:t>
      </w:r>
      <w:r w:rsidRPr="00F92E3A">
        <w:rPr>
          <w:rFonts w:eastAsiaTheme="minorEastAsia" w:hint="eastAsia"/>
          <w:sz w:val="22"/>
          <w:u w:val="single"/>
          <w:lang w:eastAsia="zh-CN"/>
        </w:rPr>
        <w:t>f</w:t>
      </w:r>
      <w:r w:rsidRPr="00F92E3A">
        <w:rPr>
          <w:rFonts w:eastAsiaTheme="minorEastAsia"/>
          <w:sz w:val="22"/>
          <w:u w:val="single"/>
          <w:lang w:eastAsia="zh-CN"/>
        </w:rPr>
        <w:t xml:space="preserve">ield indicates the duration </w:t>
      </w:r>
      <w:r w:rsidR="00CE3F08" w:rsidRPr="00F92E3A">
        <w:rPr>
          <w:rFonts w:eastAsiaTheme="minorEastAsia"/>
          <w:sz w:val="22"/>
          <w:u w:val="single"/>
          <w:lang w:eastAsia="zh-CN"/>
        </w:rPr>
        <w:t>from the start of the first Monostatic PPDU to the end of the last Monostatic PPDU in the current DMG Sensing instance</w:t>
      </w:r>
      <w:r w:rsidR="007D3181" w:rsidRPr="00F92E3A">
        <w:rPr>
          <w:rFonts w:eastAsiaTheme="minorEastAsia"/>
          <w:sz w:val="22"/>
          <w:u w:val="single"/>
          <w:lang w:eastAsia="zh-CN"/>
        </w:rPr>
        <w:t xml:space="preserve">. </w:t>
      </w:r>
      <w:bookmarkEnd w:id="4"/>
      <w:bookmarkEnd w:id="5"/>
      <w:r w:rsidR="006A3847" w:rsidRPr="00F92E3A">
        <w:rPr>
          <w:rFonts w:eastAsiaTheme="minorEastAsia"/>
          <w:sz w:val="22"/>
          <w:u w:val="single"/>
          <w:lang w:eastAsia="zh-CN"/>
        </w:rPr>
        <w:t xml:space="preserve">This field is in </w:t>
      </w:r>
      <w:r w:rsidR="009D065C" w:rsidRPr="00F92E3A">
        <w:rPr>
          <w:rFonts w:eastAsiaTheme="minorEastAsia"/>
          <w:sz w:val="22"/>
          <w:u w:val="single"/>
          <w:lang w:eastAsia="zh-CN"/>
        </w:rPr>
        <w:t xml:space="preserve">the </w:t>
      </w:r>
      <w:r w:rsidR="006A3847" w:rsidRPr="00F92E3A">
        <w:rPr>
          <w:rFonts w:eastAsiaTheme="minorEastAsia"/>
          <w:sz w:val="22"/>
          <w:u w:val="single"/>
          <w:lang w:eastAsia="zh-CN"/>
        </w:rPr>
        <w:t xml:space="preserve">unit of </w:t>
      </w:r>
      <w:r w:rsidR="00747776" w:rsidRPr="00747776">
        <w:rPr>
          <w:rFonts w:eastAsiaTheme="minorEastAsia"/>
          <w:sz w:val="22"/>
          <w:u w:val="single"/>
          <w:lang w:eastAsia="zh-CN"/>
        </w:rPr>
        <w:t>microsecond</w:t>
      </w:r>
      <w:r w:rsidR="0031623B" w:rsidRPr="00F92E3A">
        <w:rPr>
          <w:rFonts w:eastAsiaTheme="minorEastAsia"/>
          <w:sz w:val="22"/>
          <w:u w:val="single"/>
          <w:lang w:eastAsia="zh-CN"/>
        </w:rPr>
        <w:t>.</w:t>
      </w:r>
      <w:r w:rsidR="008F6A57" w:rsidRPr="00F92E3A">
        <w:rPr>
          <w:rFonts w:eastAsiaTheme="minorEastAsia"/>
          <w:sz w:val="22"/>
          <w:u w:val="single"/>
          <w:lang w:eastAsia="zh-CN"/>
        </w:rPr>
        <w:t xml:space="preserve"> </w:t>
      </w:r>
      <w:r w:rsidR="0016303C" w:rsidRPr="00F92E3A">
        <w:rPr>
          <w:rFonts w:eastAsiaTheme="minorEastAsia" w:hint="eastAsia"/>
          <w:sz w:val="22"/>
          <w:u w:val="single"/>
          <w:lang w:eastAsia="zh-CN"/>
        </w:rPr>
        <w:t>T</w:t>
      </w:r>
      <w:r w:rsidR="0016303C" w:rsidRPr="00F92E3A">
        <w:rPr>
          <w:rFonts w:eastAsiaTheme="minorEastAsia"/>
          <w:sz w:val="22"/>
          <w:u w:val="single"/>
          <w:lang w:eastAsia="zh-CN"/>
        </w:rPr>
        <w:t xml:space="preserve">he Duration of Monostatic PPDUs </w:t>
      </w:r>
      <w:r w:rsidR="0016303C" w:rsidRPr="00F92E3A">
        <w:rPr>
          <w:rFonts w:eastAsiaTheme="minorEastAsia" w:hint="eastAsia"/>
          <w:sz w:val="22"/>
          <w:u w:val="single"/>
          <w:lang w:eastAsia="zh-CN"/>
        </w:rPr>
        <w:t>f</w:t>
      </w:r>
      <w:r w:rsidR="0016303C" w:rsidRPr="00F92E3A">
        <w:rPr>
          <w:rFonts w:eastAsiaTheme="minorEastAsia"/>
          <w:sz w:val="22"/>
          <w:u w:val="single"/>
          <w:lang w:eastAsia="zh-CN"/>
        </w:rPr>
        <w:t>ield</w:t>
      </w:r>
      <w:r w:rsidR="0016303C">
        <w:rPr>
          <w:rFonts w:eastAsiaTheme="minorEastAsia"/>
          <w:sz w:val="22"/>
          <w:u w:val="single"/>
          <w:lang w:eastAsia="zh-CN"/>
        </w:rPr>
        <w:t xml:space="preserve"> is reserved if the sensing type of the DMG sensing instance is not the Coordinated Monostatic.</w:t>
      </w:r>
    </w:p>
    <w:p w14:paraId="3E50E464" w14:textId="77777777" w:rsidR="00DF687D" w:rsidRPr="00D11BE3" w:rsidRDefault="00DF687D" w:rsidP="004056A9">
      <w:pPr>
        <w:pStyle w:val="T"/>
        <w:jc w:val="left"/>
        <w:rPr>
          <w:rFonts w:eastAsiaTheme="minorEastAsia"/>
          <w:sz w:val="22"/>
          <w:lang w:eastAsia="zh-CN"/>
        </w:rPr>
      </w:pPr>
    </w:p>
    <w:p w14:paraId="7DB74B1C" w14:textId="4D55CC54" w:rsidR="0013366D" w:rsidRDefault="00DD6F43" w:rsidP="00F37FE6">
      <w:pPr>
        <w:pStyle w:val="2"/>
      </w:pPr>
      <w:r w:rsidRPr="00B938A4">
        <w:t>11.21.20 DMG sensing procedure</w:t>
      </w:r>
    </w:p>
    <w:p w14:paraId="6F8C8097" w14:textId="660CC11D" w:rsidR="00F66C6C" w:rsidRDefault="00F66C6C" w:rsidP="00F66C6C">
      <w:pPr>
        <w:pStyle w:val="H4"/>
        <w:rPr>
          <w:w w:val="100"/>
          <w:sz w:val="22"/>
        </w:rPr>
      </w:pPr>
      <w:r w:rsidRPr="00F66C6C">
        <w:rPr>
          <w:w w:val="100"/>
          <w:sz w:val="22"/>
        </w:rPr>
        <w:t>11.21.20.1 Overview</w:t>
      </w:r>
    </w:p>
    <w:p w14:paraId="5583FCDE" w14:textId="0C10F17C" w:rsidR="00F66C6C" w:rsidRPr="00993DF6" w:rsidRDefault="00F66C6C" w:rsidP="00ED4EB0">
      <w:pPr>
        <w:pStyle w:val="T"/>
        <w:rPr>
          <w:b/>
          <w:bCs/>
          <w:i/>
          <w:iCs/>
          <w:color w:val="FF0000"/>
          <w:w w:val="100"/>
        </w:rPr>
      </w:pPr>
      <w:r w:rsidRPr="00993DF6">
        <w:rPr>
          <w:b/>
          <w:bCs/>
          <w:i/>
          <w:iCs/>
          <w:color w:val="FF0000"/>
          <w:w w:val="100"/>
        </w:rPr>
        <w:t xml:space="preserve">TGbf editor: </w:t>
      </w:r>
      <w:r w:rsidR="00C668E3">
        <w:rPr>
          <w:b/>
          <w:bCs/>
          <w:i/>
          <w:iCs/>
          <w:color w:val="FF0000"/>
          <w:w w:val="100"/>
        </w:rPr>
        <w:t>Re</w:t>
      </w:r>
      <w:r w:rsidR="00253D18">
        <w:rPr>
          <w:b/>
          <w:bCs/>
          <w:i/>
          <w:iCs/>
          <w:color w:val="FF0000"/>
          <w:w w:val="100"/>
        </w:rPr>
        <w:t>move</w:t>
      </w:r>
      <w:r w:rsidRPr="00993DF6">
        <w:rPr>
          <w:b/>
          <w:bCs/>
          <w:i/>
          <w:iCs/>
          <w:color w:val="FF0000"/>
          <w:w w:val="100"/>
        </w:rPr>
        <w:t xml:space="preserve"> the</w:t>
      </w:r>
      <w:r w:rsidR="00F65D25" w:rsidRPr="00993DF6">
        <w:rPr>
          <w:b/>
          <w:bCs/>
          <w:i/>
          <w:iCs/>
          <w:color w:val="FF0000"/>
          <w:w w:val="100"/>
        </w:rPr>
        <w:t xml:space="preserve"> </w:t>
      </w:r>
      <w:r w:rsidR="003D26B4" w:rsidRPr="003D26B4">
        <w:rPr>
          <w:b/>
          <w:bCs/>
          <w:i/>
          <w:iCs/>
          <w:color w:val="FF0000"/>
          <w:w w:val="100"/>
        </w:rPr>
        <w:t xml:space="preserve">following </w:t>
      </w:r>
      <w:r w:rsidR="00F74F40">
        <w:rPr>
          <w:b/>
          <w:bCs/>
          <w:i/>
          <w:iCs/>
          <w:color w:val="FF0000"/>
          <w:w w:val="100"/>
        </w:rPr>
        <w:t xml:space="preserve">two </w:t>
      </w:r>
      <w:r w:rsidR="00253D18" w:rsidRPr="00993DF6">
        <w:rPr>
          <w:b/>
          <w:bCs/>
          <w:i/>
          <w:iCs/>
          <w:color w:val="FF0000"/>
          <w:w w:val="100"/>
        </w:rPr>
        <w:t>paragraph</w:t>
      </w:r>
      <w:r w:rsidR="00F74F40">
        <w:rPr>
          <w:b/>
          <w:bCs/>
          <w:i/>
          <w:iCs/>
          <w:color w:val="FF0000"/>
          <w:w w:val="100"/>
        </w:rPr>
        <w:t>s</w:t>
      </w:r>
      <w:r w:rsidR="00253D18" w:rsidRPr="00993DF6">
        <w:rPr>
          <w:b/>
          <w:bCs/>
          <w:i/>
          <w:iCs/>
          <w:color w:val="FF0000"/>
          <w:w w:val="100"/>
        </w:rPr>
        <w:t xml:space="preserve"> </w:t>
      </w:r>
      <w:r w:rsidR="00253D18">
        <w:rPr>
          <w:b/>
          <w:bCs/>
          <w:i/>
          <w:iCs/>
          <w:color w:val="FF0000"/>
          <w:w w:val="100"/>
        </w:rPr>
        <w:t xml:space="preserve">and </w:t>
      </w:r>
      <w:r w:rsidR="003D26B4" w:rsidRPr="003D26B4">
        <w:rPr>
          <w:rFonts w:hint="eastAsia"/>
          <w:b/>
          <w:bCs/>
          <w:i/>
          <w:iCs/>
          <w:color w:val="FF0000"/>
          <w:w w:val="100"/>
        </w:rPr>
        <w:t>two</w:t>
      </w:r>
      <w:r w:rsidR="003D26B4" w:rsidRPr="003D26B4">
        <w:rPr>
          <w:b/>
          <w:bCs/>
          <w:i/>
          <w:iCs/>
          <w:color w:val="FF0000"/>
          <w:w w:val="100"/>
        </w:rPr>
        <w:t xml:space="preserve"> figures</w:t>
      </w:r>
      <w:r w:rsidRPr="00993DF6">
        <w:rPr>
          <w:b/>
          <w:bCs/>
          <w:i/>
          <w:iCs/>
          <w:color w:val="FF0000"/>
          <w:w w:val="100"/>
        </w:rPr>
        <w:t>:</w:t>
      </w:r>
    </w:p>
    <w:p w14:paraId="12596016" w14:textId="77E4F153" w:rsidR="00F66C6C" w:rsidRDefault="00F66C6C" w:rsidP="00F66C6C">
      <w:pPr>
        <w:pStyle w:val="T"/>
        <w:rPr>
          <w:rFonts w:eastAsiaTheme="minorEastAsia"/>
          <w:lang w:val="en-GB" w:eastAsia="zh-CN"/>
        </w:rPr>
      </w:pPr>
    </w:p>
    <w:p w14:paraId="4D03B532" w14:textId="7E5D5978" w:rsidR="00365D72" w:rsidRPr="00A41EC7" w:rsidRDefault="00C668E3" w:rsidP="00A41EC7">
      <w:pPr>
        <w:rPr>
          <w:strike/>
          <w:lang w:eastAsia="zh-CN"/>
        </w:rPr>
      </w:pPr>
      <w:r w:rsidRPr="00365D72">
        <w:rPr>
          <w:strike/>
          <w:lang w:eastAsia="zh-CN"/>
        </w:rPr>
        <w:t xml:space="preserve">Figure 11-75o (DMG sensing instance with two monostatic sensing responders, sequential sounding(#90, #352)) and Figure 11-75p (DMG sensing instance with two monostatic sensing responders, parallel sounding(#90, #352)) illustrate one DMG sensing instance of the DMG sensing procedure(#354) presented in Figure 11-75n (DMG sensing procedure with three sensing responders(#406, #30, #32)), which is identified by the DMG Measurement Setup ID equal to 1, Measurement Burst ID(#424, #426) equal to 1, and Sensing Instance SN(#397, #223) equal to 1. In both figures, the DMG sensing instance is of the coordinated monostatic type, the PCP/AP is the sensing initiator, and the two monostatic sensing devices are sensing responders. The example </w:t>
      </w:r>
      <w:proofErr w:type="gramStart"/>
      <w:r w:rsidRPr="00365D72">
        <w:rPr>
          <w:strike/>
          <w:lang w:eastAsia="zh-CN"/>
        </w:rPr>
        <w:t>illustrates(</w:t>
      </w:r>
      <w:proofErr w:type="gramEnd"/>
      <w:r w:rsidRPr="00365D72">
        <w:rPr>
          <w:strike/>
          <w:lang w:eastAsia="zh-CN"/>
        </w:rPr>
        <w:t xml:space="preserve">#723) the coordinated monostatic sensing type with two sensing responders STA A and STA B(#722, #442). In Figure 11-75p (DMG sensing instance with two monostatic sensing responders, parallel </w:t>
      </w:r>
      <w:proofErr w:type="gramStart"/>
      <w:r w:rsidRPr="00365D72">
        <w:rPr>
          <w:strike/>
          <w:lang w:eastAsia="zh-CN"/>
        </w:rPr>
        <w:t>sounding(</w:t>
      </w:r>
      <w:proofErr w:type="gramEnd"/>
      <w:r w:rsidRPr="00365D72">
        <w:rPr>
          <w:strike/>
          <w:lang w:eastAsia="zh-CN"/>
        </w:rPr>
        <w:t>#90, #352)), the sounding phase of the two sensing responders happen in parallel.</w:t>
      </w:r>
    </w:p>
    <w:p w14:paraId="1112A9D6" w14:textId="059764F9" w:rsidR="009C056E" w:rsidRPr="00F6111F" w:rsidRDefault="004267CE" w:rsidP="004E3BE1">
      <w:pPr>
        <w:jc w:val="center"/>
        <w:rPr>
          <w:strike/>
          <w:lang w:eastAsia="zh-CN"/>
        </w:rPr>
      </w:pPr>
      <w:r w:rsidRPr="00F6111F">
        <w:rPr>
          <w:strike/>
          <w:noProof/>
        </w:rPr>
        <w:lastRenderedPageBreak/>
        <w:drawing>
          <wp:inline distT="0" distB="0" distL="0" distR="0" wp14:anchorId="3FE4ACD3" wp14:editId="79FBA942">
            <wp:extent cx="5119662" cy="1752500"/>
            <wp:effectExtent l="0" t="0" r="508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30924" cy="1756355"/>
                    </a:xfrm>
                    <a:prstGeom prst="rect">
                      <a:avLst/>
                    </a:prstGeom>
                  </pic:spPr>
                </pic:pic>
              </a:graphicData>
            </a:graphic>
          </wp:inline>
        </w:drawing>
      </w:r>
      <w:r w:rsidR="00F6111F" w:rsidRPr="00F6111F">
        <w:rPr>
          <w:rFonts w:hint="eastAsia"/>
          <w:strike/>
          <w:lang w:eastAsia="zh-CN"/>
        </w:rPr>
        <w:t xml:space="preserve"> </w:t>
      </w:r>
    </w:p>
    <w:p w14:paraId="69805862" w14:textId="42F4E457" w:rsidR="004267CE" w:rsidRDefault="004267CE" w:rsidP="004E3BE1">
      <w:pPr>
        <w:jc w:val="center"/>
      </w:pPr>
      <w:r w:rsidRPr="00F6111F">
        <w:rPr>
          <w:strike/>
          <w:noProof/>
        </w:rPr>
        <w:drawing>
          <wp:inline distT="0" distB="0" distL="0" distR="0" wp14:anchorId="626B2823" wp14:editId="6D220B4E">
            <wp:extent cx="5530117" cy="181028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3426" cy="1811369"/>
                    </a:xfrm>
                    <a:prstGeom prst="rect">
                      <a:avLst/>
                    </a:prstGeom>
                  </pic:spPr>
                </pic:pic>
              </a:graphicData>
            </a:graphic>
          </wp:inline>
        </w:drawing>
      </w:r>
    </w:p>
    <w:p w14:paraId="2BDAF2CC" w14:textId="29A41018" w:rsidR="009C056E" w:rsidRDefault="009C056E" w:rsidP="00F66C6C"/>
    <w:p w14:paraId="2194460A" w14:textId="19EE7E1D" w:rsidR="00331BFF" w:rsidRPr="00FB5E43" w:rsidRDefault="00331BFF" w:rsidP="00331BFF">
      <w:pPr>
        <w:rPr>
          <w:strike/>
          <w:lang w:eastAsia="zh-CN"/>
        </w:rPr>
      </w:pPr>
      <w:r w:rsidRPr="00FB5E43">
        <w:rPr>
          <w:strike/>
          <w:lang w:eastAsia="zh-CN"/>
        </w:rPr>
        <w:t>The examples given in both Figure 11-41o (DMG sensing instance with two monostatic sensing responders, sequential sounding (#90, #352)) and Figure 11-41p (DMG sensing instance with two monostatic sensing responders, parallel sounding (#90, #352)) start with the initiation phase. At the handshake of the DMG Sensing Request and DMG Sensing Response frames between the sensing initiator and the sensing responder, the sensing initiator transmits the DMG Sensing Request frame. The frame provides the sensing responders with the order of the sounding and reporting (#237). It also indicates to the sensing initiator the readiness of the sensing responders to participate in the sounding and reporting phases. The sounding phase of both monostatic devices in the instance may happen in parallel. In Figure 11-41o (DMG sensing instance with two monostatic sensing responders, sequential sounding (#90, #352)), the sounding phase is followed by the reporting phase of the same sensing responder and the sounding phases of the two sensing responders are sequential. In its sounding phase, the sensing responders (STA A and STA B) transmits the PPDU and receives the reflected signal. In the immediately following reporting phase, it reports results assigned with DMG Measurement Setup ID equal to 1, Measurement Burst ID (#424, #426) equal to 1, and Sensing Instance SN (#397, #223) equal to 1 to the sensing initiator (#229). In Figure 11-41p (DMG sensing instance with two monostatic sensing responders, parallel sounding (#90, #352)), the sounding phase is followed by the reporting phase of the sensing responders and the sounding phases of the two sensing responders are parallel. In its sounding phase, the sensing responders (STA A and STA B) transmit the PPDU and receive the reflected signal in parallel. In the immediately following reporting phase, both sensing responders report results assigned with DMG Measurement Setup ID (#217) equal to 1, Measurement Burst ID (#424, #426) equal to 1, and Sensing Instance SN (#397, #223) equal to 1 to the sensing initiator (#229).</w:t>
      </w:r>
    </w:p>
    <w:p w14:paraId="160A3B5E" w14:textId="77777777" w:rsidR="00331BFF" w:rsidRPr="00331BFF" w:rsidRDefault="00331BFF" w:rsidP="00F66C6C"/>
    <w:p w14:paraId="2B838B4A" w14:textId="5F0A9E07" w:rsidR="00B33884" w:rsidRDefault="00B33884" w:rsidP="00B33884">
      <w:pPr>
        <w:pStyle w:val="H4"/>
        <w:rPr>
          <w:w w:val="100"/>
          <w:sz w:val="22"/>
        </w:rPr>
      </w:pPr>
      <w:r w:rsidRPr="00F66C6C">
        <w:rPr>
          <w:w w:val="100"/>
          <w:sz w:val="22"/>
        </w:rPr>
        <w:t>11.21.20.</w:t>
      </w:r>
      <w:r w:rsidR="00604D7E">
        <w:rPr>
          <w:w w:val="100"/>
          <w:sz w:val="22"/>
        </w:rPr>
        <w:t>6</w:t>
      </w:r>
      <w:r w:rsidRPr="00F66C6C">
        <w:rPr>
          <w:w w:val="100"/>
          <w:sz w:val="22"/>
        </w:rPr>
        <w:t xml:space="preserve"> </w:t>
      </w:r>
      <w:r w:rsidR="00604D7E" w:rsidRPr="00604D7E">
        <w:rPr>
          <w:w w:val="100"/>
          <w:sz w:val="22"/>
        </w:rPr>
        <w:t>DMG sensing instance</w:t>
      </w:r>
    </w:p>
    <w:p w14:paraId="355D48F0" w14:textId="418B335B" w:rsidR="00B749BB" w:rsidRPr="00B749BB" w:rsidRDefault="00B749BB" w:rsidP="00B749BB">
      <w:pPr>
        <w:pStyle w:val="H4"/>
        <w:rPr>
          <w:w w:val="100"/>
          <w:sz w:val="22"/>
        </w:rPr>
      </w:pPr>
      <w:r w:rsidRPr="00B749BB">
        <w:rPr>
          <w:w w:val="100"/>
          <w:sz w:val="22"/>
        </w:rPr>
        <w:t>11.21.20.6.2 Coordinated monostatic DMG sensing instance</w:t>
      </w:r>
    </w:p>
    <w:p w14:paraId="70834D2D" w14:textId="686C25DC" w:rsidR="00B33884" w:rsidRPr="00993DF6" w:rsidRDefault="00B33884" w:rsidP="00B33884">
      <w:pPr>
        <w:pStyle w:val="T"/>
        <w:rPr>
          <w:b/>
          <w:bCs/>
          <w:i/>
          <w:iCs/>
          <w:color w:val="FF0000"/>
          <w:w w:val="100"/>
        </w:rPr>
      </w:pPr>
      <w:r w:rsidRPr="00993DF6">
        <w:rPr>
          <w:b/>
          <w:bCs/>
          <w:i/>
          <w:iCs/>
          <w:color w:val="FF0000"/>
          <w:w w:val="100"/>
        </w:rPr>
        <w:t xml:space="preserve">TGbf editor: </w:t>
      </w:r>
      <w:r w:rsidR="00FB5957">
        <w:rPr>
          <w:b/>
          <w:bCs/>
          <w:i/>
          <w:iCs/>
          <w:color w:val="FF0000"/>
          <w:w w:val="100"/>
        </w:rPr>
        <w:t>Modify</w:t>
      </w:r>
      <w:r w:rsidRPr="00993DF6">
        <w:rPr>
          <w:b/>
          <w:bCs/>
          <w:i/>
          <w:iCs/>
          <w:color w:val="FF0000"/>
          <w:w w:val="100"/>
        </w:rPr>
        <w:t xml:space="preserve"> the following paragraph</w:t>
      </w:r>
      <w:r w:rsidR="0071675B">
        <w:rPr>
          <w:b/>
          <w:bCs/>
          <w:i/>
          <w:iCs/>
          <w:color w:val="FF0000"/>
          <w:w w:val="100"/>
        </w:rPr>
        <w:t>s</w:t>
      </w:r>
      <w:r w:rsidRPr="00993DF6">
        <w:rPr>
          <w:b/>
          <w:bCs/>
          <w:i/>
          <w:iCs/>
          <w:color w:val="FF0000"/>
          <w:w w:val="100"/>
        </w:rPr>
        <w:t xml:space="preserve"> as follows:</w:t>
      </w:r>
    </w:p>
    <w:p w14:paraId="54590814" w14:textId="322D16AB" w:rsidR="00E957E1" w:rsidRDefault="00E957E1" w:rsidP="005A4BCB">
      <w:pPr>
        <w:rPr>
          <w:rStyle w:val="fontstyle01"/>
          <w:rFonts w:ascii="Times New Roman" w:hAnsi="Times New Roman"/>
          <w:sz w:val="22"/>
        </w:rPr>
      </w:pPr>
    </w:p>
    <w:p w14:paraId="06CB64DB" w14:textId="17A87B07" w:rsidR="00875599" w:rsidRDefault="00875599" w:rsidP="005A4BCB">
      <w:pPr>
        <w:rPr>
          <w:rStyle w:val="fontstyle01"/>
          <w:rFonts w:ascii="Times New Roman" w:hAnsi="Times New Roman"/>
          <w:sz w:val="22"/>
        </w:rPr>
      </w:pPr>
    </w:p>
    <w:p w14:paraId="6C906D27" w14:textId="1834FE5F" w:rsidR="00102642" w:rsidRDefault="00E244F9" w:rsidP="005A4BCB">
      <w:pPr>
        <w:rPr>
          <w:rStyle w:val="fontstyle01"/>
          <w:rFonts w:ascii="Times New Roman" w:hAnsi="Times New Roman"/>
          <w:sz w:val="22"/>
        </w:rPr>
      </w:pPr>
      <w:r w:rsidRPr="005A48F4">
        <w:rPr>
          <w:rStyle w:val="fontstyle01"/>
          <w:rFonts w:ascii="Times New Roman" w:hAnsi="Times New Roman"/>
          <w:sz w:val="22"/>
        </w:rPr>
        <w:t xml:space="preserve">A </w:t>
      </w:r>
      <w:bookmarkStart w:id="6" w:name="_Hlk119079971"/>
      <w:r w:rsidRPr="005A48F4">
        <w:rPr>
          <w:rStyle w:val="fontstyle01"/>
          <w:rFonts w:ascii="Times New Roman" w:hAnsi="Times New Roman"/>
          <w:sz w:val="22"/>
        </w:rPr>
        <w:t>coordinated monostatic DMG sensing instance</w:t>
      </w:r>
      <w:bookmarkEnd w:id="6"/>
      <w:r w:rsidRPr="005A48F4">
        <w:rPr>
          <w:rStyle w:val="fontstyle01"/>
          <w:rFonts w:ascii="Times New Roman" w:hAnsi="Times New Roman"/>
          <w:sz w:val="22"/>
        </w:rPr>
        <w:t xml:space="preserve"> is a DMG sensing instance of a DMG sensing procedure of</w:t>
      </w:r>
      <w:r w:rsidR="005A48F4">
        <w:rPr>
          <w:rStyle w:val="fontstyle01"/>
          <w:rFonts w:ascii="Times New Roman" w:hAnsi="Times New Roman"/>
          <w:sz w:val="22"/>
        </w:rPr>
        <w:t xml:space="preserve"> </w:t>
      </w:r>
      <w:r w:rsidRPr="005A48F4">
        <w:rPr>
          <w:rStyle w:val="fontstyle01"/>
          <w:rFonts w:ascii="Times New Roman" w:hAnsi="Times New Roman"/>
          <w:sz w:val="22"/>
        </w:rPr>
        <w:t>sensing type coordinated monostatic.</w:t>
      </w:r>
    </w:p>
    <w:p w14:paraId="440F52D6" w14:textId="1AE9AACB" w:rsidR="00FF2989" w:rsidRDefault="00FF2989" w:rsidP="005A4BCB">
      <w:pPr>
        <w:rPr>
          <w:rStyle w:val="fontstyle01"/>
          <w:rFonts w:ascii="Times New Roman" w:hAnsi="Times New Roman"/>
          <w:sz w:val="22"/>
        </w:rPr>
      </w:pPr>
    </w:p>
    <w:p w14:paraId="03CA4C1E" w14:textId="53E8837B" w:rsidR="00FF2989" w:rsidRPr="00896B7D" w:rsidRDefault="00FF2989" w:rsidP="005A4BCB">
      <w:pPr>
        <w:rPr>
          <w:rStyle w:val="fontstyle01"/>
          <w:rFonts w:ascii="Times New Roman" w:hAnsi="Times New Roman"/>
          <w:sz w:val="22"/>
          <w:u w:val="single"/>
        </w:rPr>
      </w:pPr>
      <w:r w:rsidRPr="00896B7D">
        <w:rPr>
          <w:rStyle w:val="fontstyle01"/>
          <w:rFonts w:ascii="Times New Roman" w:hAnsi="Times New Roman"/>
          <w:sz w:val="22"/>
          <w:u w:val="single"/>
        </w:rPr>
        <w:t>A coordinated monostatic DMG sensing instance can be performed in two modes: sequential mode and parallel mode.</w:t>
      </w:r>
    </w:p>
    <w:p w14:paraId="54D66A71" w14:textId="77777777" w:rsidR="00FF2989" w:rsidRDefault="00FF2989" w:rsidP="005A4BCB">
      <w:pPr>
        <w:rPr>
          <w:rFonts w:ascii="TimesNewRoman" w:hAnsi="TimesNewRoman"/>
          <w:color w:val="000000"/>
          <w:sz w:val="20"/>
        </w:rPr>
      </w:pPr>
    </w:p>
    <w:p w14:paraId="4ED4419A" w14:textId="77777777" w:rsidR="00FF2989" w:rsidRPr="00896B7D" w:rsidRDefault="00FF2989" w:rsidP="005A4BCB">
      <w:pPr>
        <w:rPr>
          <w:rStyle w:val="fontstyle01"/>
          <w:rFonts w:ascii="Times New Roman" w:hAnsi="Times New Roman"/>
          <w:sz w:val="22"/>
          <w:u w:val="single"/>
        </w:rPr>
      </w:pPr>
      <w:r w:rsidRPr="00896B7D">
        <w:rPr>
          <w:rStyle w:val="fontstyle01"/>
          <w:rFonts w:ascii="Times New Roman" w:hAnsi="Times New Roman"/>
          <w:sz w:val="22"/>
          <w:u w:val="single"/>
        </w:rPr>
        <w:t>The number of sensing responders in each coordinated monostatic DMG sensing instance of the same DMG Measurement Setup ID may be different</w:t>
      </w:r>
    </w:p>
    <w:p w14:paraId="0F8DEEDF" w14:textId="62681AAD" w:rsidR="00CD3CDE" w:rsidRPr="00C66AEE" w:rsidRDefault="00E244F9" w:rsidP="005A4BCB">
      <w:pPr>
        <w:rPr>
          <w:rStyle w:val="fontstyle01"/>
          <w:rFonts w:ascii="Times New Roman" w:hAnsi="Times New Roman"/>
          <w:strike/>
          <w:sz w:val="22"/>
        </w:rPr>
      </w:pPr>
      <w:r>
        <w:rPr>
          <w:rFonts w:ascii="TimesNewRoman" w:hAnsi="TimesNewRoman"/>
          <w:color w:val="000000"/>
          <w:sz w:val="20"/>
        </w:rPr>
        <w:br/>
      </w:r>
      <w:r w:rsidRPr="00C66AEE">
        <w:rPr>
          <w:rStyle w:val="fontstyle21"/>
          <w:strike/>
        </w:rPr>
        <w:t>11.21.20.6.2a Initiation</w:t>
      </w:r>
      <w:r w:rsidRPr="00C66AEE">
        <w:rPr>
          <w:rFonts w:ascii="Arial" w:hAnsi="Arial" w:cs="Arial"/>
          <w:b/>
          <w:bCs/>
          <w:strike/>
          <w:color w:val="000000"/>
          <w:sz w:val="20"/>
        </w:rPr>
        <w:br/>
      </w:r>
      <w:r w:rsidRPr="00C66AEE">
        <w:rPr>
          <w:rStyle w:val="fontstyle01"/>
          <w:rFonts w:ascii="Times New Roman" w:hAnsi="Times New Roman"/>
          <w:strike/>
          <w:sz w:val="22"/>
        </w:rPr>
        <w:t>In a coordinated monostatic DMG sensing instance, the following rules shall apply:</w:t>
      </w:r>
    </w:p>
    <w:p w14:paraId="4998696E" w14:textId="77777777" w:rsidR="00B6276A" w:rsidRPr="00C66AEE" w:rsidRDefault="00E244F9" w:rsidP="005A4BCB">
      <w:pPr>
        <w:rPr>
          <w:rStyle w:val="fontstyle01"/>
          <w:rFonts w:ascii="Times New Roman" w:hAnsi="Times New Roman"/>
          <w:strike/>
          <w:sz w:val="22"/>
        </w:rPr>
      </w:pPr>
      <w:r w:rsidRPr="00C66AEE">
        <w:rPr>
          <w:rStyle w:val="fontstyle01"/>
          <w:rFonts w:ascii="Times New Roman" w:hAnsi="Times New Roman"/>
          <w:strike/>
          <w:sz w:val="22"/>
        </w:rPr>
        <w:t>— The number of sensing responders in each coordinated monostatic DMG sensing instance of the</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same DMG Measurement Setup ID may be different</w:t>
      </w:r>
    </w:p>
    <w:p w14:paraId="2813B8FF" w14:textId="4E9ADEE8" w:rsidR="00840795" w:rsidRPr="00C66AEE" w:rsidRDefault="00E244F9" w:rsidP="005A4BCB">
      <w:pPr>
        <w:rPr>
          <w:strike/>
          <w:color w:val="218A21"/>
        </w:rPr>
      </w:pPr>
      <w:r w:rsidRPr="00C66AEE">
        <w:rPr>
          <w:rStyle w:val="fontstyle01"/>
          <w:rFonts w:ascii="Times New Roman" w:hAnsi="Times New Roman"/>
          <w:strike/>
          <w:sz w:val="22"/>
        </w:rPr>
        <w:t>— The sensing initiator shall send a DMG Sensing Request frame to each sensing responder it requests</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to participate in the coordinated monostatic DMG sensing </w:t>
      </w:r>
      <w:proofErr w:type="gramStart"/>
      <w:r w:rsidRPr="00C66AEE">
        <w:rPr>
          <w:rStyle w:val="fontstyle01"/>
          <w:rFonts w:ascii="Times New Roman" w:hAnsi="Times New Roman"/>
          <w:strike/>
          <w:sz w:val="22"/>
        </w:rPr>
        <w:t>instance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026645DE" w14:textId="23E4C568" w:rsidR="00135029" w:rsidRPr="00C66AEE" w:rsidRDefault="00E244F9" w:rsidP="005A4BCB">
      <w:pPr>
        <w:rPr>
          <w:rStyle w:val="fontstyle01"/>
          <w:rFonts w:ascii="Times New Roman" w:hAnsi="Times New Roman"/>
          <w:strike/>
          <w:color w:val="218A21"/>
          <w:sz w:val="22"/>
        </w:rPr>
      </w:pPr>
      <w:r w:rsidRPr="00C66AEE">
        <w:rPr>
          <w:rStyle w:val="fontstyle01"/>
          <w:rFonts w:ascii="Times New Roman" w:hAnsi="Times New Roman"/>
          <w:strike/>
          <w:sz w:val="22"/>
        </w:rPr>
        <w:t xml:space="preserve">— The sensing responder shall not respond with the DMG Sensing Response frame to the sensing </w:t>
      </w:r>
      <w:r w:rsidR="00D87541" w:rsidRPr="00C66AEE">
        <w:rPr>
          <w:rStyle w:val="fontstyle01"/>
          <w:rFonts w:ascii="Times New Roman" w:hAnsi="Times New Roman"/>
          <w:strike/>
          <w:sz w:val="22"/>
        </w:rPr>
        <w:t>i</w:t>
      </w:r>
      <w:r w:rsidRPr="00C66AEE">
        <w:rPr>
          <w:rStyle w:val="fontstyle01"/>
          <w:rFonts w:ascii="Times New Roman" w:hAnsi="Times New Roman"/>
          <w:strike/>
          <w:sz w:val="22"/>
        </w:rPr>
        <w:t xml:space="preserve">nitiator later than SIFS time after the </w:t>
      </w:r>
      <w:proofErr w:type="gramStart"/>
      <w:r w:rsidRPr="00C66AEE">
        <w:rPr>
          <w:rStyle w:val="fontstyle01"/>
          <w:rFonts w:ascii="Times New Roman" w:hAnsi="Times New Roman"/>
          <w:strike/>
          <w:sz w:val="22"/>
        </w:rPr>
        <w:t>request</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5A46405D" w14:textId="6AC4D00A"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—The sensing responder that responded to the sensing initiator shall proceed with monostatic sensing</w:t>
      </w:r>
      <w:r w:rsidR="0003794E" w:rsidRPr="00C66AEE">
        <w:rPr>
          <w:rStyle w:val="fontstyle01"/>
          <w:rFonts w:ascii="Times New Roman" w:hAnsi="Times New Roman"/>
          <w:strike/>
          <w:sz w:val="22"/>
        </w:rPr>
        <w:t>.</w:t>
      </w:r>
    </w:p>
    <w:p w14:paraId="71DE46C5" w14:textId="4BED3880"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order of sounding is indicated in the STA ID field within the DMG Sensing Request</w:t>
      </w:r>
      <w:r w:rsidR="00840795" w:rsidRPr="00C66AEE">
        <w:rPr>
          <w:rStyle w:val="fontstyle01"/>
          <w:rFonts w:ascii="Times New Roman" w:hAnsi="Times New Roman"/>
          <w:strike/>
          <w:sz w:val="22"/>
        </w:rPr>
        <w:t xml:space="preserve"> </w:t>
      </w:r>
      <w:proofErr w:type="gramStart"/>
      <w:r w:rsidRPr="00C66AEE">
        <w:rPr>
          <w:rStyle w:val="fontstyle01"/>
          <w:rFonts w:ascii="Times New Roman" w:hAnsi="Times New Roman"/>
          <w:strike/>
          <w:sz w:val="22"/>
        </w:rPr>
        <w:t>frame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r w:rsidRPr="00C66AEE">
        <w:rPr>
          <w:rStyle w:val="fontstyle01"/>
          <w:rFonts w:ascii="Times New Roman" w:hAnsi="Times New Roman"/>
          <w:strike/>
          <w:sz w:val="22"/>
        </w:rPr>
        <w:t>, and the sounding may be performed either sequentially or simultaneously</w:t>
      </w:r>
      <w:r w:rsidR="00840795" w:rsidRPr="00C66AEE">
        <w:rPr>
          <w:rStyle w:val="fontstyle01"/>
          <w:rFonts w:ascii="Times New Roman" w:hAnsi="Times New Roman"/>
          <w:strike/>
          <w:sz w:val="22"/>
        </w:rPr>
        <w:t>.</w:t>
      </w:r>
    </w:p>
    <w:p w14:paraId="62E5FE86" w14:textId="180D6721" w:rsidR="00820A2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interpretation of the fields of the DMG Sensing Request frame when used in coordinated</w:t>
      </w:r>
      <w:r w:rsidR="00840795"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monostatic sensing is </w:t>
      </w:r>
      <w:proofErr w:type="gramStart"/>
      <w:r w:rsidRPr="00C66AEE">
        <w:rPr>
          <w:rStyle w:val="fontstyle01"/>
          <w:rFonts w:ascii="Times New Roman" w:hAnsi="Times New Roman"/>
          <w:strike/>
          <w:sz w:val="22"/>
        </w:rPr>
        <w:t>TBD</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6E609591" w14:textId="77777777" w:rsidR="00102642" w:rsidRPr="00C66AEE" w:rsidRDefault="00102642" w:rsidP="005A4BCB">
      <w:pPr>
        <w:rPr>
          <w:strike/>
          <w:sz w:val="28"/>
        </w:rPr>
      </w:pPr>
    </w:p>
    <w:p w14:paraId="1EFA6132" w14:textId="2910A41F" w:rsidR="00CA09B2" w:rsidRPr="00C66AEE" w:rsidRDefault="001F429F">
      <w:pPr>
        <w:rPr>
          <w:strike/>
          <w:color w:val="000000"/>
        </w:rPr>
      </w:pPr>
      <w:r w:rsidRPr="00C66AEE">
        <w:rPr>
          <w:rFonts w:ascii="Arial" w:hAnsi="Arial" w:cs="Arial"/>
          <w:b/>
          <w:bCs/>
          <w:strike/>
          <w:color w:val="000000"/>
          <w:sz w:val="20"/>
        </w:rPr>
        <w:t>11.21.20.6.2b Sounding</w:t>
      </w:r>
      <w:r w:rsidRPr="00C66AEE">
        <w:rPr>
          <w:rFonts w:ascii="Arial" w:hAnsi="Arial" w:cs="Arial"/>
          <w:b/>
          <w:bCs/>
          <w:strike/>
          <w:color w:val="000000"/>
          <w:sz w:val="20"/>
        </w:rPr>
        <w:br/>
      </w:r>
      <w:r w:rsidRPr="00C66AEE">
        <w:rPr>
          <w:strike/>
          <w:color w:val="000000"/>
        </w:rPr>
        <w:t>The RA shall be set equal to the TA in the PSDU contained in the monostatic PPDU (TBD).</w:t>
      </w:r>
    </w:p>
    <w:p w14:paraId="5A89A459" w14:textId="77777777" w:rsidR="003A012B" w:rsidRPr="00C66AEE" w:rsidRDefault="003A012B">
      <w:pPr>
        <w:rPr>
          <w:rFonts w:ascii="TimesNewRoman" w:hAnsi="TimesNewRoman"/>
          <w:strike/>
          <w:color w:val="000000"/>
          <w:sz w:val="20"/>
        </w:rPr>
      </w:pPr>
    </w:p>
    <w:p w14:paraId="4471A76E" w14:textId="2F25A3CA" w:rsidR="001F429F" w:rsidRPr="00C66AEE" w:rsidRDefault="001F429F">
      <w:pPr>
        <w:rPr>
          <w:strike/>
          <w:color w:val="000000"/>
        </w:rPr>
      </w:pPr>
      <w:r w:rsidRPr="00C66AEE">
        <w:rPr>
          <w:rFonts w:ascii="Arial" w:hAnsi="Arial" w:cs="Arial"/>
          <w:b/>
          <w:bCs/>
          <w:strike/>
          <w:color w:val="000000"/>
          <w:sz w:val="20"/>
        </w:rPr>
        <w:t>11.21.20.6.2c Reporting</w:t>
      </w:r>
      <w:r w:rsidRPr="00C66AEE">
        <w:rPr>
          <w:rFonts w:ascii="Arial" w:hAnsi="Arial" w:cs="Arial"/>
          <w:b/>
          <w:bCs/>
          <w:strike/>
          <w:color w:val="000000"/>
          <w:sz w:val="20"/>
        </w:rPr>
        <w:br/>
      </w:r>
      <w:r w:rsidRPr="00C66AEE">
        <w:rPr>
          <w:strike/>
          <w:color w:val="000000"/>
        </w:rPr>
        <w:t>If the responses are configured to happen during the DMG sensing instance, each sensing responder shall</w:t>
      </w:r>
      <w:r w:rsidR="00DB6948" w:rsidRPr="00C66AEE">
        <w:rPr>
          <w:strike/>
          <w:color w:val="000000"/>
        </w:rPr>
        <w:t xml:space="preserve"> </w:t>
      </w:r>
      <w:r w:rsidRPr="00C66AEE">
        <w:rPr>
          <w:strike/>
          <w:color w:val="000000"/>
        </w:rPr>
        <w:t>respond in no longer than SIFS time after the monostatic PPDU.</w:t>
      </w:r>
      <w:r w:rsidRPr="00C66AEE">
        <w:rPr>
          <w:strike/>
          <w:color w:val="000000"/>
        </w:rPr>
        <w:br/>
        <w:t>If the polled responses are configured, each sensing responder shall respond in no longer than SIFS time</w:t>
      </w:r>
      <w:r w:rsidR="00771CBB" w:rsidRPr="00C66AEE">
        <w:rPr>
          <w:strike/>
          <w:color w:val="000000"/>
        </w:rPr>
        <w:t xml:space="preserve"> </w:t>
      </w:r>
      <w:r w:rsidRPr="00C66AEE">
        <w:rPr>
          <w:strike/>
          <w:color w:val="000000"/>
        </w:rPr>
        <w:t>after the polling by the sensing initiator.</w:t>
      </w:r>
    </w:p>
    <w:p w14:paraId="122B6F0E" w14:textId="48C8DCD7" w:rsidR="00D44B58" w:rsidRPr="00C66AEE" w:rsidRDefault="00D44B58" w:rsidP="0071383F">
      <w:pPr>
        <w:rPr>
          <w:strike/>
          <w:lang w:eastAsia="zh-CN"/>
        </w:rPr>
      </w:pPr>
    </w:p>
    <w:p w14:paraId="5CCCF5C7" w14:textId="77777777" w:rsidR="00896B7D" w:rsidRPr="00896B7D" w:rsidRDefault="00896B7D" w:rsidP="0071383F">
      <w:pPr>
        <w:rPr>
          <w:lang w:eastAsia="zh-CN"/>
        </w:rPr>
      </w:pPr>
    </w:p>
    <w:p w14:paraId="1C2191E2" w14:textId="259B3718" w:rsidR="00992BE7" w:rsidRDefault="00992BE7" w:rsidP="0071383F">
      <w:pPr>
        <w:rPr>
          <w:rStyle w:val="fontstyle21"/>
        </w:rPr>
      </w:pPr>
      <w:r>
        <w:rPr>
          <w:rStyle w:val="fontstyle21"/>
        </w:rPr>
        <w:t xml:space="preserve">11.21.20.6.2a </w:t>
      </w:r>
      <w:r>
        <w:rPr>
          <w:rStyle w:val="fontstyle21"/>
          <w:rFonts w:hint="eastAsia"/>
          <w:lang w:eastAsia="zh-CN"/>
        </w:rPr>
        <w:t>Se</w:t>
      </w:r>
      <w:r>
        <w:rPr>
          <w:rStyle w:val="fontstyle21"/>
        </w:rPr>
        <w:t xml:space="preserve">quential </w:t>
      </w:r>
    </w:p>
    <w:p w14:paraId="4E9D508F" w14:textId="77777777" w:rsidR="00962453" w:rsidRPr="00992BE7" w:rsidRDefault="00962453" w:rsidP="0071383F">
      <w:pPr>
        <w:rPr>
          <w:lang w:eastAsia="zh-CN"/>
        </w:rPr>
      </w:pPr>
    </w:p>
    <w:p w14:paraId="199C52AF" w14:textId="77777777" w:rsidR="008A0F74" w:rsidRDefault="00D25134" w:rsidP="00962453">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sequential </w:t>
      </w:r>
      <w:r w:rsidR="00563D6E" w:rsidRPr="00563D6E">
        <w:rPr>
          <w:rFonts w:eastAsiaTheme="minorEastAsia"/>
          <w:sz w:val="22"/>
          <w:u w:val="single"/>
          <w:lang w:val="en-GB" w:eastAsia="zh-CN"/>
        </w:rPr>
        <w:t>coordinated monostatic DMG sensing instance</w:t>
      </w:r>
      <w:r w:rsidR="00563D6E">
        <w:rPr>
          <w:rFonts w:eastAsiaTheme="minorEastAsia"/>
          <w:sz w:val="22"/>
          <w:u w:val="single"/>
          <w:lang w:val="en-GB" w:eastAsia="zh-CN"/>
        </w:rPr>
        <w:t xml:space="preserve">, </w:t>
      </w:r>
      <w:r w:rsidR="008A0F74">
        <w:rPr>
          <w:rFonts w:eastAsiaTheme="minorEastAsia"/>
          <w:sz w:val="22"/>
          <w:u w:val="single"/>
          <w:lang w:val="en-GB" w:eastAsia="zh-CN"/>
        </w:rPr>
        <w:t>the following rules shall apply:</w:t>
      </w:r>
    </w:p>
    <w:p w14:paraId="3ADEE8D4" w14:textId="5F49CE12" w:rsidR="00563D6E" w:rsidRDefault="008A0F74"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T</w:t>
      </w:r>
      <w:r w:rsidR="00563D6E">
        <w:rPr>
          <w:rFonts w:eastAsiaTheme="minorEastAsia"/>
          <w:sz w:val="22"/>
          <w:u w:val="single"/>
          <w:lang w:val="en-GB" w:eastAsia="zh-CN"/>
        </w:rPr>
        <w:t xml:space="preserve">he sensing initiator shall interact with each </w:t>
      </w:r>
      <w:r w:rsidR="00CC0E7C">
        <w:rPr>
          <w:rFonts w:eastAsiaTheme="minorEastAsia"/>
          <w:sz w:val="22"/>
          <w:u w:val="single"/>
          <w:lang w:val="en-GB" w:eastAsia="zh-CN"/>
        </w:rPr>
        <w:t xml:space="preserve">intended </w:t>
      </w:r>
      <w:r w:rsidR="00563D6E">
        <w:rPr>
          <w:rFonts w:eastAsiaTheme="minorEastAsia"/>
          <w:sz w:val="22"/>
          <w:u w:val="single"/>
          <w:lang w:val="en-GB" w:eastAsia="zh-CN"/>
        </w:rPr>
        <w:t>sensing responder one by one</w:t>
      </w:r>
      <w:r w:rsidR="00F2364C">
        <w:rPr>
          <w:rFonts w:eastAsiaTheme="minorEastAsia"/>
          <w:sz w:val="22"/>
          <w:u w:val="single"/>
          <w:lang w:val="en-GB" w:eastAsia="zh-CN"/>
        </w:rPr>
        <w:t xml:space="preserve"> in order of the STA ID field </w:t>
      </w:r>
      <w:r w:rsidR="0006797D">
        <w:rPr>
          <w:rFonts w:eastAsiaTheme="minorEastAsia"/>
          <w:sz w:val="22"/>
          <w:u w:val="single"/>
          <w:lang w:val="en-GB" w:eastAsia="zh-CN"/>
        </w:rPr>
        <w:t>of</w:t>
      </w:r>
      <w:r w:rsidR="00F2364C">
        <w:rPr>
          <w:rFonts w:eastAsiaTheme="minorEastAsia"/>
          <w:sz w:val="22"/>
          <w:u w:val="single"/>
          <w:lang w:val="en-GB" w:eastAsia="zh-CN"/>
        </w:rPr>
        <w:t xml:space="preserve"> the DMG Sensing Request frame</w:t>
      </w:r>
      <w:r w:rsidR="00563D6E">
        <w:rPr>
          <w:rFonts w:eastAsiaTheme="minorEastAsia"/>
          <w:sz w:val="22"/>
          <w:u w:val="single"/>
          <w:lang w:val="en-GB" w:eastAsia="zh-CN"/>
        </w:rPr>
        <w:t xml:space="preserve">. </w:t>
      </w:r>
    </w:p>
    <w:p w14:paraId="2D7372DD" w14:textId="22E30E3D" w:rsidR="0001476D" w:rsidRDefault="0001476D"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For each sensing responder, the interaction shall include a</w:t>
      </w:r>
      <w:r w:rsidR="009C5F38">
        <w:rPr>
          <w:rFonts w:eastAsiaTheme="minorEastAsia"/>
          <w:sz w:val="22"/>
          <w:u w:val="single"/>
          <w:lang w:val="en-GB" w:eastAsia="zh-CN"/>
        </w:rPr>
        <w:t>n</w:t>
      </w:r>
      <w:r>
        <w:rPr>
          <w:rFonts w:eastAsiaTheme="minorEastAsia"/>
          <w:sz w:val="22"/>
          <w:u w:val="single"/>
          <w:lang w:val="en-GB" w:eastAsia="zh-CN"/>
        </w:rPr>
        <w:t xml:space="preserve"> initiation phase and a sounding phase and may include a reporting phase.</w:t>
      </w:r>
    </w:p>
    <w:p w14:paraId="55022B97" w14:textId="6914D64C" w:rsidR="008B5D2D" w:rsidRPr="004C4099" w:rsidRDefault="002E481F" w:rsidP="000C7FAA">
      <w:pPr>
        <w:pStyle w:val="T"/>
        <w:numPr>
          <w:ilvl w:val="1"/>
          <w:numId w:val="11"/>
        </w:numPr>
        <w:spacing w:beforeLines="50" w:before="120" w:line="240" w:lineRule="auto"/>
        <w:rPr>
          <w:rFonts w:eastAsiaTheme="minorEastAsia"/>
          <w:sz w:val="22"/>
          <w:u w:val="single"/>
          <w:lang w:val="en-GB" w:eastAsia="zh-CN"/>
        </w:rPr>
      </w:pPr>
      <w:r w:rsidRPr="004C4099">
        <w:rPr>
          <w:rFonts w:eastAsiaTheme="minorEastAsia"/>
          <w:sz w:val="22"/>
          <w:u w:val="single"/>
          <w:lang w:val="en-GB" w:eastAsia="zh-CN"/>
        </w:rPr>
        <w:t>In the initiation phase</w:t>
      </w:r>
      <w:r w:rsidR="00563D6E" w:rsidRPr="004C4099">
        <w:rPr>
          <w:rFonts w:eastAsiaTheme="minorEastAsia"/>
          <w:sz w:val="22"/>
          <w:u w:val="single"/>
          <w:lang w:val="en-GB" w:eastAsia="zh-CN"/>
        </w:rPr>
        <w:t xml:space="preserve">, the sensing initiator shall send a </w:t>
      </w:r>
      <w:r w:rsidR="000F6432" w:rsidRPr="004C4099">
        <w:rPr>
          <w:rFonts w:eastAsiaTheme="minorEastAsia"/>
          <w:sz w:val="22"/>
          <w:u w:val="single"/>
          <w:lang w:val="en-GB" w:eastAsia="zh-CN"/>
        </w:rPr>
        <w:t>DMG Sensing Request frame</w:t>
      </w:r>
      <w:r w:rsidR="00563D6E" w:rsidRPr="004C4099">
        <w:rPr>
          <w:rFonts w:eastAsiaTheme="minorEastAsia"/>
          <w:sz w:val="22"/>
          <w:u w:val="single"/>
          <w:lang w:val="en-GB" w:eastAsia="zh-CN"/>
        </w:rPr>
        <w:t xml:space="preserve"> to the sensing responder to request it to participate in the coordinated monostatic DMG sensing instance.</w:t>
      </w:r>
      <w:r w:rsidR="00311BD1" w:rsidRPr="004C4099">
        <w:rPr>
          <w:rFonts w:eastAsiaTheme="minorEastAsia"/>
          <w:sz w:val="22"/>
          <w:u w:val="single"/>
          <w:lang w:val="en-GB" w:eastAsia="zh-CN"/>
        </w:rPr>
        <w:t xml:space="preserve"> </w:t>
      </w:r>
      <w:r w:rsidR="000F6432" w:rsidRPr="004C4099">
        <w:rPr>
          <w:rFonts w:eastAsiaTheme="minorEastAsia" w:hint="eastAsia"/>
          <w:sz w:val="22"/>
          <w:u w:val="single"/>
          <w:lang w:val="en-GB" w:eastAsia="zh-CN"/>
        </w:rPr>
        <w:t>T</w:t>
      </w:r>
      <w:r w:rsidR="000F6432" w:rsidRPr="004C4099">
        <w:rPr>
          <w:rFonts w:eastAsiaTheme="minorEastAsia"/>
          <w:sz w:val="22"/>
          <w:u w:val="single"/>
          <w:lang w:val="en-GB" w:eastAsia="zh-CN"/>
        </w:rPr>
        <w:t>he Monostatic Sounding Mode field of the DMG Sensing Request frame shall be set to 1 to identify the sequential mode.</w:t>
      </w:r>
      <w:r w:rsidR="004C4099">
        <w:rPr>
          <w:rFonts w:eastAsiaTheme="minorEastAsia"/>
          <w:sz w:val="22"/>
          <w:u w:val="single"/>
          <w:lang w:val="en-GB" w:eastAsia="zh-CN"/>
        </w:rPr>
        <w:t xml:space="preserve"> </w:t>
      </w:r>
      <w:r w:rsidR="00311BD1" w:rsidRPr="004C4099">
        <w:rPr>
          <w:rFonts w:eastAsiaTheme="minorEastAsia"/>
          <w:sz w:val="22"/>
          <w:u w:val="single"/>
          <w:lang w:val="en-GB" w:eastAsia="zh-CN"/>
        </w:rPr>
        <w:t>The sensing responder shall not respond with the DMG Sensing Response frame to the sensing initiator later than SIFS time after the request</w:t>
      </w:r>
      <w:r w:rsidR="005D0A95" w:rsidRPr="004C4099">
        <w:rPr>
          <w:rFonts w:eastAsiaTheme="minorEastAsia"/>
          <w:sz w:val="22"/>
          <w:u w:val="single"/>
          <w:lang w:val="en-GB" w:eastAsia="zh-CN"/>
        </w:rPr>
        <w:t>.</w:t>
      </w:r>
      <w:r w:rsidR="00896B7D" w:rsidRPr="004C4099">
        <w:rPr>
          <w:rFonts w:eastAsiaTheme="minorEastAsia"/>
          <w:sz w:val="22"/>
          <w:u w:val="single"/>
          <w:lang w:val="en-GB" w:eastAsia="zh-CN"/>
        </w:rPr>
        <w:t xml:space="preserve"> </w:t>
      </w:r>
      <w:r w:rsidR="005D0A95" w:rsidRPr="004C4099">
        <w:rPr>
          <w:rFonts w:eastAsiaTheme="minorEastAsia"/>
          <w:sz w:val="22"/>
          <w:u w:val="single"/>
          <w:lang w:val="en-GB" w:eastAsia="zh-CN"/>
        </w:rPr>
        <w:t xml:space="preserve">The sensing responder that responded to the sensing initiator shall </w:t>
      </w:r>
      <w:r w:rsidR="000155F1" w:rsidRPr="004C4099">
        <w:rPr>
          <w:rFonts w:eastAsiaTheme="minorEastAsia"/>
          <w:sz w:val="22"/>
          <w:u w:val="single"/>
          <w:lang w:val="en-GB" w:eastAsia="zh-CN"/>
        </w:rPr>
        <w:t xml:space="preserve">send </w:t>
      </w:r>
      <w:r w:rsidR="00A36BD0" w:rsidRPr="004C4099">
        <w:rPr>
          <w:rFonts w:eastAsiaTheme="minorEastAsia"/>
          <w:sz w:val="22"/>
          <w:u w:val="single"/>
          <w:lang w:val="en-GB" w:eastAsia="zh-CN"/>
        </w:rPr>
        <w:t xml:space="preserve">one or more </w:t>
      </w:r>
      <w:r w:rsidR="000155F1" w:rsidRPr="004C4099">
        <w:rPr>
          <w:rFonts w:eastAsiaTheme="minorEastAsia"/>
          <w:sz w:val="22"/>
          <w:u w:val="single"/>
          <w:lang w:val="en-GB" w:eastAsia="zh-CN"/>
        </w:rPr>
        <w:t>Monostatic PPDUs no later than SIFS time after the DMG Sensing Response frame</w:t>
      </w:r>
      <w:r w:rsidR="005D0A95" w:rsidRPr="004C4099">
        <w:rPr>
          <w:rFonts w:eastAsiaTheme="minorEastAsia"/>
          <w:sz w:val="22"/>
          <w:u w:val="single"/>
          <w:lang w:val="en-GB" w:eastAsia="zh-CN"/>
        </w:rPr>
        <w:t>.</w:t>
      </w:r>
      <w:r w:rsidR="00AD55B1" w:rsidRPr="004C4099">
        <w:rPr>
          <w:rFonts w:eastAsiaTheme="minorEastAsia" w:hint="eastAsia"/>
          <w:sz w:val="22"/>
          <w:u w:val="single"/>
          <w:lang w:val="en-GB" w:eastAsia="zh-CN"/>
        </w:rPr>
        <w:t xml:space="preserve"> </w:t>
      </w:r>
    </w:p>
    <w:p w14:paraId="6A2329EA" w14:textId="7C9F19F1" w:rsidR="00C314B4" w:rsidRPr="00896B7D" w:rsidRDefault="00A81C52" w:rsidP="000C7FAA">
      <w:pPr>
        <w:pStyle w:val="T"/>
        <w:numPr>
          <w:ilvl w:val="1"/>
          <w:numId w:val="12"/>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sounding phase, t</w:t>
      </w:r>
      <w:r w:rsidR="00896B7D">
        <w:rPr>
          <w:rFonts w:eastAsiaTheme="minorEastAsia" w:hint="eastAsia"/>
          <w:sz w:val="22"/>
          <w:u w:val="single"/>
          <w:lang w:val="en-GB" w:eastAsia="zh-CN"/>
        </w:rPr>
        <w:t>he</w:t>
      </w:r>
      <w:r w:rsidR="00896B7D">
        <w:rPr>
          <w:rFonts w:eastAsiaTheme="minorEastAsia"/>
          <w:sz w:val="22"/>
          <w:u w:val="single"/>
          <w:lang w:val="en-GB" w:eastAsia="zh-CN"/>
        </w:rPr>
        <w:t xml:space="preserve"> </w:t>
      </w:r>
      <w:r w:rsidR="00896B7D" w:rsidRPr="00896B7D">
        <w:rPr>
          <w:rFonts w:eastAsiaTheme="minorEastAsia"/>
          <w:sz w:val="22"/>
          <w:u w:val="single"/>
          <w:lang w:val="en-GB" w:eastAsia="zh-CN"/>
        </w:rPr>
        <w:t>sensing responder shall start to send one or more Monostatic PPDUs in no later than SIFS time after the DMG Sensing Response frame.</w:t>
      </w:r>
      <w:r w:rsidR="00896B7D">
        <w:rPr>
          <w:rFonts w:eastAsiaTheme="minorEastAsia"/>
          <w:sz w:val="22"/>
          <w:u w:val="single"/>
          <w:lang w:val="en-GB" w:eastAsia="zh-CN"/>
        </w:rPr>
        <w:t xml:space="preserve"> </w:t>
      </w:r>
      <w:r w:rsidR="00357774" w:rsidRPr="00357774">
        <w:rPr>
          <w:rFonts w:eastAsiaTheme="minorEastAsia"/>
          <w:sz w:val="22"/>
          <w:u w:val="single"/>
          <w:lang w:val="en-GB" w:eastAsia="zh-CN"/>
        </w:rPr>
        <w:t xml:space="preserve">The </w:t>
      </w:r>
      <w:r w:rsidR="008244C3" w:rsidRPr="00896B7D">
        <w:rPr>
          <w:rFonts w:eastAsiaTheme="minorEastAsia"/>
          <w:sz w:val="22"/>
          <w:u w:val="single"/>
          <w:lang w:val="en-GB" w:eastAsia="zh-CN"/>
        </w:rPr>
        <w:t>Monostatic PPDUs</w:t>
      </w:r>
      <w:r w:rsidR="008244C3" w:rsidRPr="00357774">
        <w:rPr>
          <w:rFonts w:eastAsiaTheme="minorEastAsia"/>
          <w:sz w:val="22"/>
          <w:u w:val="single"/>
          <w:lang w:val="en-GB" w:eastAsia="zh-CN"/>
        </w:rPr>
        <w:t xml:space="preserve"> </w:t>
      </w:r>
      <w:r w:rsidR="003E4DD9">
        <w:rPr>
          <w:rFonts w:eastAsiaTheme="minorEastAsia"/>
          <w:sz w:val="22"/>
          <w:u w:val="single"/>
          <w:lang w:val="en-GB" w:eastAsia="zh-CN"/>
        </w:rPr>
        <w:t xml:space="preserve">shall </w:t>
      </w:r>
      <w:r w:rsidR="00357774" w:rsidRPr="00357774">
        <w:rPr>
          <w:rFonts w:eastAsiaTheme="minorEastAsia"/>
          <w:sz w:val="22"/>
          <w:u w:val="single"/>
          <w:lang w:val="en-GB" w:eastAsia="zh-CN"/>
        </w:rPr>
        <w:t>cover the number of transmit</w:t>
      </w:r>
      <w:r w:rsidR="009A54A7">
        <w:rPr>
          <w:rFonts w:eastAsiaTheme="minorEastAsia"/>
          <w:sz w:val="22"/>
          <w:u w:val="single"/>
          <w:lang w:val="en-GB" w:eastAsia="zh-CN"/>
        </w:rPr>
        <w:t>ting</w:t>
      </w:r>
      <w:r w:rsidR="00755053">
        <w:rPr>
          <w:rFonts w:eastAsiaTheme="minorEastAsia"/>
          <w:sz w:val="22"/>
          <w:u w:val="single"/>
          <w:lang w:val="en-GB" w:eastAsia="zh-CN"/>
        </w:rPr>
        <w:t xml:space="preserve"> </w:t>
      </w:r>
      <w:r w:rsidR="00357774" w:rsidRPr="00357774">
        <w:rPr>
          <w:rFonts w:eastAsiaTheme="minorEastAsia"/>
          <w:sz w:val="22"/>
          <w:u w:val="single"/>
          <w:lang w:val="en-GB" w:eastAsia="zh-CN"/>
        </w:rPr>
        <w:t xml:space="preserve">AWV indicated by the Number TX Beams Per Instance field </w:t>
      </w:r>
      <w:r w:rsidR="005E56F6">
        <w:rPr>
          <w:rFonts w:eastAsiaTheme="minorEastAsia"/>
          <w:sz w:val="22"/>
          <w:u w:val="single"/>
          <w:lang w:val="en-GB" w:eastAsia="zh-CN"/>
        </w:rPr>
        <w:lastRenderedPageBreak/>
        <w:t xml:space="preserve">and the </w:t>
      </w:r>
      <w:r w:rsidR="00D06E62">
        <w:rPr>
          <w:rFonts w:eastAsiaTheme="minorEastAsia"/>
          <w:sz w:val="22"/>
          <w:u w:val="single"/>
          <w:lang w:val="en-GB" w:eastAsia="zh-CN"/>
        </w:rPr>
        <w:t xml:space="preserve">times of repetition </w:t>
      </w:r>
      <w:r w:rsidR="00D06E62" w:rsidRPr="00357774">
        <w:rPr>
          <w:rFonts w:eastAsiaTheme="minorEastAsia"/>
          <w:sz w:val="22"/>
          <w:u w:val="single"/>
          <w:lang w:val="en-GB" w:eastAsia="zh-CN"/>
        </w:rPr>
        <w:t>indicated by the</w:t>
      </w:r>
      <w:r w:rsidR="00D06E62">
        <w:rPr>
          <w:rFonts w:eastAsiaTheme="minorEastAsia"/>
          <w:sz w:val="22"/>
          <w:u w:val="single"/>
          <w:lang w:val="en-GB" w:eastAsia="zh-CN"/>
        </w:rPr>
        <w:t xml:space="preserve"> </w:t>
      </w:r>
      <w:r w:rsidR="00D06E62" w:rsidRPr="00D06E62">
        <w:rPr>
          <w:rFonts w:eastAsiaTheme="minorEastAsia"/>
          <w:sz w:val="22"/>
          <w:u w:val="single"/>
          <w:lang w:val="en-GB" w:eastAsia="zh-CN"/>
        </w:rPr>
        <w:t>Repeat Per Instance</w:t>
      </w:r>
      <w:r w:rsidR="00D06E62">
        <w:rPr>
          <w:rFonts w:eastAsiaTheme="minorEastAsia"/>
          <w:sz w:val="22"/>
          <w:u w:val="single"/>
          <w:lang w:val="en-GB" w:eastAsia="zh-CN"/>
        </w:rPr>
        <w:t xml:space="preserve"> field</w:t>
      </w:r>
      <w:r w:rsidR="005E56F6">
        <w:rPr>
          <w:rFonts w:eastAsiaTheme="minorEastAsia"/>
          <w:sz w:val="22"/>
          <w:u w:val="single"/>
          <w:lang w:val="en-GB" w:eastAsia="zh-CN"/>
        </w:rPr>
        <w:t xml:space="preserve"> </w:t>
      </w:r>
      <w:r w:rsidR="00357774" w:rsidRPr="00357774">
        <w:rPr>
          <w:rFonts w:eastAsiaTheme="minorEastAsia"/>
          <w:sz w:val="22"/>
          <w:u w:val="single"/>
          <w:lang w:val="en-GB" w:eastAsia="zh-CN"/>
        </w:rPr>
        <w:t xml:space="preserve">within the DMG Sensing Scheduling subelement of the DMG Sensing Measurement Setup element. </w:t>
      </w:r>
      <w:r w:rsidR="00AD55B1" w:rsidRPr="00896B7D">
        <w:rPr>
          <w:rFonts w:eastAsiaTheme="minorEastAsia" w:hint="eastAsia"/>
          <w:sz w:val="22"/>
          <w:u w:val="single"/>
          <w:lang w:val="en-GB" w:eastAsia="zh-CN"/>
        </w:rPr>
        <w:t>M</w:t>
      </w:r>
      <w:r w:rsidR="00C314B4" w:rsidRPr="00896B7D">
        <w:rPr>
          <w:rFonts w:eastAsiaTheme="minorEastAsia"/>
          <w:sz w:val="22"/>
          <w:u w:val="single"/>
          <w:lang w:val="en-GB" w:eastAsia="zh-CN"/>
        </w:rPr>
        <w:t>onostatic PPDUs transmitted by the sensing responder shall be separated by SBIFS</w:t>
      </w:r>
      <w:r w:rsidR="006C579B" w:rsidRPr="00896B7D">
        <w:rPr>
          <w:rFonts w:eastAsiaTheme="minorEastAsia"/>
          <w:sz w:val="22"/>
          <w:u w:val="single"/>
          <w:lang w:val="en-GB" w:eastAsia="zh-CN"/>
        </w:rPr>
        <w:t xml:space="preserve"> time</w:t>
      </w:r>
      <w:r w:rsidR="00C314B4" w:rsidRPr="00896B7D">
        <w:rPr>
          <w:rFonts w:eastAsiaTheme="minorEastAsia"/>
          <w:sz w:val="22"/>
          <w:u w:val="single"/>
          <w:lang w:val="en-GB" w:eastAsia="zh-CN"/>
        </w:rPr>
        <w:t>.</w:t>
      </w:r>
    </w:p>
    <w:p w14:paraId="217E0EB2" w14:textId="527ADFEB" w:rsidR="00FF294A" w:rsidRDefault="00D52FE8" w:rsidP="000C7FAA">
      <w:pPr>
        <w:pStyle w:val="T"/>
        <w:numPr>
          <w:ilvl w:val="1"/>
          <w:numId w:val="12"/>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reporting phase, i</w:t>
      </w:r>
      <w:r w:rsidR="00FF294A">
        <w:rPr>
          <w:rFonts w:eastAsiaTheme="minorEastAsia"/>
          <w:sz w:val="22"/>
          <w:u w:val="single"/>
          <w:lang w:val="en-GB" w:eastAsia="zh-CN"/>
        </w:rPr>
        <w:t xml:space="preserve">f the report is needed, the sensing responder shall send </w:t>
      </w:r>
      <w:r w:rsidR="001C1CDE">
        <w:rPr>
          <w:rFonts w:eastAsiaTheme="minorEastAsia"/>
          <w:sz w:val="22"/>
          <w:u w:val="single"/>
          <w:lang w:val="en-GB" w:eastAsia="zh-CN"/>
        </w:rPr>
        <w:t>a DMG Sensing Measurement Report frame to the initiator no later than SIFS time after the last Monostatic PPDU.</w:t>
      </w:r>
    </w:p>
    <w:p w14:paraId="219F34C8" w14:textId="2D3B00CB" w:rsidR="0017733E" w:rsidRPr="00FF294A" w:rsidRDefault="006E53EC"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t>T</w:t>
      </w:r>
      <w:r>
        <w:rPr>
          <w:rFonts w:eastAsiaTheme="minorEastAsia"/>
          <w:sz w:val="22"/>
          <w:u w:val="single"/>
          <w:lang w:val="en-GB" w:eastAsia="zh-CN"/>
        </w:rPr>
        <w:t xml:space="preserve">he sensing initiator shall </w:t>
      </w:r>
      <w:r w:rsidR="00446742">
        <w:rPr>
          <w:rFonts w:eastAsiaTheme="minorEastAsia"/>
          <w:sz w:val="22"/>
          <w:u w:val="single"/>
          <w:lang w:val="en-GB" w:eastAsia="zh-CN"/>
        </w:rPr>
        <w:t>interact</w:t>
      </w:r>
      <w:r w:rsidR="00EE48C8">
        <w:rPr>
          <w:rFonts w:eastAsiaTheme="minorEastAsia"/>
          <w:sz w:val="22"/>
          <w:u w:val="single"/>
          <w:lang w:val="en-GB" w:eastAsia="zh-CN"/>
        </w:rPr>
        <w:t xml:space="preserve"> with</w:t>
      </w:r>
      <w:r w:rsidRPr="00563D6E">
        <w:rPr>
          <w:rFonts w:eastAsiaTheme="minorEastAsia"/>
          <w:sz w:val="22"/>
          <w:u w:val="single"/>
          <w:lang w:val="en-GB" w:eastAsia="zh-CN"/>
        </w:rPr>
        <w:t xml:space="preserve"> </w:t>
      </w:r>
      <w:r>
        <w:rPr>
          <w:rFonts w:eastAsiaTheme="minorEastAsia"/>
          <w:sz w:val="22"/>
          <w:u w:val="single"/>
          <w:lang w:val="en-GB" w:eastAsia="zh-CN"/>
        </w:rPr>
        <w:t>the</w:t>
      </w:r>
      <w:r w:rsidRPr="00563D6E">
        <w:rPr>
          <w:rFonts w:eastAsiaTheme="minorEastAsia"/>
          <w:sz w:val="22"/>
          <w:u w:val="single"/>
          <w:lang w:val="en-GB" w:eastAsia="zh-CN"/>
        </w:rPr>
        <w:t xml:space="preserve"> </w:t>
      </w:r>
      <w:r>
        <w:rPr>
          <w:rFonts w:eastAsiaTheme="minorEastAsia"/>
          <w:sz w:val="22"/>
          <w:u w:val="single"/>
          <w:lang w:val="en-GB" w:eastAsia="zh-CN"/>
        </w:rPr>
        <w:t xml:space="preserve">next </w:t>
      </w:r>
      <w:r w:rsidRPr="00563D6E">
        <w:rPr>
          <w:rFonts w:eastAsiaTheme="minorEastAsia"/>
          <w:sz w:val="22"/>
          <w:u w:val="single"/>
          <w:lang w:val="en-GB" w:eastAsia="zh-CN"/>
        </w:rPr>
        <w:t>sensing responder</w:t>
      </w:r>
      <w:r>
        <w:rPr>
          <w:rFonts w:eastAsiaTheme="minorEastAsia"/>
          <w:sz w:val="22"/>
          <w:u w:val="single"/>
          <w:lang w:val="en-GB" w:eastAsia="zh-CN"/>
        </w:rPr>
        <w:t xml:space="preserve"> no later than SIFS time after the </w:t>
      </w:r>
      <w:r w:rsidR="00485AA4">
        <w:rPr>
          <w:rFonts w:eastAsiaTheme="minorEastAsia"/>
          <w:sz w:val="22"/>
          <w:u w:val="single"/>
          <w:lang w:val="en-GB" w:eastAsia="zh-CN"/>
        </w:rPr>
        <w:t xml:space="preserve">DMG Sensing Measurement Report frame or the </w:t>
      </w:r>
      <w:r>
        <w:rPr>
          <w:rFonts w:eastAsiaTheme="minorEastAsia"/>
          <w:sz w:val="22"/>
          <w:u w:val="single"/>
          <w:lang w:val="en-GB" w:eastAsia="zh-CN"/>
        </w:rPr>
        <w:t xml:space="preserve">Ack </w:t>
      </w:r>
      <w:r>
        <w:rPr>
          <w:rFonts w:eastAsiaTheme="minorEastAsia" w:hint="eastAsia"/>
          <w:sz w:val="22"/>
          <w:u w:val="single"/>
          <w:lang w:val="en-GB" w:eastAsia="zh-CN"/>
        </w:rPr>
        <w:t>frame</w:t>
      </w:r>
      <w:r>
        <w:rPr>
          <w:rFonts w:eastAsiaTheme="minorEastAsia"/>
          <w:sz w:val="22"/>
          <w:u w:val="single"/>
          <w:lang w:val="en-GB" w:eastAsia="zh-CN"/>
        </w:rPr>
        <w:t xml:space="preserve"> </w:t>
      </w:r>
      <w:r w:rsidR="00485AA4">
        <w:rPr>
          <w:rFonts w:eastAsiaTheme="minorEastAsia"/>
          <w:sz w:val="22"/>
          <w:u w:val="single"/>
          <w:lang w:val="en-GB" w:eastAsia="zh-CN"/>
        </w:rPr>
        <w:t>of the current sensing responder.</w:t>
      </w:r>
      <w:r>
        <w:rPr>
          <w:rFonts w:eastAsiaTheme="minorEastAsia"/>
          <w:sz w:val="22"/>
          <w:u w:val="single"/>
          <w:lang w:val="en-GB" w:eastAsia="zh-CN"/>
        </w:rPr>
        <w:t xml:space="preserve"> </w:t>
      </w:r>
    </w:p>
    <w:p w14:paraId="40F702DC" w14:textId="77777777" w:rsidR="005D0A95" w:rsidRDefault="005D0A95" w:rsidP="007E0EF5">
      <w:pPr>
        <w:pStyle w:val="T"/>
        <w:rPr>
          <w:rFonts w:eastAsiaTheme="minorEastAsia"/>
          <w:sz w:val="22"/>
          <w:u w:val="single"/>
          <w:lang w:val="en-GB" w:eastAsia="zh-CN"/>
        </w:rPr>
      </w:pPr>
    </w:p>
    <w:p w14:paraId="27165DE7" w14:textId="77777777" w:rsidR="007E0EF5" w:rsidRPr="004F1E50" w:rsidRDefault="007E0EF5" w:rsidP="007E0EF5"/>
    <w:p w14:paraId="201D232A" w14:textId="77777777" w:rsidR="007E0EF5" w:rsidRPr="00FB5E43" w:rsidRDefault="007E0EF5" w:rsidP="007E0EF5">
      <w:pPr>
        <w:jc w:val="center"/>
        <w:rPr>
          <w:u w:val="single"/>
        </w:rPr>
      </w:pPr>
      <w:r w:rsidRPr="00FB5E43">
        <w:rPr>
          <w:u w:val="single"/>
        </w:rPr>
        <w:t xml:space="preserve"> </w:t>
      </w:r>
      <w:r w:rsidRPr="00FB5E43">
        <w:rPr>
          <w:u w:val="single"/>
        </w:rPr>
        <w:object w:dxaOrig="23808" w:dyaOrig="6037" w14:anchorId="632FA176">
          <v:shape id="_x0000_i1027" type="#_x0000_t75" style="width:431.1pt;height:109.4pt" o:ole="">
            <v:imagedata r:id="rId18" o:title=""/>
          </v:shape>
          <o:OLEObject Type="Embed" ProgID="Visio.Drawing.15" ShapeID="_x0000_i1027" DrawAspect="Content" ObjectID="_1729958026" r:id="rId19"/>
        </w:object>
      </w:r>
    </w:p>
    <w:p w14:paraId="19B43C63" w14:textId="6B691B64" w:rsidR="007E0EF5" w:rsidRPr="00FB5E43" w:rsidRDefault="007E0EF5" w:rsidP="007E0EF5">
      <w:pPr>
        <w:jc w:val="center"/>
        <w:rPr>
          <w:u w:val="single"/>
        </w:rPr>
      </w:pPr>
      <w:r w:rsidRPr="00FB5E43">
        <w:rPr>
          <w:u w:val="single"/>
        </w:rPr>
        <w:t>Figure 11-75o—DMG sensing instance with two monostatic sensing responders, sequential</w:t>
      </w:r>
      <w:r w:rsidR="001B79A7">
        <w:rPr>
          <w:u w:val="single"/>
        </w:rPr>
        <w:t xml:space="preserve"> </w:t>
      </w:r>
      <w:r w:rsidRPr="00FB5E43">
        <w:rPr>
          <w:u w:val="single"/>
        </w:rPr>
        <w:t>sounding</w:t>
      </w:r>
      <w:r w:rsidR="001B79A7">
        <w:rPr>
          <w:u w:val="single"/>
        </w:rPr>
        <w:t xml:space="preserve"> mode </w:t>
      </w:r>
      <w:r w:rsidRPr="00FB5E43">
        <w:rPr>
          <w:u w:val="single"/>
        </w:rPr>
        <w:t>(#90, #352)</w:t>
      </w:r>
    </w:p>
    <w:p w14:paraId="327D4F4C" w14:textId="13FE29FA" w:rsidR="007E0EF5" w:rsidRDefault="007E0EF5" w:rsidP="007E0EF5">
      <w:pPr>
        <w:rPr>
          <w:u w:val="single"/>
        </w:rPr>
      </w:pPr>
    </w:p>
    <w:p w14:paraId="189D20D5" w14:textId="77777777" w:rsidR="00EA7F07" w:rsidRPr="00FB5E43" w:rsidRDefault="00EA7F07" w:rsidP="007E0EF5">
      <w:pPr>
        <w:rPr>
          <w:u w:val="single"/>
        </w:rPr>
      </w:pPr>
    </w:p>
    <w:p w14:paraId="7C9CB098" w14:textId="77777777" w:rsidR="006A3BB3" w:rsidRDefault="00C0606B" w:rsidP="007E0EF5">
      <w:pPr>
        <w:rPr>
          <w:u w:val="single"/>
          <w:lang w:eastAsia="zh-CN"/>
        </w:rPr>
      </w:pPr>
      <w:r>
        <w:rPr>
          <w:u w:val="single"/>
          <w:lang w:eastAsia="zh-CN"/>
        </w:rPr>
        <w:t>F</w:t>
      </w:r>
      <w:r w:rsidR="007E0EF5" w:rsidRPr="00FB5E43">
        <w:rPr>
          <w:u w:val="single"/>
          <w:lang w:eastAsia="zh-CN"/>
        </w:rPr>
        <w:t xml:space="preserve">igure 11-75o (DMG sensing instance with two monostatic sensing responders, sequential </w:t>
      </w:r>
      <w:proofErr w:type="gramStart"/>
      <w:r w:rsidR="007E0EF5" w:rsidRPr="00FB5E43">
        <w:rPr>
          <w:u w:val="single"/>
          <w:lang w:eastAsia="zh-CN"/>
        </w:rPr>
        <w:t>sounding(</w:t>
      </w:r>
      <w:proofErr w:type="gramEnd"/>
      <w:r w:rsidR="007E0EF5" w:rsidRPr="00FB5E43">
        <w:rPr>
          <w:u w:val="single"/>
          <w:lang w:eastAsia="zh-CN"/>
        </w:rPr>
        <w:t>#90, #352)) gives an example of the sequential coordinated monostatic DMG sensing instance</w:t>
      </w:r>
      <w:r w:rsidR="00000015">
        <w:rPr>
          <w:u w:val="single"/>
          <w:lang w:eastAsia="zh-CN"/>
        </w:rPr>
        <w:t xml:space="preserve"> </w:t>
      </w:r>
      <w:r w:rsidR="00000015" w:rsidRPr="00176E65">
        <w:rPr>
          <w:u w:val="single"/>
          <w:lang w:eastAsia="zh-CN"/>
        </w:rPr>
        <w:t xml:space="preserve">which is identified by the DMG Measurement Setup ID equal to 1, Measurement Burst ID(#424, #426) equal to 1, and Sensing Instance SN(#397, #223) equal to 1. </w:t>
      </w:r>
      <w:r w:rsidR="00000015">
        <w:rPr>
          <w:u w:val="single"/>
          <w:lang w:eastAsia="zh-CN"/>
        </w:rPr>
        <w:t>T</w:t>
      </w:r>
      <w:r w:rsidR="00000015" w:rsidRPr="00176E65">
        <w:rPr>
          <w:u w:val="single"/>
          <w:lang w:eastAsia="zh-CN"/>
        </w:rPr>
        <w:t>he PCP/AP is the sensing initiator, and the two monostatic sensing devices</w:t>
      </w:r>
      <w:r w:rsidR="00000015">
        <w:rPr>
          <w:u w:val="single"/>
          <w:lang w:eastAsia="zh-CN"/>
        </w:rPr>
        <w:t xml:space="preserve"> (STA A and STA B)</w:t>
      </w:r>
      <w:r w:rsidR="00000015" w:rsidRPr="00176E65">
        <w:rPr>
          <w:u w:val="single"/>
          <w:lang w:eastAsia="zh-CN"/>
        </w:rPr>
        <w:t xml:space="preserve"> are sensing responders. </w:t>
      </w:r>
      <w:r w:rsidR="00000015" w:rsidRPr="009F336E">
        <w:rPr>
          <w:u w:val="single"/>
          <w:lang w:eastAsia="zh-CN"/>
        </w:rPr>
        <w:t>Measurement results need to be reported</w:t>
      </w:r>
      <w:r w:rsidR="007E0EF5" w:rsidRPr="00FB5E43">
        <w:rPr>
          <w:u w:val="single"/>
          <w:lang w:eastAsia="zh-CN"/>
        </w:rPr>
        <w:t xml:space="preserve">. </w:t>
      </w:r>
    </w:p>
    <w:p w14:paraId="1D852600" w14:textId="77777777" w:rsidR="006A3BB3" w:rsidRDefault="006A3BB3" w:rsidP="007E0EF5">
      <w:pPr>
        <w:rPr>
          <w:u w:val="single"/>
          <w:lang w:eastAsia="zh-CN"/>
        </w:rPr>
      </w:pPr>
    </w:p>
    <w:p w14:paraId="24122490" w14:textId="71AEC517" w:rsidR="007E0EF5" w:rsidRPr="00FB5E43" w:rsidRDefault="007E0EF5" w:rsidP="007E0EF5">
      <w:pPr>
        <w:rPr>
          <w:u w:val="single"/>
          <w:lang w:eastAsia="zh-CN"/>
        </w:rPr>
      </w:pPr>
      <w:r w:rsidRPr="00FB5E43">
        <w:rPr>
          <w:u w:val="single"/>
          <w:lang w:eastAsia="zh-CN"/>
        </w:rPr>
        <w:t xml:space="preserve">In </w:t>
      </w:r>
      <w:r w:rsidR="008F2759">
        <w:rPr>
          <w:u w:val="single"/>
          <w:lang w:eastAsia="zh-CN"/>
        </w:rPr>
        <w:t>this</w:t>
      </w:r>
      <w:r w:rsidRPr="00FB5E43">
        <w:rPr>
          <w:u w:val="single"/>
          <w:lang w:eastAsia="zh-CN"/>
        </w:rPr>
        <w:t xml:space="preserve"> </w:t>
      </w:r>
      <w:r w:rsidR="00EC02EF">
        <w:rPr>
          <w:u w:val="single"/>
          <w:lang w:eastAsia="zh-CN"/>
        </w:rPr>
        <w:t>example</w:t>
      </w:r>
      <w:r w:rsidRPr="00FB5E43">
        <w:rPr>
          <w:u w:val="single"/>
          <w:lang w:eastAsia="zh-CN"/>
        </w:rPr>
        <w:t xml:space="preserve">, </w:t>
      </w:r>
      <w:r w:rsidR="00366432">
        <w:rPr>
          <w:u w:val="single"/>
          <w:lang w:eastAsia="zh-CN"/>
        </w:rPr>
        <w:t>t</w:t>
      </w:r>
      <w:r w:rsidR="004617A5">
        <w:rPr>
          <w:u w:val="single"/>
          <w:lang w:eastAsia="zh-CN"/>
        </w:rPr>
        <w:t>h</w:t>
      </w:r>
      <w:r w:rsidRPr="00FB5E43">
        <w:rPr>
          <w:u w:val="single"/>
          <w:lang w:eastAsia="zh-CN"/>
        </w:rPr>
        <w:t xml:space="preserve">e </w:t>
      </w:r>
      <w:r w:rsidR="00B81119">
        <w:rPr>
          <w:u w:val="single"/>
          <w:lang w:eastAsia="zh-CN"/>
        </w:rPr>
        <w:t xml:space="preserve">sensing initiator </w:t>
      </w:r>
      <w:r w:rsidR="001B367A">
        <w:rPr>
          <w:u w:val="single"/>
          <w:lang w:eastAsia="zh-CN"/>
        </w:rPr>
        <w:t xml:space="preserve">first </w:t>
      </w:r>
      <w:r w:rsidR="00913DE5">
        <w:rPr>
          <w:u w:val="single"/>
          <w:lang w:eastAsia="zh-CN"/>
        </w:rPr>
        <w:t>interact</w:t>
      </w:r>
      <w:r w:rsidR="004805DF">
        <w:rPr>
          <w:u w:val="single"/>
          <w:lang w:eastAsia="zh-CN"/>
        </w:rPr>
        <w:t>s</w:t>
      </w:r>
      <w:r w:rsidR="00913DE5">
        <w:rPr>
          <w:u w:val="single"/>
          <w:lang w:eastAsia="zh-CN"/>
        </w:rPr>
        <w:t xml:space="preserve"> </w:t>
      </w:r>
      <w:r w:rsidR="001B367A">
        <w:rPr>
          <w:u w:val="single"/>
          <w:lang w:eastAsia="zh-CN"/>
        </w:rPr>
        <w:t xml:space="preserve">with </w:t>
      </w:r>
      <w:r w:rsidRPr="00FB5E43">
        <w:rPr>
          <w:u w:val="single"/>
          <w:lang w:eastAsia="zh-CN"/>
        </w:rPr>
        <w:t>STA A</w:t>
      </w:r>
      <w:r w:rsidR="00BD0EC7">
        <w:rPr>
          <w:u w:val="single"/>
          <w:lang w:eastAsia="zh-CN"/>
        </w:rPr>
        <w:t xml:space="preserve"> </w:t>
      </w:r>
      <w:r w:rsidR="00BB0DF1">
        <w:rPr>
          <w:u w:val="single"/>
          <w:lang w:eastAsia="zh-CN"/>
        </w:rPr>
        <w:t>(STA ID = 0)</w:t>
      </w:r>
      <w:r w:rsidRPr="00FB5E43">
        <w:rPr>
          <w:u w:val="single"/>
          <w:lang w:eastAsia="zh-CN"/>
        </w:rPr>
        <w:t xml:space="preserve"> and </w:t>
      </w:r>
      <w:r w:rsidR="001B367A">
        <w:rPr>
          <w:u w:val="single"/>
          <w:lang w:eastAsia="zh-CN"/>
        </w:rPr>
        <w:t xml:space="preserve">then with </w:t>
      </w:r>
      <w:r w:rsidRPr="00FB5E43">
        <w:rPr>
          <w:u w:val="single"/>
          <w:lang w:eastAsia="zh-CN"/>
        </w:rPr>
        <w:t>STA B</w:t>
      </w:r>
      <w:r w:rsidR="00BD0EC7">
        <w:rPr>
          <w:u w:val="single"/>
          <w:lang w:eastAsia="zh-CN"/>
        </w:rPr>
        <w:t xml:space="preserve"> </w:t>
      </w:r>
      <w:r w:rsidR="00BB0DF1">
        <w:rPr>
          <w:u w:val="single"/>
          <w:lang w:eastAsia="zh-CN"/>
        </w:rPr>
        <w:t>(STA ID</w:t>
      </w:r>
      <w:r w:rsidR="00C30A9E">
        <w:rPr>
          <w:u w:val="single"/>
          <w:lang w:eastAsia="zh-CN"/>
        </w:rPr>
        <w:t xml:space="preserve"> </w:t>
      </w:r>
      <w:r w:rsidR="00BB0DF1">
        <w:rPr>
          <w:u w:val="single"/>
          <w:lang w:eastAsia="zh-CN"/>
        </w:rPr>
        <w:t>=</w:t>
      </w:r>
      <w:r w:rsidR="00C30A9E">
        <w:rPr>
          <w:u w:val="single"/>
          <w:lang w:eastAsia="zh-CN"/>
        </w:rPr>
        <w:t xml:space="preserve"> </w:t>
      </w:r>
      <w:r w:rsidR="00BB0DF1">
        <w:rPr>
          <w:u w:val="single"/>
          <w:lang w:eastAsia="zh-CN"/>
        </w:rPr>
        <w:t>1)</w:t>
      </w:r>
      <w:r w:rsidRPr="00FB5E43">
        <w:rPr>
          <w:u w:val="single"/>
          <w:lang w:eastAsia="zh-CN"/>
        </w:rPr>
        <w:t xml:space="preserve">. </w:t>
      </w:r>
      <w:r w:rsidR="007264A2">
        <w:rPr>
          <w:u w:val="single"/>
          <w:lang w:eastAsia="zh-CN"/>
        </w:rPr>
        <w:t>In the initiation phase</w:t>
      </w:r>
      <w:r w:rsidR="00C72B09">
        <w:rPr>
          <w:u w:val="single"/>
          <w:lang w:eastAsia="zh-CN"/>
        </w:rPr>
        <w:t xml:space="preserve">, </w:t>
      </w:r>
      <w:r w:rsidRPr="00FB5E43">
        <w:rPr>
          <w:u w:val="single"/>
          <w:lang w:eastAsia="zh-CN"/>
        </w:rPr>
        <w:t xml:space="preserve">the sensing initiator sends a DMG Sensing </w:t>
      </w:r>
      <w:r w:rsidRPr="00FB5E43">
        <w:rPr>
          <w:rFonts w:hint="eastAsia"/>
          <w:u w:val="single"/>
          <w:lang w:eastAsia="zh-CN"/>
        </w:rPr>
        <w:t>Re</w:t>
      </w:r>
      <w:r w:rsidRPr="00FB5E43">
        <w:rPr>
          <w:u w:val="single"/>
          <w:lang w:eastAsia="zh-CN"/>
        </w:rPr>
        <w:t xml:space="preserve">quest frame to STA A and receives a DMG Sensing Response frame from STA A. The DMG Sensing </w:t>
      </w:r>
      <w:r w:rsidRPr="00FB5E43">
        <w:rPr>
          <w:rFonts w:hint="eastAsia"/>
          <w:u w:val="single"/>
          <w:lang w:eastAsia="zh-CN"/>
        </w:rPr>
        <w:t>Re</w:t>
      </w:r>
      <w:r w:rsidRPr="00FB5E43">
        <w:rPr>
          <w:u w:val="single"/>
          <w:lang w:eastAsia="zh-CN"/>
        </w:rPr>
        <w:t>quest frame activates STA A to be ready to participate in the sounding and reporting phases. The DMG Sensing Response frame indicates to the sensing initiator the readiness of STA A</w:t>
      </w:r>
      <w:r w:rsidRPr="00FB5E43">
        <w:rPr>
          <w:rFonts w:hint="eastAsia"/>
          <w:u w:val="single"/>
          <w:lang w:eastAsia="zh-CN"/>
        </w:rPr>
        <w:t>.</w:t>
      </w:r>
      <w:r w:rsidRPr="00FB5E43">
        <w:rPr>
          <w:u w:val="single"/>
          <w:lang w:eastAsia="zh-CN"/>
        </w:rPr>
        <w:t xml:space="preserve"> </w:t>
      </w:r>
      <w:bookmarkStart w:id="7" w:name="OLE_LINK4"/>
      <w:bookmarkStart w:id="8" w:name="OLE_LINK5"/>
      <w:r w:rsidR="004C75D7">
        <w:rPr>
          <w:u w:val="single"/>
          <w:lang w:eastAsia="zh-CN"/>
        </w:rPr>
        <w:t xml:space="preserve">In the </w:t>
      </w:r>
      <w:r w:rsidR="009C0E0C">
        <w:rPr>
          <w:u w:val="single"/>
          <w:lang w:eastAsia="zh-CN"/>
        </w:rPr>
        <w:t xml:space="preserve">following </w:t>
      </w:r>
      <w:r w:rsidR="004C75D7">
        <w:rPr>
          <w:u w:val="single"/>
          <w:lang w:eastAsia="zh-CN"/>
        </w:rPr>
        <w:t>sounding phase</w:t>
      </w:r>
      <w:r w:rsidR="00C72B09">
        <w:rPr>
          <w:u w:val="single"/>
          <w:lang w:eastAsia="zh-CN"/>
        </w:rPr>
        <w:t>,</w:t>
      </w:r>
      <w:r w:rsidRPr="00FB5E43">
        <w:rPr>
          <w:u w:val="single"/>
          <w:lang w:eastAsia="zh-CN"/>
        </w:rPr>
        <w:t xml:space="preserve"> STA A transmits a Monostatic PPDU and receives the reflected signal</w:t>
      </w:r>
      <w:r w:rsidR="00162BDD">
        <w:rPr>
          <w:u w:val="single"/>
          <w:lang w:eastAsia="zh-CN"/>
        </w:rPr>
        <w:t xml:space="preserve"> for </w:t>
      </w:r>
      <w:r w:rsidR="00025F3C">
        <w:rPr>
          <w:u w:val="single"/>
          <w:lang w:eastAsia="zh-CN"/>
        </w:rPr>
        <w:t>sensing measurement</w:t>
      </w:r>
      <w:r w:rsidRPr="00FB5E43">
        <w:rPr>
          <w:u w:val="single"/>
          <w:lang w:eastAsia="zh-CN"/>
        </w:rPr>
        <w:t xml:space="preserve">. </w:t>
      </w:r>
      <w:bookmarkEnd w:id="7"/>
      <w:bookmarkEnd w:id="8"/>
      <w:r w:rsidR="00DF478F" w:rsidRPr="00DF478F">
        <w:rPr>
          <w:u w:val="single"/>
          <w:lang w:eastAsia="zh-CN"/>
        </w:rPr>
        <w:t xml:space="preserve">The measurement </w:t>
      </w:r>
      <w:r w:rsidR="002F5BDA">
        <w:rPr>
          <w:u w:val="single"/>
          <w:lang w:eastAsia="zh-CN"/>
        </w:rPr>
        <w:t xml:space="preserve">in </w:t>
      </w:r>
      <w:r w:rsidR="00851504">
        <w:rPr>
          <w:u w:val="single"/>
          <w:lang w:eastAsia="zh-CN"/>
        </w:rPr>
        <w:t xml:space="preserve">the Monostatic PPDU </w:t>
      </w:r>
      <w:r w:rsidR="00DF478F" w:rsidRPr="00DF478F">
        <w:rPr>
          <w:u w:val="single"/>
          <w:lang w:eastAsia="zh-CN"/>
        </w:rPr>
        <w:t xml:space="preserve">covers the number of transmit AWV indicated by the Number TX Beams Per Instance field </w:t>
      </w:r>
      <w:r w:rsidR="009C6039">
        <w:rPr>
          <w:u w:val="single"/>
          <w:lang w:eastAsia="zh-CN"/>
        </w:rPr>
        <w:t xml:space="preserve">and the times of repetition </w:t>
      </w:r>
      <w:r w:rsidR="009C6039" w:rsidRPr="00357774">
        <w:rPr>
          <w:u w:val="single"/>
          <w:lang w:eastAsia="zh-CN"/>
        </w:rPr>
        <w:t>indicated by the</w:t>
      </w:r>
      <w:r w:rsidR="009C6039">
        <w:rPr>
          <w:u w:val="single"/>
          <w:lang w:eastAsia="zh-CN"/>
        </w:rPr>
        <w:t xml:space="preserve"> </w:t>
      </w:r>
      <w:r w:rsidR="009C6039" w:rsidRPr="00D06E62">
        <w:rPr>
          <w:u w:val="single"/>
          <w:lang w:eastAsia="zh-CN"/>
        </w:rPr>
        <w:t>Repeat Per Instance</w:t>
      </w:r>
      <w:r w:rsidR="009C6039">
        <w:rPr>
          <w:u w:val="single"/>
          <w:lang w:eastAsia="zh-CN"/>
        </w:rPr>
        <w:t xml:space="preserve"> field</w:t>
      </w:r>
      <w:r w:rsidR="009C6039" w:rsidRPr="00DF478F">
        <w:rPr>
          <w:u w:val="single"/>
          <w:lang w:eastAsia="zh-CN"/>
        </w:rPr>
        <w:t xml:space="preserve"> </w:t>
      </w:r>
      <w:r w:rsidR="00DF478F" w:rsidRPr="00DF478F">
        <w:rPr>
          <w:u w:val="single"/>
          <w:lang w:eastAsia="zh-CN"/>
        </w:rPr>
        <w:t>within the DMG Sensing Scheduling subelement of the DMG Sensing Measurement Setup element</w:t>
      </w:r>
      <w:r w:rsidR="00DF478F">
        <w:rPr>
          <w:u w:val="single"/>
          <w:lang w:eastAsia="zh-CN"/>
        </w:rPr>
        <w:t xml:space="preserve">. </w:t>
      </w:r>
      <w:r w:rsidR="009B35CB">
        <w:rPr>
          <w:u w:val="single"/>
          <w:lang w:eastAsia="zh-CN"/>
        </w:rPr>
        <w:t xml:space="preserve">In the </w:t>
      </w:r>
      <w:r w:rsidR="009C0E0C">
        <w:rPr>
          <w:u w:val="single"/>
          <w:lang w:eastAsia="zh-CN"/>
        </w:rPr>
        <w:t xml:space="preserve">following </w:t>
      </w:r>
      <w:r w:rsidR="009B35CB">
        <w:rPr>
          <w:u w:val="single"/>
          <w:lang w:eastAsia="zh-CN"/>
        </w:rPr>
        <w:t>reporting phase</w:t>
      </w:r>
      <w:r w:rsidR="00DA25D8">
        <w:rPr>
          <w:u w:val="single"/>
          <w:lang w:eastAsia="zh-CN"/>
        </w:rPr>
        <w:t>,</w:t>
      </w:r>
      <w:r w:rsidR="00BD0EC7">
        <w:rPr>
          <w:u w:val="single"/>
          <w:lang w:eastAsia="zh-CN"/>
        </w:rPr>
        <w:t xml:space="preserve"> </w:t>
      </w:r>
      <w:r w:rsidRPr="00FB5E43">
        <w:rPr>
          <w:u w:val="single"/>
          <w:lang w:eastAsia="zh-CN"/>
        </w:rPr>
        <w:t>STA A</w:t>
      </w:r>
      <w:r w:rsidR="00DA25D8">
        <w:rPr>
          <w:u w:val="single"/>
          <w:lang w:eastAsia="zh-CN"/>
        </w:rPr>
        <w:t xml:space="preserve"> send</w:t>
      </w:r>
      <w:r w:rsidR="00260C6F">
        <w:rPr>
          <w:u w:val="single"/>
          <w:lang w:eastAsia="zh-CN"/>
        </w:rPr>
        <w:t>s</w:t>
      </w:r>
      <w:r w:rsidR="00DA25D8">
        <w:rPr>
          <w:u w:val="single"/>
          <w:lang w:eastAsia="zh-CN"/>
        </w:rPr>
        <w:t xml:space="preserve"> a DMG Sensing Measurement Report frame </w:t>
      </w:r>
      <w:r w:rsidR="00E21141">
        <w:rPr>
          <w:u w:val="single"/>
          <w:lang w:eastAsia="zh-CN"/>
        </w:rPr>
        <w:t>with th</w:t>
      </w:r>
      <w:r w:rsidR="007427B5">
        <w:rPr>
          <w:u w:val="single"/>
          <w:lang w:eastAsia="zh-CN"/>
        </w:rPr>
        <w:t>e r</w:t>
      </w:r>
      <w:r w:rsidR="00E21141">
        <w:rPr>
          <w:u w:val="single"/>
          <w:lang w:eastAsia="zh-CN"/>
        </w:rPr>
        <w:t xml:space="preserve">eport </w:t>
      </w:r>
      <w:r w:rsidR="00DA25D8">
        <w:rPr>
          <w:u w:val="single"/>
          <w:lang w:eastAsia="zh-CN"/>
        </w:rPr>
        <w:t xml:space="preserve">to the sensing initiator. The </w:t>
      </w:r>
      <w:r w:rsidRPr="00FB5E43">
        <w:rPr>
          <w:u w:val="single"/>
          <w:lang w:eastAsia="zh-CN"/>
        </w:rPr>
        <w:t xml:space="preserve">report </w:t>
      </w:r>
      <w:r w:rsidR="00DA25D8">
        <w:rPr>
          <w:u w:val="single"/>
          <w:lang w:eastAsia="zh-CN"/>
        </w:rPr>
        <w:t xml:space="preserve">is </w:t>
      </w:r>
      <w:r w:rsidRPr="00FB5E43">
        <w:rPr>
          <w:u w:val="single"/>
          <w:lang w:eastAsia="zh-CN"/>
        </w:rPr>
        <w:t xml:space="preserve">assigned with DMG Measurement Setup ID equal to 1, Measurement Burst ID equal to 1, and Sensing Instance SN equal to 1. After that, the sensing initiator </w:t>
      </w:r>
      <w:r w:rsidR="00260C6F">
        <w:rPr>
          <w:u w:val="single"/>
          <w:lang w:eastAsia="zh-CN"/>
        </w:rPr>
        <w:t xml:space="preserve">sends another DMG Sensing Request frame to STA B and </w:t>
      </w:r>
      <w:r w:rsidRPr="00FB5E43">
        <w:rPr>
          <w:u w:val="single"/>
          <w:lang w:eastAsia="zh-CN"/>
        </w:rPr>
        <w:t>repeats the same procedure as STA A with STA B.</w:t>
      </w:r>
    </w:p>
    <w:p w14:paraId="67117E2E" w14:textId="46AEE3D7" w:rsidR="007E0EF5" w:rsidRDefault="007E0EF5" w:rsidP="007E0EF5">
      <w:pPr>
        <w:rPr>
          <w:u w:val="single"/>
        </w:rPr>
      </w:pPr>
    </w:p>
    <w:p w14:paraId="3E678293" w14:textId="24092895" w:rsidR="00D36F60" w:rsidRDefault="00D36F60" w:rsidP="007E0EF5">
      <w:pPr>
        <w:rPr>
          <w:u w:val="single"/>
        </w:rPr>
      </w:pPr>
    </w:p>
    <w:p w14:paraId="104F5718" w14:textId="11DC7DE4" w:rsidR="00D36F60" w:rsidRDefault="00D36F60" w:rsidP="00D36F60">
      <w:pPr>
        <w:rPr>
          <w:rStyle w:val="fontstyle21"/>
        </w:rPr>
      </w:pPr>
      <w:r>
        <w:rPr>
          <w:rStyle w:val="fontstyle21"/>
        </w:rPr>
        <w:t xml:space="preserve">11.21.20.6.2b </w:t>
      </w:r>
      <w:r>
        <w:rPr>
          <w:rStyle w:val="fontstyle21"/>
          <w:lang w:eastAsia="zh-CN"/>
        </w:rPr>
        <w:t>Parallel</w:t>
      </w:r>
      <w:r>
        <w:rPr>
          <w:rStyle w:val="fontstyle21"/>
        </w:rPr>
        <w:t xml:space="preserve"> </w:t>
      </w:r>
    </w:p>
    <w:p w14:paraId="52D63B9D" w14:textId="77777777" w:rsidR="00C754B6" w:rsidRPr="00992BE7" w:rsidRDefault="00C754B6" w:rsidP="00D36F60">
      <w:pPr>
        <w:rPr>
          <w:lang w:eastAsia="zh-CN"/>
        </w:rPr>
      </w:pPr>
    </w:p>
    <w:p w14:paraId="0BFD64E2" w14:textId="3D8C9346" w:rsidR="003D4498" w:rsidRDefault="003D4498" w:rsidP="003D4498">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w:t>
      </w:r>
      <w:r w:rsidR="00E0490D">
        <w:rPr>
          <w:rFonts w:eastAsiaTheme="minorEastAsia"/>
          <w:sz w:val="22"/>
          <w:u w:val="single"/>
          <w:lang w:val="en-GB" w:eastAsia="zh-CN"/>
        </w:rPr>
        <w:t>parallel</w:t>
      </w:r>
      <w:r>
        <w:rPr>
          <w:rFonts w:eastAsiaTheme="minorEastAsia"/>
          <w:sz w:val="22"/>
          <w:u w:val="single"/>
          <w:lang w:val="en-GB" w:eastAsia="zh-CN"/>
        </w:rPr>
        <w:t xml:space="preserve"> </w:t>
      </w:r>
      <w:r w:rsidRPr="00563D6E">
        <w:rPr>
          <w:rFonts w:eastAsiaTheme="minorEastAsia"/>
          <w:sz w:val="22"/>
          <w:u w:val="single"/>
          <w:lang w:val="en-GB" w:eastAsia="zh-CN"/>
        </w:rPr>
        <w:t>coordinated monostatic DMG sensing instance</w:t>
      </w:r>
      <w:r>
        <w:rPr>
          <w:rFonts w:eastAsiaTheme="minorEastAsia"/>
          <w:sz w:val="22"/>
          <w:u w:val="single"/>
          <w:lang w:val="en-GB" w:eastAsia="zh-CN"/>
        </w:rPr>
        <w:t>, the following rules shall apply:</w:t>
      </w:r>
    </w:p>
    <w:p w14:paraId="63BDE49D" w14:textId="74AEBAA0" w:rsidR="00DF12CF" w:rsidRDefault="00DF12CF" w:rsidP="00E41C45">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t>A</w:t>
      </w:r>
      <w:r>
        <w:rPr>
          <w:rFonts w:eastAsiaTheme="minorEastAsia"/>
          <w:sz w:val="22"/>
          <w:u w:val="single"/>
          <w:lang w:val="en-GB" w:eastAsia="zh-CN"/>
        </w:rPr>
        <w:t xml:space="preserve"> parallel coordinated monostatic DMG sensing instance shall inclu</w:t>
      </w:r>
      <w:r w:rsidR="00D26A8A">
        <w:rPr>
          <w:rFonts w:eastAsiaTheme="minorEastAsia"/>
          <w:sz w:val="22"/>
          <w:u w:val="single"/>
          <w:lang w:val="en-GB" w:eastAsia="zh-CN"/>
        </w:rPr>
        <w:t xml:space="preserve">de </w:t>
      </w:r>
      <w:proofErr w:type="gramStart"/>
      <w:r w:rsidR="00D26A8A">
        <w:rPr>
          <w:rFonts w:eastAsiaTheme="minorEastAsia"/>
          <w:sz w:val="22"/>
          <w:u w:val="single"/>
          <w:lang w:val="en-GB" w:eastAsia="zh-CN"/>
        </w:rPr>
        <w:t>a</w:t>
      </w:r>
      <w:proofErr w:type="gramEnd"/>
      <w:r w:rsidR="00D26A8A">
        <w:rPr>
          <w:rFonts w:eastAsiaTheme="minorEastAsia"/>
          <w:sz w:val="22"/>
          <w:u w:val="single"/>
          <w:lang w:val="en-GB" w:eastAsia="zh-CN"/>
        </w:rPr>
        <w:t xml:space="preserve"> initiation phase and a sounding phase and may include a reporting phase.</w:t>
      </w:r>
    </w:p>
    <w:p w14:paraId="72F252A1" w14:textId="3CB33B03" w:rsidR="00845ADC" w:rsidRPr="000C7FAA" w:rsidRDefault="00D91A77"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initiation phase, t</w:t>
      </w:r>
      <w:r w:rsidR="00257652" w:rsidRPr="00257652">
        <w:rPr>
          <w:rFonts w:eastAsiaTheme="minorEastAsia"/>
          <w:sz w:val="22"/>
          <w:u w:val="single"/>
          <w:lang w:val="en-GB" w:eastAsia="zh-CN"/>
        </w:rPr>
        <w:t xml:space="preserve">he sensing initiator shall send a DMG Sensing Request frame to each </w:t>
      </w:r>
      <w:r w:rsidR="00276798">
        <w:rPr>
          <w:rFonts w:eastAsiaTheme="minorEastAsia"/>
          <w:sz w:val="22"/>
          <w:u w:val="single"/>
          <w:lang w:val="en-GB" w:eastAsia="zh-CN"/>
        </w:rPr>
        <w:t xml:space="preserve">intended </w:t>
      </w:r>
      <w:r w:rsidR="00257652" w:rsidRPr="00257652">
        <w:rPr>
          <w:rFonts w:eastAsiaTheme="minorEastAsia"/>
          <w:sz w:val="22"/>
          <w:u w:val="single"/>
          <w:lang w:val="en-GB" w:eastAsia="zh-CN"/>
        </w:rPr>
        <w:t>sensing responder</w:t>
      </w:r>
      <w:r w:rsidR="008F2052">
        <w:rPr>
          <w:rFonts w:eastAsiaTheme="minorEastAsia"/>
          <w:sz w:val="22"/>
          <w:u w:val="single"/>
          <w:lang w:val="en-GB" w:eastAsia="zh-CN"/>
        </w:rPr>
        <w:t xml:space="preserve"> to request them to participate</w:t>
      </w:r>
      <w:r w:rsidR="00257652" w:rsidRPr="00257652">
        <w:rPr>
          <w:rFonts w:eastAsiaTheme="minorEastAsia"/>
          <w:sz w:val="22"/>
          <w:u w:val="single"/>
          <w:lang w:val="en-GB" w:eastAsia="zh-CN"/>
        </w:rPr>
        <w:t xml:space="preserve"> in the coordinated monostatic DMG </w:t>
      </w:r>
      <w:r w:rsidR="00257652" w:rsidRPr="00257652">
        <w:rPr>
          <w:rFonts w:eastAsiaTheme="minorEastAsia"/>
          <w:sz w:val="22"/>
          <w:u w:val="single"/>
          <w:lang w:val="en-GB" w:eastAsia="zh-CN"/>
        </w:rPr>
        <w:lastRenderedPageBreak/>
        <w:t>sensing instance</w:t>
      </w:r>
      <w:r w:rsidR="002650B5">
        <w:rPr>
          <w:rFonts w:eastAsiaTheme="minorEastAsia"/>
          <w:sz w:val="22"/>
          <w:u w:val="single"/>
          <w:lang w:val="en-GB" w:eastAsia="zh-CN"/>
        </w:rPr>
        <w:t>.</w:t>
      </w:r>
      <w:r w:rsidR="00E41C45">
        <w:rPr>
          <w:rFonts w:eastAsiaTheme="minorEastAsia"/>
          <w:sz w:val="22"/>
          <w:u w:val="single"/>
          <w:lang w:val="en-GB" w:eastAsia="zh-CN"/>
        </w:rPr>
        <w:t xml:space="preserve"> </w:t>
      </w:r>
      <w:r w:rsidR="00F07798">
        <w:rPr>
          <w:rFonts w:eastAsiaTheme="minorEastAsia"/>
          <w:sz w:val="22"/>
          <w:u w:val="single"/>
          <w:lang w:val="en-GB" w:eastAsia="zh-CN"/>
        </w:rPr>
        <w:t>Withi</w:t>
      </w:r>
      <w:r w:rsidR="00C7161F">
        <w:rPr>
          <w:rFonts w:eastAsiaTheme="minorEastAsia"/>
          <w:sz w:val="22"/>
          <w:u w:val="single"/>
          <w:lang w:val="en-GB" w:eastAsia="zh-CN"/>
        </w:rPr>
        <w:t xml:space="preserve">n </w:t>
      </w:r>
      <w:r w:rsidR="00F07798">
        <w:rPr>
          <w:rFonts w:eastAsiaTheme="minorEastAsia"/>
          <w:sz w:val="22"/>
          <w:u w:val="single"/>
          <w:lang w:val="en-GB" w:eastAsia="zh-CN"/>
        </w:rPr>
        <w:t xml:space="preserve">the </w:t>
      </w:r>
      <w:r w:rsidR="00C7161F" w:rsidRPr="00563D6E">
        <w:rPr>
          <w:rFonts w:eastAsiaTheme="minorEastAsia"/>
          <w:sz w:val="22"/>
          <w:u w:val="single"/>
          <w:lang w:val="en-GB" w:eastAsia="zh-CN"/>
        </w:rPr>
        <w:t>DMG Sensing Request frame</w:t>
      </w:r>
      <w:r w:rsidR="00C7161F">
        <w:rPr>
          <w:rFonts w:eastAsiaTheme="minorEastAsia"/>
          <w:sz w:val="22"/>
          <w:u w:val="single"/>
          <w:lang w:val="en-GB" w:eastAsia="zh-CN"/>
        </w:rPr>
        <w:t>s,</w:t>
      </w:r>
      <w:r w:rsidR="00C7161F">
        <w:rPr>
          <w:rFonts w:eastAsiaTheme="minorEastAsia" w:hint="eastAsia"/>
          <w:sz w:val="22"/>
          <w:u w:val="single"/>
          <w:lang w:val="en-GB" w:eastAsia="zh-CN"/>
        </w:rPr>
        <w:t xml:space="preserve"> </w:t>
      </w:r>
      <w:r w:rsidR="00E71AF1">
        <w:rPr>
          <w:rFonts w:eastAsiaTheme="minorEastAsia"/>
          <w:sz w:val="22"/>
          <w:u w:val="single"/>
          <w:lang w:val="en-GB" w:eastAsia="zh-CN"/>
        </w:rPr>
        <w:t>the</w:t>
      </w:r>
      <w:r w:rsidR="00E71AF1" w:rsidRPr="00C7161F">
        <w:rPr>
          <w:rFonts w:eastAsiaTheme="minorEastAsia"/>
          <w:sz w:val="22"/>
          <w:u w:val="single"/>
          <w:lang w:val="en-GB" w:eastAsia="zh-CN"/>
        </w:rPr>
        <w:t xml:space="preserve"> </w:t>
      </w:r>
      <w:r w:rsidR="00E71AF1">
        <w:rPr>
          <w:rFonts w:eastAsiaTheme="minorEastAsia"/>
          <w:sz w:val="22"/>
          <w:u w:val="single"/>
          <w:lang w:val="en-GB" w:eastAsia="zh-CN"/>
        </w:rPr>
        <w:t xml:space="preserve">STA ID field indicates the order of </w:t>
      </w:r>
      <w:r w:rsidR="00E71AF1" w:rsidRPr="00257652">
        <w:rPr>
          <w:rFonts w:eastAsiaTheme="minorEastAsia"/>
          <w:sz w:val="22"/>
          <w:u w:val="single"/>
          <w:lang w:val="en-GB" w:eastAsia="zh-CN"/>
        </w:rPr>
        <w:t>DMG Sensing Request frame</w:t>
      </w:r>
      <w:r w:rsidR="00E71AF1">
        <w:rPr>
          <w:rFonts w:eastAsiaTheme="minorEastAsia"/>
          <w:sz w:val="22"/>
          <w:u w:val="single"/>
          <w:lang w:val="en-GB" w:eastAsia="zh-CN"/>
        </w:rPr>
        <w:t xml:space="preserve">s and </w:t>
      </w:r>
      <w:r w:rsidR="00C7161F">
        <w:rPr>
          <w:rFonts w:eastAsiaTheme="minorEastAsia"/>
          <w:sz w:val="22"/>
          <w:u w:val="single"/>
          <w:lang w:val="en-GB" w:eastAsia="zh-CN"/>
        </w:rPr>
        <w:t>t</w:t>
      </w:r>
      <w:r w:rsidR="00E41C45">
        <w:rPr>
          <w:rFonts w:eastAsiaTheme="minorEastAsia"/>
          <w:sz w:val="22"/>
          <w:u w:val="single"/>
          <w:lang w:val="en-GB" w:eastAsia="zh-CN"/>
        </w:rPr>
        <w:t xml:space="preserve">he Monostatic Sounding Mode field shall be set to 0 to identify the parallel </w:t>
      </w:r>
      <w:r w:rsidR="005079E7">
        <w:rPr>
          <w:rFonts w:eastAsiaTheme="minorEastAsia"/>
          <w:sz w:val="22"/>
          <w:u w:val="single"/>
          <w:lang w:val="en-GB" w:eastAsia="zh-CN"/>
        </w:rPr>
        <w:t xml:space="preserve">sounding </w:t>
      </w:r>
      <w:r w:rsidR="00E41C45">
        <w:rPr>
          <w:rFonts w:eastAsiaTheme="minorEastAsia"/>
          <w:sz w:val="22"/>
          <w:u w:val="single"/>
          <w:lang w:val="en-GB" w:eastAsia="zh-CN"/>
        </w:rPr>
        <w:t>mode</w:t>
      </w:r>
      <w:r w:rsidR="00C7161F">
        <w:rPr>
          <w:rFonts w:eastAsiaTheme="minorEastAsia"/>
          <w:sz w:val="22"/>
          <w:u w:val="single"/>
          <w:lang w:val="en-GB" w:eastAsia="zh-CN"/>
        </w:rPr>
        <w:t>.</w:t>
      </w:r>
      <w:r w:rsidR="000C7FAA">
        <w:rPr>
          <w:rFonts w:eastAsiaTheme="minorEastAsia" w:hint="eastAsia"/>
          <w:sz w:val="22"/>
          <w:u w:val="single"/>
          <w:lang w:val="en-GB" w:eastAsia="zh-CN"/>
        </w:rPr>
        <w:t xml:space="preserve"> </w:t>
      </w:r>
      <w:r w:rsidR="00096623" w:rsidRPr="000C7FAA">
        <w:rPr>
          <w:rFonts w:eastAsiaTheme="minorEastAsia"/>
          <w:sz w:val="22"/>
          <w:u w:val="single"/>
          <w:lang w:val="en-GB" w:eastAsia="zh-CN"/>
        </w:rPr>
        <w:t>Each</w:t>
      </w:r>
      <w:r w:rsidR="00C015AD" w:rsidRPr="000C7FAA">
        <w:rPr>
          <w:rFonts w:eastAsiaTheme="minorEastAsia"/>
          <w:sz w:val="22"/>
          <w:u w:val="single"/>
          <w:lang w:val="en-GB" w:eastAsia="zh-CN"/>
        </w:rPr>
        <w:t xml:space="preserve"> sensing responder shall not respond with the DMG Sensing Response frame to the sensing initiator later than SIFS time after the request.</w:t>
      </w:r>
      <w:r w:rsidR="00147D4F" w:rsidRPr="000C7FAA">
        <w:rPr>
          <w:rFonts w:eastAsiaTheme="minorEastAsia"/>
          <w:sz w:val="22"/>
          <w:u w:val="single"/>
          <w:lang w:val="en-GB" w:eastAsia="zh-CN"/>
        </w:rPr>
        <w:t xml:space="preserve"> </w:t>
      </w:r>
      <w:r w:rsidR="004D2D77" w:rsidRPr="000C7FAA">
        <w:rPr>
          <w:rFonts w:eastAsiaTheme="minorEastAsia"/>
          <w:sz w:val="22"/>
          <w:u w:val="single"/>
          <w:lang w:val="en-GB" w:eastAsia="zh-CN"/>
        </w:rPr>
        <w:t>Within the DMG Sensing Response frames, e</w:t>
      </w:r>
      <w:r w:rsidR="00147D4F" w:rsidRPr="000C7FAA">
        <w:rPr>
          <w:rFonts w:eastAsiaTheme="minorEastAsia"/>
          <w:sz w:val="22"/>
          <w:u w:val="single"/>
          <w:lang w:val="en-GB" w:eastAsia="zh-CN"/>
        </w:rPr>
        <w:t>ach sensing responder shall inform the sensing initiator of the Duration of Monostatic PPDUs of the instance.</w:t>
      </w:r>
      <w:r w:rsidR="000C7FAA">
        <w:rPr>
          <w:rFonts w:eastAsiaTheme="minorEastAsia" w:hint="eastAsia"/>
          <w:sz w:val="22"/>
          <w:u w:val="single"/>
          <w:lang w:val="en-GB" w:eastAsia="zh-CN"/>
        </w:rPr>
        <w:t xml:space="preserve"> </w:t>
      </w:r>
      <w:r w:rsidR="00845ADC" w:rsidRPr="000C7FAA">
        <w:rPr>
          <w:rFonts w:eastAsiaTheme="minorEastAsia"/>
          <w:sz w:val="22"/>
          <w:u w:val="single"/>
          <w:lang w:val="en-GB" w:eastAsia="zh-CN"/>
        </w:rPr>
        <w:t xml:space="preserve">If the sensing initiator does not receive </w:t>
      </w:r>
      <w:r w:rsidR="0080511F" w:rsidRPr="000C7FAA">
        <w:rPr>
          <w:rFonts w:eastAsiaTheme="minorEastAsia"/>
          <w:sz w:val="22"/>
          <w:u w:val="single"/>
          <w:lang w:val="en-GB" w:eastAsia="zh-CN"/>
        </w:rPr>
        <w:t xml:space="preserve">a </w:t>
      </w:r>
      <w:r w:rsidR="00775164" w:rsidRPr="000C7FAA">
        <w:rPr>
          <w:rFonts w:eastAsiaTheme="minorEastAsia"/>
          <w:sz w:val="22"/>
          <w:u w:val="single"/>
          <w:lang w:val="en-GB" w:eastAsia="zh-CN"/>
        </w:rPr>
        <w:t xml:space="preserve">desired </w:t>
      </w:r>
      <w:r w:rsidR="0080511F" w:rsidRPr="000C7FAA">
        <w:rPr>
          <w:rFonts w:eastAsiaTheme="minorEastAsia"/>
          <w:sz w:val="22"/>
          <w:u w:val="single"/>
          <w:lang w:val="en-GB" w:eastAsia="zh-CN"/>
        </w:rPr>
        <w:t>DMG Sensing Response frame</w:t>
      </w:r>
      <w:r w:rsidR="00775164" w:rsidRPr="000C7FAA">
        <w:rPr>
          <w:rFonts w:eastAsiaTheme="minorEastAsia"/>
          <w:sz w:val="22"/>
          <w:u w:val="single"/>
          <w:lang w:val="en-GB" w:eastAsia="zh-CN"/>
        </w:rPr>
        <w:t xml:space="preserve">, it shall </w:t>
      </w:r>
      <w:r w:rsidR="00EB0FA7" w:rsidRPr="000C7FAA">
        <w:rPr>
          <w:rFonts w:eastAsiaTheme="minorEastAsia"/>
          <w:sz w:val="22"/>
          <w:u w:val="single"/>
          <w:lang w:val="en-GB" w:eastAsia="zh-CN"/>
        </w:rPr>
        <w:t xml:space="preserve">not </w:t>
      </w:r>
      <w:r w:rsidR="00775164" w:rsidRPr="000C7FAA">
        <w:rPr>
          <w:rFonts w:eastAsiaTheme="minorEastAsia"/>
          <w:sz w:val="22"/>
          <w:u w:val="single"/>
          <w:lang w:val="en-GB" w:eastAsia="zh-CN"/>
        </w:rPr>
        <w:t>send the next DMG Sensing Request frame</w:t>
      </w:r>
      <w:r w:rsidR="00EB0FA7" w:rsidRPr="000C7FAA">
        <w:rPr>
          <w:rFonts w:eastAsiaTheme="minorEastAsia"/>
          <w:sz w:val="22"/>
          <w:u w:val="single"/>
          <w:lang w:val="en-GB" w:eastAsia="zh-CN"/>
        </w:rPr>
        <w:t xml:space="preserve"> until</w:t>
      </w:r>
      <w:r w:rsidR="00775164" w:rsidRPr="000C7FAA">
        <w:rPr>
          <w:rFonts w:eastAsiaTheme="minorEastAsia"/>
          <w:sz w:val="22"/>
          <w:u w:val="single"/>
          <w:lang w:val="en-GB" w:eastAsia="zh-CN"/>
        </w:rPr>
        <w:t xml:space="preserve"> </w:t>
      </w:r>
      <w:r w:rsidR="00F65F0A" w:rsidRPr="000C7FAA">
        <w:rPr>
          <w:rFonts w:eastAsiaTheme="minorEastAsia"/>
          <w:sz w:val="22"/>
          <w:u w:val="single"/>
          <w:lang w:val="en-GB" w:eastAsia="zh-CN"/>
        </w:rPr>
        <w:t xml:space="preserve">the time </w:t>
      </w:r>
      <w:r w:rsidR="00775164" w:rsidRPr="000C7FAA">
        <w:rPr>
          <w:rFonts w:eastAsiaTheme="minorEastAsia"/>
          <w:sz w:val="22"/>
          <w:u w:val="single"/>
          <w:lang w:val="en-GB" w:eastAsia="zh-CN"/>
        </w:rPr>
        <w:t xml:space="preserve">the duration of a DMG Sensing Response frame plus 2*SIFS time after </w:t>
      </w:r>
      <w:r w:rsidR="00F67786" w:rsidRPr="000C7FAA">
        <w:rPr>
          <w:rFonts w:eastAsiaTheme="minorEastAsia"/>
          <w:sz w:val="22"/>
          <w:u w:val="single"/>
          <w:lang w:val="en-GB" w:eastAsia="zh-CN"/>
        </w:rPr>
        <w:t xml:space="preserve">the </w:t>
      </w:r>
      <w:r w:rsidR="00775164" w:rsidRPr="000C7FAA">
        <w:rPr>
          <w:rFonts w:eastAsiaTheme="minorEastAsia"/>
          <w:sz w:val="22"/>
          <w:u w:val="single"/>
          <w:lang w:val="en-GB" w:eastAsia="zh-CN"/>
        </w:rPr>
        <w:t>current DMG Sensing Request frame.</w:t>
      </w:r>
    </w:p>
    <w:p w14:paraId="4C767C18" w14:textId="5FAA815E" w:rsidR="009546F1" w:rsidRPr="00AD3D0E" w:rsidRDefault="006A7D1B"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sounding phase, a</w:t>
      </w:r>
      <w:r w:rsidR="001E72F0">
        <w:rPr>
          <w:rFonts w:eastAsiaTheme="minorEastAsia"/>
          <w:sz w:val="22"/>
          <w:u w:val="single"/>
          <w:lang w:val="en-GB" w:eastAsia="zh-CN"/>
        </w:rPr>
        <w:t>ll</w:t>
      </w:r>
      <w:r w:rsidR="009546F1" w:rsidRPr="00311BD1">
        <w:rPr>
          <w:rFonts w:eastAsiaTheme="minorEastAsia"/>
          <w:sz w:val="22"/>
          <w:u w:val="single"/>
          <w:lang w:val="en-GB" w:eastAsia="zh-CN"/>
        </w:rPr>
        <w:t xml:space="preserve"> sensing responder</w:t>
      </w:r>
      <w:r w:rsidR="00CF6CA9">
        <w:rPr>
          <w:rFonts w:eastAsiaTheme="minorEastAsia"/>
          <w:sz w:val="22"/>
          <w:u w:val="single"/>
          <w:lang w:val="en-GB" w:eastAsia="zh-CN"/>
        </w:rPr>
        <w:t>s</w:t>
      </w:r>
      <w:r w:rsidR="009546F1" w:rsidRPr="00311BD1">
        <w:rPr>
          <w:rFonts w:eastAsiaTheme="minorEastAsia"/>
          <w:sz w:val="22"/>
          <w:u w:val="single"/>
          <w:lang w:val="en-GB" w:eastAsia="zh-CN"/>
        </w:rPr>
        <w:t xml:space="preserve"> shall</w:t>
      </w:r>
      <w:r w:rsidR="009546F1">
        <w:rPr>
          <w:rFonts w:eastAsiaTheme="minorEastAsia"/>
          <w:sz w:val="22"/>
          <w:u w:val="single"/>
          <w:lang w:val="en-GB" w:eastAsia="zh-CN"/>
        </w:rPr>
        <w:t xml:space="preserve"> start to send one or more Monostatic PPDUs </w:t>
      </w:r>
      <w:r w:rsidR="00685413">
        <w:rPr>
          <w:rFonts w:eastAsiaTheme="minorEastAsia"/>
          <w:sz w:val="22"/>
          <w:u w:val="single"/>
          <w:lang w:val="en-GB" w:eastAsia="zh-CN"/>
        </w:rPr>
        <w:t xml:space="preserve">in parallel </w:t>
      </w:r>
      <w:r w:rsidR="009546F1">
        <w:rPr>
          <w:rFonts w:eastAsiaTheme="minorEastAsia"/>
          <w:sz w:val="22"/>
          <w:u w:val="single"/>
          <w:lang w:val="en-GB" w:eastAsia="zh-CN"/>
        </w:rPr>
        <w:t>no later than SIFS time after the last DMG Sensing Response frame.</w:t>
      </w:r>
      <w:r w:rsidR="000F3A5B" w:rsidRPr="000F3A5B">
        <w:rPr>
          <w:rFonts w:eastAsiaTheme="minorEastAsia"/>
          <w:sz w:val="22"/>
          <w:u w:val="single"/>
          <w:lang w:val="en-GB" w:eastAsia="zh-CN"/>
        </w:rPr>
        <w:t xml:space="preserve"> </w:t>
      </w:r>
      <w:r w:rsidR="000F3A5B" w:rsidRPr="00896B7D">
        <w:rPr>
          <w:rFonts w:eastAsiaTheme="minorEastAsia"/>
          <w:sz w:val="22"/>
          <w:u w:val="single"/>
          <w:lang w:val="en-GB" w:eastAsia="zh-CN"/>
        </w:rPr>
        <w:t>Monostatic PPDUs</w:t>
      </w:r>
      <w:r w:rsidR="000F3A5B" w:rsidRPr="00357774">
        <w:rPr>
          <w:rFonts w:eastAsiaTheme="minorEastAsia"/>
          <w:sz w:val="22"/>
          <w:u w:val="single"/>
          <w:lang w:val="en-GB" w:eastAsia="zh-CN"/>
        </w:rPr>
        <w:t xml:space="preserve"> </w:t>
      </w:r>
      <w:r w:rsidR="00C400B6" w:rsidRPr="00896B7D">
        <w:rPr>
          <w:rFonts w:eastAsiaTheme="minorEastAsia"/>
          <w:sz w:val="22"/>
          <w:u w:val="single"/>
          <w:lang w:val="en-GB" w:eastAsia="zh-CN"/>
        </w:rPr>
        <w:t xml:space="preserve">transmitted </w:t>
      </w:r>
      <w:r w:rsidR="00D376BC">
        <w:rPr>
          <w:rFonts w:eastAsiaTheme="minorEastAsia"/>
          <w:sz w:val="22"/>
          <w:u w:val="single"/>
          <w:lang w:val="en-GB" w:eastAsia="zh-CN"/>
        </w:rPr>
        <w:t>by each sensing responde</w:t>
      </w:r>
      <w:r w:rsidR="00124E3D">
        <w:rPr>
          <w:rFonts w:eastAsiaTheme="minorEastAsia"/>
          <w:sz w:val="22"/>
          <w:u w:val="single"/>
          <w:lang w:val="en-GB" w:eastAsia="zh-CN"/>
        </w:rPr>
        <w:t>r</w:t>
      </w:r>
      <w:r w:rsidR="00D376BC">
        <w:rPr>
          <w:rFonts w:eastAsiaTheme="minorEastAsia"/>
          <w:sz w:val="22"/>
          <w:u w:val="single"/>
          <w:lang w:val="en-GB" w:eastAsia="zh-CN"/>
        </w:rPr>
        <w:t xml:space="preserve"> </w:t>
      </w:r>
      <w:r w:rsidR="000F3A5B">
        <w:rPr>
          <w:rFonts w:eastAsiaTheme="minorEastAsia"/>
          <w:sz w:val="22"/>
          <w:u w:val="single"/>
          <w:lang w:val="en-GB" w:eastAsia="zh-CN"/>
        </w:rPr>
        <w:t xml:space="preserve">shall </w:t>
      </w:r>
      <w:r w:rsidR="000F3A5B" w:rsidRPr="00357774">
        <w:rPr>
          <w:rFonts w:eastAsiaTheme="minorEastAsia"/>
          <w:sz w:val="22"/>
          <w:u w:val="single"/>
          <w:lang w:val="en-GB" w:eastAsia="zh-CN"/>
        </w:rPr>
        <w:t>cover the number of transmit</w:t>
      </w:r>
      <w:r w:rsidR="00DA49D7">
        <w:rPr>
          <w:rFonts w:eastAsiaTheme="minorEastAsia"/>
          <w:sz w:val="22"/>
          <w:u w:val="single"/>
          <w:lang w:val="en-GB" w:eastAsia="zh-CN"/>
        </w:rPr>
        <w:t>ting</w:t>
      </w:r>
      <w:r w:rsidR="000F3A5B">
        <w:rPr>
          <w:rFonts w:eastAsiaTheme="minorEastAsia"/>
          <w:sz w:val="22"/>
          <w:u w:val="single"/>
          <w:lang w:val="en-GB" w:eastAsia="zh-CN"/>
        </w:rPr>
        <w:t xml:space="preserve"> </w:t>
      </w:r>
      <w:r w:rsidR="000F3A5B" w:rsidRPr="00357774">
        <w:rPr>
          <w:rFonts w:eastAsiaTheme="minorEastAsia"/>
          <w:sz w:val="22"/>
          <w:u w:val="single"/>
          <w:lang w:val="en-GB" w:eastAsia="zh-CN"/>
        </w:rPr>
        <w:t xml:space="preserve">AWV indicated by the Number TX Beams Per Instance field </w:t>
      </w:r>
      <w:r w:rsidR="0047543F">
        <w:rPr>
          <w:rFonts w:eastAsiaTheme="minorEastAsia"/>
          <w:sz w:val="22"/>
          <w:u w:val="single"/>
          <w:lang w:val="en-GB" w:eastAsia="zh-CN"/>
        </w:rPr>
        <w:t xml:space="preserve">and the times of repetition </w:t>
      </w:r>
      <w:r w:rsidR="0047543F" w:rsidRPr="00357774">
        <w:rPr>
          <w:rFonts w:eastAsiaTheme="minorEastAsia"/>
          <w:sz w:val="22"/>
          <w:u w:val="single"/>
          <w:lang w:val="en-GB" w:eastAsia="zh-CN"/>
        </w:rPr>
        <w:t>indicated by the</w:t>
      </w:r>
      <w:r w:rsidR="0047543F">
        <w:rPr>
          <w:rFonts w:eastAsiaTheme="minorEastAsia"/>
          <w:sz w:val="22"/>
          <w:u w:val="single"/>
          <w:lang w:val="en-GB" w:eastAsia="zh-CN"/>
        </w:rPr>
        <w:t xml:space="preserve"> </w:t>
      </w:r>
      <w:r w:rsidR="0047543F" w:rsidRPr="00D06E62">
        <w:rPr>
          <w:rFonts w:eastAsiaTheme="minorEastAsia"/>
          <w:sz w:val="22"/>
          <w:u w:val="single"/>
          <w:lang w:val="en-GB" w:eastAsia="zh-CN"/>
        </w:rPr>
        <w:t>Repeat Per Instance</w:t>
      </w:r>
      <w:r w:rsidR="0047543F">
        <w:rPr>
          <w:rFonts w:eastAsiaTheme="minorEastAsia"/>
          <w:sz w:val="22"/>
          <w:u w:val="single"/>
          <w:lang w:val="en-GB" w:eastAsia="zh-CN"/>
        </w:rPr>
        <w:t xml:space="preserve"> field </w:t>
      </w:r>
      <w:r w:rsidR="000F3A5B" w:rsidRPr="00357774">
        <w:rPr>
          <w:rFonts w:eastAsiaTheme="minorEastAsia"/>
          <w:sz w:val="22"/>
          <w:u w:val="single"/>
          <w:lang w:val="en-GB" w:eastAsia="zh-CN"/>
        </w:rPr>
        <w:t xml:space="preserve">within the DMG Sensing Scheduling subelement of the DMG Sensing Measurement Setup element. </w:t>
      </w:r>
      <w:r w:rsidR="000F3A5B" w:rsidRPr="00896B7D">
        <w:rPr>
          <w:rFonts w:eastAsiaTheme="minorEastAsia" w:hint="eastAsia"/>
          <w:sz w:val="22"/>
          <w:u w:val="single"/>
          <w:lang w:val="en-GB" w:eastAsia="zh-CN"/>
        </w:rPr>
        <w:t>M</w:t>
      </w:r>
      <w:r w:rsidR="000F3A5B" w:rsidRPr="00896B7D">
        <w:rPr>
          <w:rFonts w:eastAsiaTheme="minorEastAsia"/>
          <w:sz w:val="22"/>
          <w:u w:val="single"/>
          <w:lang w:val="en-GB" w:eastAsia="zh-CN"/>
        </w:rPr>
        <w:t xml:space="preserve">onostatic PPDUs transmitted by </w:t>
      </w:r>
      <w:r w:rsidR="00AE326C">
        <w:rPr>
          <w:rFonts w:eastAsiaTheme="minorEastAsia"/>
          <w:sz w:val="22"/>
          <w:u w:val="single"/>
          <w:lang w:val="en-GB" w:eastAsia="zh-CN"/>
        </w:rPr>
        <w:t>each</w:t>
      </w:r>
      <w:r w:rsidR="000F3A5B" w:rsidRPr="00896B7D">
        <w:rPr>
          <w:rFonts w:eastAsiaTheme="minorEastAsia"/>
          <w:sz w:val="22"/>
          <w:u w:val="single"/>
          <w:lang w:val="en-GB" w:eastAsia="zh-CN"/>
        </w:rPr>
        <w:t xml:space="preserve"> sensing responder shall be separated by SBIFS time.</w:t>
      </w:r>
    </w:p>
    <w:p w14:paraId="142AD852" w14:textId="6A25212A" w:rsidR="00962453" w:rsidRPr="001B0AB5" w:rsidRDefault="00795EDD"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reporting phase, i</w:t>
      </w:r>
      <w:r w:rsidR="006D243A">
        <w:rPr>
          <w:rFonts w:eastAsiaTheme="minorEastAsia"/>
          <w:sz w:val="22"/>
          <w:u w:val="single"/>
          <w:lang w:val="en-GB" w:eastAsia="zh-CN"/>
        </w:rPr>
        <w:t>f the reports are needed, the sensing initiator shall send a DMG Sensing Poll frame to each sensing responder for the report</w:t>
      </w:r>
      <w:r w:rsidR="008E6C57">
        <w:rPr>
          <w:rFonts w:eastAsiaTheme="minorEastAsia"/>
          <w:sz w:val="22"/>
          <w:u w:val="single"/>
          <w:lang w:val="en-GB" w:eastAsia="zh-CN"/>
        </w:rPr>
        <w:t xml:space="preserve"> in order of the STA ID field</w:t>
      </w:r>
      <w:r w:rsidR="00CE3A40">
        <w:rPr>
          <w:rFonts w:eastAsiaTheme="minorEastAsia"/>
          <w:sz w:val="22"/>
          <w:u w:val="single"/>
          <w:lang w:val="en-GB" w:eastAsia="zh-CN"/>
        </w:rPr>
        <w:t xml:space="preserve"> in the DMG Sensing Request frame</w:t>
      </w:r>
      <w:r w:rsidR="00DA2858">
        <w:rPr>
          <w:rFonts w:eastAsiaTheme="minorEastAsia"/>
          <w:sz w:val="22"/>
          <w:u w:val="single"/>
          <w:lang w:val="en-GB" w:eastAsia="zh-CN"/>
        </w:rPr>
        <w:t>s</w:t>
      </w:r>
      <w:r w:rsidR="006D243A">
        <w:rPr>
          <w:rFonts w:eastAsiaTheme="minorEastAsia"/>
          <w:sz w:val="22"/>
          <w:u w:val="single"/>
          <w:lang w:val="en-GB" w:eastAsia="zh-CN"/>
        </w:rPr>
        <w:t xml:space="preserve">. </w:t>
      </w:r>
      <w:r w:rsidR="003C783F" w:rsidRPr="00A36958">
        <w:rPr>
          <w:rFonts w:eastAsiaTheme="minorEastAsia" w:hint="eastAsia"/>
          <w:sz w:val="22"/>
          <w:u w:val="single"/>
          <w:lang w:val="en-GB" w:eastAsia="zh-CN"/>
        </w:rPr>
        <w:t>E</w:t>
      </w:r>
      <w:r w:rsidR="003C783F" w:rsidRPr="00A36958">
        <w:rPr>
          <w:rFonts w:eastAsiaTheme="minorEastAsia"/>
          <w:sz w:val="22"/>
          <w:u w:val="single"/>
          <w:lang w:val="en-GB" w:eastAsia="zh-CN"/>
        </w:rPr>
        <w:t xml:space="preserve">ach sensing responder shall respond with a DMG Sensing Measurement Report frame to the sensing initiator </w:t>
      </w:r>
      <w:r w:rsidR="001D5AD9">
        <w:rPr>
          <w:rFonts w:eastAsiaTheme="minorEastAsia"/>
          <w:sz w:val="22"/>
          <w:u w:val="single"/>
          <w:lang w:val="en-GB" w:eastAsia="zh-CN"/>
        </w:rPr>
        <w:t xml:space="preserve">no </w:t>
      </w:r>
      <w:r w:rsidR="003C783F" w:rsidRPr="00A36958">
        <w:rPr>
          <w:rFonts w:eastAsiaTheme="minorEastAsia"/>
          <w:sz w:val="22"/>
          <w:u w:val="single"/>
          <w:lang w:val="en-GB" w:eastAsia="zh-CN"/>
        </w:rPr>
        <w:t>later than SIF</w:t>
      </w:r>
      <w:r w:rsidR="00B70E5C">
        <w:rPr>
          <w:rFonts w:eastAsiaTheme="minorEastAsia"/>
          <w:sz w:val="22"/>
          <w:u w:val="single"/>
          <w:lang w:val="en-GB" w:eastAsia="zh-CN"/>
        </w:rPr>
        <w:t>S</w:t>
      </w:r>
      <w:r w:rsidR="003C783F" w:rsidRPr="00A36958">
        <w:rPr>
          <w:rFonts w:eastAsiaTheme="minorEastAsia"/>
          <w:sz w:val="22"/>
          <w:u w:val="single"/>
          <w:lang w:val="en-GB" w:eastAsia="zh-CN"/>
        </w:rPr>
        <w:t xml:space="preserve"> time after the </w:t>
      </w:r>
      <w:r w:rsidR="00300166">
        <w:rPr>
          <w:rFonts w:eastAsiaTheme="minorEastAsia"/>
          <w:sz w:val="22"/>
          <w:u w:val="single"/>
          <w:lang w:val="en-GB" w:eastAsia="zh-CN"/>
        </w:rPr>
        <w:t>DMG Sensing Poll frame.</w:t>
      </w:r>
      <w:r w:rsidR="001B0AB5">
        <w:rPr>
          <w:rFonts w:eastAsiaTheme="minorEastAsia" w:hint="eastAsia"/>
          <w:sz w:val="22"/>
          <w:u w:val="single"/>
          <w:lang w:val="en-GB" w:eastAsia="zh-CN"/>
        </w:rPr>
        <w:t xml:space="preserve"> </w:t>
      </w:r>
      <w:r w:rsidR="00DC0EB8" w:rsidRPr="001B0AB5">
        <w:rPr>
          <w:sz w:val="22"/>
          <w:u w:val="single"/>
          <w:lang w:eastAsia="zh-CN"/>
        </w:rPr>
        <w:t xml:space="preserve">The </w:t>
      </w:r>
      <w:r w:rsidR="00743301" w:rsidRPr="001B0AB5">
        <w:rPr>
          <w:sz w:val="22"/>
          <w:u w:val="single"/>
          <w:lang w:eastAsia="zh-CN"/>
        </w:rPr>
        <w:t>s</w:t>
      </w:r>
      <w:r w:rsidR="00DC0EB8" w:rsidRPr="001B0AB5">
        <w:rPr>
          <w:sz w:val="22"/>
          <w:u w:val="single"/>
          <w:lang w:eastAsia="zh-CN"/>
        </w:rPr>
        <w:t>ens</w:t>
      </w:r>
      <w:r w:rsidR="00743301" w:rsidRPr="001B0AB5">
        <w:rPr>
          <w:sz w:val="22"/>
          <w:u w:val="single"/>
          <w:lang w:eastAsia="zh-CN"/>
        </w:rPr>
        <w:t>ing</w:t>
      </w:r>
      <w:r w:rsidR="00DC0EB8" w:rsidRPr="001B0AB5">
        <w:rPr>
          <w:sz w:val="22"/>
          <w:u w:val="single"/>
          <w:lang w:eastAsia="zh-CN"/>
        </w:rPr>
        <w:t xml:space="preserve"> </w:t>
      </w:r>
      <w:r w:rsidR="00743301" w:rsidRPr="001B0AB5">
        <w:rPr>
          <w:sz w:val="22"/>
          <w:u w:val="single"/>
          <w:lang w:eastAsia="zh-CN"/>
        </w:rPr>
        <w:t>i</w:t>
      </w:r>
      <w:r w:rsidR="00DC0EB8" w:rsidRPr="001B0AB5">
        <w:rPr>
          <w:sz w:val="22"/>
          <w:u w:val="single"/>
          <w:lang w:eastAsia="zh-CN"/>
        </w:rPr>
        <w:t>nitiator shall not send the first DMG Sens</w:t>
      </w:r>
      <w:r w:rsidR="00F13AE0" w:rsidRPr="001B0AB5">
        <w:rPr>
          <w:sz w:val="22"/>
          <w:u w:val="single"/>
          <w:lang w:eastAsia="zh-CN"/>
        </w:rPr>
        <w:t>ing</w:t>
      </w:r>
      <w:r w:rsidR="00DC0EB8" w:rsidRPr="001B0AB5">
        <w:rPr>
          <w:sz w:val="22"/>
          <w:u w:val="single"/>
          <w:lang w:eastAsia="zh-CN"/>
        </w:rPr>
        <w:t xml:space="preserve"> Poll frame until </w:t>
      </w:r>
      <w:r w:rsidR="00744E99" w:rsidRPr="001B0AB5">
        <w:rPr>
          <w:sz w:val="22"/>
          <w:u w:val="single"/>
          <w:lang w:eastAsia="zh-CN"/>
        </w:rPr>
        <w:t xml:space="preserve">the </w:t>
      </w:r>
      <w:r w:rsidR="00DC0EB8" w:rsidRPr="001B0AB5">
        <w:rPr>
          <w:sz w:val="22"/>
          <w:u w:val="single"/>
          <w:lang w:eastAsia="zh-CN"/>
        </w:rPr>
        <w:t xml:space="preserve">time </w:t>
      </w:r>
      <w:r w:rsidR="00744E99" w:rsidRPr="001B0AB5">
        <w:rPr>
          <w:sz w:val="22"/>
          <w:u w:val="single"/>
          <w:lang w:eastAsia="zh-CN"/>
        </w:rPr>
        <w:t xml:space="preserve">the largest Duration of Monostatic PPDUs </w:t>
      </w:r>
      <w:r w:rsidR="00DC0EB8" w:rsidRPr="001B0AB5">
        <w:rPr>
          <w:sz w:val="22"/>
          <w:u w:val="single"/>
          <w:lang w:eastAsia="zh-CN"/>
        </w:rPr>
        <w:t>plus the SIFS and BRPIFS after the last DMG Sens</w:t>
      </w:r>
      <w:r w:rsidR="00801942" w:rsidRPr="001B0AB5">
        <w:rPr>
          <w:sz w:val="22"/>
          <w:u w:val="single"/>
          <w:lang w:eastAsia="zh-CN"/>
        </w:rPr>
        <w:t>ing</w:t>
      </w:r>
      <w:r w:rsidR="00DC0EB8" w:rsidRPr="001B0AB5">
        <w:rPr>
          <w:sz w:val="22"/>
          <w:u w:val="single"/>
          <w:lang w:eastAsia="zh-CN"/>
        </w:rPr>
        <w:t xml:space="preserve"> Response frame.</w:t>
      </w:r>
    </w:p>
    <w:p w14:paraId="6A7CFDAD" w14:textId="77777777" w:rsidR="00927E07" w:rsidRPr="00176E65" w:rsidRDefault="00927E07" w:rsidP="00962453">
      <w:pPr>
        <w:pStyle w:val="T"/>
        <w:rPr>
          <w:rFonts w:eastAsiaTheme="minorEastAsia"/>
          <w:sz w:val="22"/>
          <w:u w:val="single"/>
          <w:lang w:val="en-GB" w:eastAsia="zh-CN"/>
        </w:rPr>
      </w:pPr>
    </w:p>
    <w:p w14:paraId="6FFFAC6A" w14:textId="77777777" w:rsidR="00962453" w:rsidRPr="00962453" w:rsidRDefault="00962453" w:rsidP="007E0EF5">
      <w:pPr>
        <w:rPr>
          <w:u w:val="single"/>
        </w:rPr>
      </w:pPr>
    </w:p>
    <w:p w14:paraId="25228AB2" w14:textId="77777777" w:rsidR="007E0EF5" w:rsidRPr="00FB5E43" w:rsidRDefault="007E0EF5" w:rsidP="007E0EF5">
      <w:pPr>
        <w:jc w:val="center"/>
        <w:rPr>
          <w:u w:val="single"/>
        </w:rPr>
      </w:pPr>
      <w:r w:rsidRPr="00FB5E43">
        <w:rPr>
          <w:u w:val="single"/>
        </w:rPr>
        <w:object w:dxaOrig="26631" w:dyaOrig="6091" w14:anchorId="35520854">
          <v:shape id="_x0000_i1028" type="#_x0000_t75" style="width:455.55pt;height:104.3pt" o:ole="">
            <v:imagedata r:id="rId20" o:title=""/>
          </v:shape>
          <o:OLEObject Type="Embed" ProgID="Visio.Drawing.15" ShapeID="_x0000_i1028" DrawAspect="Content" ObjectID="_1729958027" r:id="rId21"/>
        </w:object>
      </w:r>
      <w:r w:rsidRPr="00FB5E43" w:rsidDel="00DD47EC">
        <w:rPr>
          <w:u w:val="single"/>
        </w:rPr>
        <w:t xml:space="preserve"> </w:t>
      </w:r>
    </w:p>
    <w:p w14:paraId="728BA39D" w14:textId="1073A016" w:rsidR="007E0EF5" w:rsidRPr="00FB5E43" w:rsidRDefault="007E0EF5" w:rsidP="007E0EF5">
      <w:pPr>
        <w:jc w:val="center"/>
        <w:rPr>
          <w:u w:val="single"/>
        </w:rPr>
      </w:pPr>
      <w:r w:rsidRPr="00FB5E43">
        <w:rPr>
          <w:u w:val="single"/>
        </w:rPr>
        <w:t>Figure 11-75p—DMG sensing instance with two monostatic sensing responders, parallel</w:t>
      </w:r>
      <w:r w:rsidR="009F16C5">
        <w:rPr>
          <w:u w:val="single"/>
        </w:rPr>
        <w:t xml:space="preserve"> </w:t>
      </w:r>
      <w:r w:rsidR="00560843">
        <w:rPr>
          <w:u w:val="single"/>
        </w:rPr>
        <w:t>s</w:t>
      </w:r>
      <w:r w:rsidRPr="00FB5E43">
        <w:rPr>
          <w:u w:val="single"/>
        </w:rPr>
        <w:t>ounding</w:t>
      </w:r>
      <w:r w:rsidR="00560843">
        <w:rPr>
          <w:u w:val="single"/>
        </w:rPr>
        <w:t xml:space="preserve"> </w:t>
      </w:r>
      <w:proofErr w:type="gramStart"/>
      <w:r w:rsidR="00560843">
        <w:rPr>
          <w:u w:val="single"/>
        </w:rPr>
        <w:t>mode</w:t>
      </w:r>
      <w:r w:rsidRPr="00FB5E43">
        <w:rPr>
          <w:u w:val="single"/>
        </w:rPr>
        <w:t>(</w:t>
      </w:r>
      <w:proofErr w:type="gramEnd"/>
      <w:r w:rsidRPr="00FB5E43">
        <w:rPr>
          <w:u w:val="single"/>
        </w:rPr>
        <w:t>#90, #352)</w:t>
      </w:r>
    </w:p>
    <w:p w14:paraId="7210AAFA" w14:textId="2CAA601B" w:rsidR="007E0EF5" w:rsidRDefault="007E0EF5" w:rsidP="007E0EF5">
      <w:pPr>
        <w:rPr>
          <w:u w:val="single"/>
        </w:rPr>
      </w:pPr>
    </w:p>
    <w:p w14:paraId="1F35C50D" w14:textId="77777777" w:rsidR="002B7FA5" w:rsidRPr="00FB5E43" w:rsidRDefault="002B7FA5" w:rsidP="007E0EF5">
      <w:pPr>
        <w:rPr>
          <w:u w:val="single"/>
        </w:rPr>
      </w:pPr>
    </w:p>
    <w:p w14:paraId="064D8739" w14:textId="77777777" w:rsidR="0053402D" w:rsidRDefault="007E0EF5" w:rsidP="007E0EF5">
      <w:pPr>
        <w:rPr>
          <w:u w:val="single"/>
          <w:lang w:eastAsia="zh-CN"/>
        </w:rPr>
      </w:pPr>
      <w:r w:rsidRPr="00FB5E43">
        <w:rPr>
          <w:rFonts w:hint="eastAsia"/>
          <w:u w:val="single"/>
          <w:lang w:eastAsia="zh-CN"/>
        </w:rPr>
        <w:t>T</w:t>
      </w:r>
      <w:r w:rsidRPr="00FB5E43">
        <w:rPr>
          <w:u w:val="single"/>
          <w:lang w:eastAsia="zh-CN"/>
        </w:rPr>
        <w:t>he Figure 11-75p (DMG sensing instance with two monostatic sensing responders, parallel sounding (#90, #352)) gives an example of the parallel coordinated monostatic DMG sensing instance</w:t>
      </w:r>
      <w:r w:rsidR="0040057C">
        <w:rPr>
          <w:u w:val="single"/>
          <w:lang w:eastAsia="zh-CN"/>
        </w:rPr>
        <w:t xml:space="preserve"> </w:t>
      </w:r>
      <w:r w:rsidR="0040057C" w:rsidRPr="00176E65">
        <w:rPr>
          <w:u w:val="single"/>
          <w:lang w:eastAsia="zh-CN"/>
        </w:rPr>
        <w:t xml:space="preserve">which is identified by the DMG Measurement Setup ID equal to 1, Measurement Burst </w:t>
      </w:r>
      <w:proofErr w:type="gramStart"/>
      <w:r w:rsidR="0040057C" w:rsidRPr="00176E65">
        <w:rPr>
          <w:u w:val="single"/>
          <w:lang w:eastAsia="zh-CN"/>
        </w:rPr>
        <w:t>ID(</w:t>
      </w:r>
      <w:proofErr w:type="gramEnd"/>
      <w:r w:rsidR="0040057C" w:rsidRPr="00176E65">
        <w:rPr>
          <w:u w:val="single"/>
          <w:lang w:eastAsia="zh-CN"/>
        </w:rPr>
        <w:t xml:space="preserve">#424, #426) equal to 1, and Sensing Instance SN(#397, #223) equal to 1. </w:t>
      </w:r>
      <w:r w:rsidR="00700328">
        <w:rPr>
          <w:u w:val="single"/>
          <w:lang w:eastAsia="zh-CN"/>
        </w:rPr>
        <w:t>T</w:t>
      </w:r>
      <w:r w:rsidR="0040057C" w:rsidRPr="00176E65">
        <w:rPr>
          <w:u w:val="single"/>
          <w:lang w:eastAsia="zh-CN"/>
        </w:rPr>
        <w:t>he PCP/AP is the sensing initiator, and the two monostatic sensing devices</w:t>
      </w:r>
      <w:r w:rsidR="0040057C">
        <w:rPr>
          <w:u w:val="single"/>
          <w:lang w:eastAsia="zh-CN"/>
        </w:rPr>
        <w:t xml:space="preserve"> (STA A and STA B)</w:t>
      </w:r>
      <w:r w:rsidR="0040057C" w:rsidRPr="00176E65">
        <w:rPr>
          <w:u w:val="single"/>
          <w:lang w:eastAsia="zh-CN"/>
        </w:rPr>
        <w:t xml:space="preserve"> are sensing responders. </w:t>
      </w:r>
      <w:r w:rsidR="0040057C" w:rsidRPr="009F336E">
        <w:rPr>
          <w:u w:val="single"/>
          <w:lang w:eastAsia="zh-CN"/>
        </w:rPr>
        <w:t>Measurement results need to be reported</w:t>
      </w:r>
      <w:r w:rsidRPr="00FB5E43">
        <w:rPr>
          <w:u w:val="single"/>
          <w:lang w:eastAsia="zh-CN"/>
        </w:rPr>
        <w:t xml:space="preserve">. </w:t>
      </w:r>
    </w:p>
    <w:p w14:paraId="01BD1F6C" w14:textId="77777777" w:rsidR="0053402D" w:rsidRDefault="0053402D" w:rsidP="007E0EF5">
      <w:pPr>
        <w:rPr>
          <w:u w:val="single"/>
          <w:lang w:eastAsia="zh-CN"/>
        </w:rPr>
      </w:pPr>
    </w:p>
    <w:p w14:paraId="047C3D39" w14:textId="67494A88" w:rsidR="007E0EF5" w:rsidRPr="00FB5E43" w:rsidRDefault="007E0EF5" w:rsidP="007E0EF5">
      <w:pPr>
        <w:rPr>
          <w:u w:val="single"/>
          <w:lang w:eastAsia="zh-CN"/>
        </w:rPr>
      </w:pPr>
      <w:r w:rsidRPr="00FB5E43">
        <w:rPr>
          <w:u w:val="single"/>
          <w:lang w:eastAsia="zh-CN"/>
        </w:rPr>
        <w:t>In the initiation phase, the sensing initiator sends a DMG Sensing Request frame to STA A</w:t>
      </w:r>
      <w:r w:rsidR="00D5781F">
        <w:rPr>
          <w:u w:val="single"/>
          <w:lang w:eastAsia="zh-CN"/>
        </w:rPr>
        <w:t xml:space="preserve"> </w:t>
      </w:r>
      <w:r w:rsidR="00F269D7">
        <w:rPr>
          <w:u w:val="single"/>
          <w:lang w:eastAsia="zh-CN"/>
        </w:rPr>
        <w:t>(STA ID = 0)</w:t>
      </w:r>
      <w:r w:rsidRPr="00FB5E43">
        <w:rPr>
          <w:u w:val="single"/>
          <w:lang w:eastAsia="zh-CN"/>
        </w:rPr>
        <w:t xml:space="preserve"> and receives a DMG Sensing Response frame from STA A. Then the sensing initiator sends a DMG Sensing Request frame to STA B</w:t>
      </w:r>
      <w:r w:rsidR="00647CF1">
        <w:rPr>
          <w:u w:val="single"/>
          <w:lang w:eastAsia="zh-CN"/>
        </w:rPr>
        <w:t xml:space="preserve"> </w:t>
      </w:r>
      <w:r w:rsidR="003749F5">
        <w:rPr>
          <w:u w:val="single"/>
          <w:lang w:eastAsia="zh-CN"/>
        </w:rPr>
        <w:t>(STA ID = 1)</w:t>
      </w:r>
      <w:r w:rsidRPr="00FB5E43">
        <w:rPr>
          <w:u w:val="single"/>
          <w:lang w:eastAsia="zh-CN"/>
        </w:rPr>
        <w:t xml:space="preserve"> and receives a DMG Sensing Response frame from STA B. The DMG Sensing Request frames activate the STA A and STA B to be ready to participate in the sounding and reporting phases. The DMG Sensing Response frames indicate to the sensing initiator the readiness of the STA A and STA B</w:t>
      </w:r>
      <w:r w:rsidR="002B5E92">
        <w:rPr>
          <w:u w:val="single"/>
          <w:lang w:eastAsia="zh-CN"/>
        </w:rPr>
        <w:t xml:space="preserve"> and include the </w:t>
      </w:r>
      <w:r w:rsidR="00456E2A">
        <w:rPr>
          <w:u w:val="single"/>
          <w:lang w:eastAsia="zh-CN"/>
        </w:rPr>
        <w:t>D</w:t>
      </w:r>
      <w:r w:rsidR="002B5E92">
        <w:rPr>
          <w:u w:val="single"/>
          <w:lang w:eastAsia="zh-CN"/>
        </w:rPr>
        <w:t>uration of Monostatic PPDUs in this instance</w:t>
      </w:r>
      <w:r w:rsidR="00FA5AB1">
        <w:rPr>
          <w:u w:val="single"/>
          <w:lang w:eastAsia="zh-CN"/>
        </w:rPr>
        <w:t>.</w:t>
      </w:r>
      <w:r w:rsidRPr="00FB5E43">
        <w:rPr>
          <w:u w:val="single"/>
          <w:lang w:eastAsia="zh-CN"/>
        </w:rPr>
        <w:t xml:space="preserve"> </w:t>
      </w:r>
      <w:r w:rsidR="00F411F5">
        <w:rPr>
          <w:u w:val="single"/>
          <w:lang w:eastAsia="zh-CN"/>
        </w:rPr>
        <w:t xml:space="preserve">Based on the STA ID field and the Num of STAs in Instance filed in the </w:t>
      </w:r>
      <w:r w:rsidR="009E62C3">
        <w:rPr>
          <w:u w:val="single"/>
          <w:lang w:eastAsia="zh-CN"/>
        </w:rPr>
        <w:t>received</w:t>
      </w:r>
      <w:r w:rsidR="00F411F5">
        <w:rPr>
          <w:u w:val="single"/>
          <w:lang w:eastAsia="zh-CN"/>
        </w:rPr>
        <w:t xml:space="preserve"> DMG Sensing Request frame, </w:t>
      </w:r>
      <w:r w:rsidR="00F411F5">
        <w:rPr>
          <w:u w:val="single"/>
          <w:lang w:eastAsia="zh-CN"/>
        </w:rPr>
        <w:lastRenderedPageBreak/>
        <w:t xml:space="preserve">STA A infers that there is one remaining sensing responder </w:t>
      </w:r>
      <w:r w:rsidR="009E62C3">
        <w:rPr>
          <w:u w:val="single"/>
          <w:lang w:eastAsia="zh-CN"/>
        </w:rPr>
        <w:t>to be initiated</w:t>
      </w:r>
      <w:r w:rsidR="00445205">
        <w:rPr>
          <w:u w:val="single"/>
          <w:lang w:eastAsia="zh-CN"/>
        </w:rPr>
        <w:t xml:space="preserve"> and estimates when the last DMG Sensing Response ends. </w:t>
      </w:r>
      <w:r w:rsidRPr="00FB5E43">
        <w:rPr>
          <w:u w:val="single"/>
          <w:lang w:eastAsia="zh-CN"/>
        </w:rPr>
        <w:t xml:space="preserve">In the following sounding phase, STA A and STA B transmit </w:t>
      </w:r>
      <w:r w:rsidR="00637526">
        <w:rPr>
          <w:u w:val="single"/>
          <w:lang w:eastAsia="zh-CN"/>
        </w:rPr>
        <w:t xml:space="preserve">a </w:t>
      </w:r>
      <w:r w:rsidRPr="00FB5E43">
        <w:rPr>
          <w:u w:val="single"/>
          <w:lang w:eastAsia="zh-CN"/>
        </w:rPr>
        <w:t>Monostatic PPDU and receive the reflected signal</w:t>
      </w:r>
      <w:r w:rsidR="003C3900" w:rsidRPr="003C3900">
        <w:rPr>
          <w:u w:val="single"/>
          <w:lang w:eastAsia="zh-CN"/>
        </w:rPr>
        <w:t xml:space="preserve"> </w:t>
      </w:r>
      <w:r w:rsidR="003C3900" w:rsidRPr="00FB5E43">
        <w:rPr>
          <w:u w:val="single"/>
          <w:lang w:eastAsia="zh-CN"/>
        </w:rPr>
        <w:t>in parallel</w:t>
      </w:r>
      <w:r w:rsidRPr="00FB5E43">
        <w:rPr>
          <w:u w:val="single"/>
          <w:lang w:eastAsia="zh-CN"/>
        </w:rPr>
        <w:t xml:space="preserve">. </w:t>
      </w:r>
      <w:r w:rsidR="00E33B44" w:rsidRPr="00DF478F">
        <w:rPr>
          <w:u w:val="single"/>
          <w:lang w:eastAsia="zh-CN"/>
        </w:rPr>
        <w:t xml:space="preserve">The measurement </w:t>
      </w:r>
      <w:r w:rsidR="00E33B44">
        <w:rPr>
          <w:u w:val="single"/>
          <w:lang w:eastAsia="zh-CN"/>
        </w:rPr>
        <w:t xml:space="preserve">in each Monostatic PPDU </w:t>
      </w:r>
      <w:r w:rsidR="00E33B44" w:rsidRPr="00DF478F">
        <w:rPr>
          <w:u w:val="single"/>
          <w:lang w:eastAsia="zh-CN"/>
        </w:rPr>
        <w:t xml:space="preserve">covers the number of transmit AWV indicated by the Number TX Beams Per Instance field </w:t>
      </w:r>
      <w:r w:rsidR="00E33B44">
        <w:rPr>
          <w:u w:val="single"/>
          <w:lang w:eastAsia="zh-CN"/>
        </w:rPr>
        <w:t xml:space="preserve">and the times of repetition </w:t>
      </w:r>
      <w:r w:rsidR="00E33B44" w:rsidRPr="00357774">
        <w:rPr>
          <w:u w:val="single"/>
          <w:lang w:eastAsia="zh-CN"/>
        </w:rPr>
        <w:t>indicated by the</w:t>
      </w:r>
      <w:r w:rsidR="00E33B44">
        <w:rPr>
          <w:u w:val="single"/>
          <w:lang w:eastAsia="zh-CN"/>
        </w:rPr>
        <w:t xml:space="preserve"> </w:t>
      </w:r>
      <w:r w:rsidR="00E33B44" w:rsidRPr="00D06E62">
        <w:rPr>
          <w:u w:val="single"/>
          <w:lang w:eastAsia="zh-CN"/>
        </w:rPr>
        <w:t>Repeat Per Instance</w:t>
      </w:r>
      <w:r w:rsidR="00E33B44">
        <w:rPr>
          <w:u w:val="single"/>
          <w:lang w:eastAsia="zh-CN"/>
        </w:rPr>
        <w:t xml:space="preserve"> field</w:t>
      </w:r>
      <w:r w:rsidR="00E33B44" w:rsidRPr="00DF478F">
        <w:rPr>
          <w:u w:val="single"/>
          <w:lang w:eastAsia="zh-CN"/>
        </w:rPr>
        <w:t xml:space="preserve"> within the DMG Sensing Scheduling subelement of the DMG Sensing Measurement Setup element</w:t>
      </w:r>
      <w:r w:rsidR="00E33B44">
        <w:rPr>
          <w:u w:val="single"/>
          <w:lang w:eastAsia="zh-CN"/>
        </w:rPr>
        <w:t xml:space="preserve">. </w:t>
      </w:r>
      <w:r w:rsidRPr="00FB5E43">
        <w:rPr>
          <w:u w:val="single"/>
          <w:lang w:eastAsia="zh-CN"/>
        </w:rPr>
        <w:t>The Monostatic PPDU</w:t>
      </w:r>
      <w:r w:rsidR="00A37B41">
        <w:rPr>
          <w:u w:val="single"/>
          <w:lang w:eastAsia="zh-CN"/>
        </w:rPr>
        <w:t>s</w:t>
      </w:r>
      <w:r w:rsidRPr="00FB5E43">
        <w:rPr>
          <w:u w:val="single"/>
          <w:lang w:eastAsia="zh-CN"/>
        </w:rPr>
        <w:t xml:space="preserve"> sent by STA A and STA B may have different duration</w:t>
      </w:r>
      <w:r w:rsidR="00334ACF">
        <w:rPr>
          <w:u w:val="single"/>
          <w:lang w:eastAsia="zh-CN"/>
        </w:rPr>
        <w:t xml:space="preserve"> for different PPDU type or </w:t>
      </w:r>
      <w:r w:rsidR="00A07FCF">
        <w:rPr>
          <w:u w:val="single"/>
          <w:lang w:eastAsia="zh-CN"/>
        </w:rPr>
        <w:t xml:space="preserve">different </w:t>
      </w:r>
      <w:r w:rsidR="00334ACF">
        <w:rPr>
          <w:u w:val="single"/>
          <w:lang w:eastAsia="zh-CN"/>
        </w:rPr>
        <w:t>Data field</w:t>
      </w:r>
      <w:r w:rsidRPr="00FB5E43">
        <w:rPr>
          <w:u w:val="single"/>
          <w:lang w:eastAsia="zh-CN"/>
        </w:rPr>
        <w:t xml:space="preserve">. In the following reporting phase, after the largest </w:t>
      </w:r>
      <w:r w:rsidR="00DB6623">
        <w:rPr>
          <w:u w:val="single"/>
          <w:lang w:eastAsia="zh-CN"/>
        </w:rPr>
        <w:t>D</w:t>
      </w:r>
      <w:r w:rsidRPr="00FB5E43">
        <w:rPr>
          <w:u w:val="single"/>
          <w:lang w:eastAsia="zh-CN"/>
        </w:rPr>
        <w:t xml:space="preserve">uration of Monostatic PPDUs plus </w:t>
      </w:r>
      <w:r w:rsidR="00897EEF">
        <w:rPr>
          <w:u w:val="single"/>
          <w:lang w:eastAsia="zh-CN"/>
        </w:rPr>
        <w:t xml:space="preserve">SIFS and </w:t>
      </w:r>
      <w:r w:rsidRPr="00FB5E43">
        <w:rPr>
          <w:u w:val="single"/>
          <w:lang w:eastAsia="zh-CN"/>
        </w:rPr>
        <w:t>BRPIFS time</w:t>
      </w:r>
      <w:r w:rsidR="0073020D">
        <w:rPr>
          <w:u w:val="single"/>
          <w:lang w:eastAsia="zh-CN"/>
        </w:rPr>
        <w:t xml:space="preserve"> from the end of the last DMG Sensing Response frame</w:t>
      </w:r>
      <w:r w:rsidRPr="00FB5E43">
        <w:rPr>
          <w:u w:val="single"/>
          <w:lang w:eastAsia="zh-CN"/>
        </w:rPr>
        <w:t xml:space="preserve">, the sensing initiator sends </w:t>
      </w:r>
      <w:r w:rsidR="005E57B0">
        <w:rPr>
          <w:u w:val="single"/>
          <w:lang w:eastAsia="zh-CN"/>
        </w:rPr>
        <w:t>the first</w:t>
      </w:r>
      <w:r w:rsidRPr="00FB5E43">
        <w:rPr>
          <w:u w:val="single"/>
          <w:lang w:eastAsia="zh-CN"/>
        </w:rPr>
        <w:t xml:space="preserve"> DMG Sensing Poll frame to STA A for the report and receives a DMG Sensing Measurement Report frame from STA A. Then the sensing initiator sends a</w:t>
      </w:r>
      <w:r w:rsidR="00291144">
        <w:rPr>
          <w:u w:val="single"/>
          <w:lang w:eastAsia="zh-CN"/>
        </w:rPr>
        <w:t>nother</w:t>
      </w:r>
      <w:r w:rsidRPr="00FB5E43">
        <w:rPr>
          <w:u w:val="single"/>
          <w:lang w:eastAsia="zh-CN"/>
        </w:rPr>
        <w:t xml:space="preserve"> DMG Sensing Poll frame to STA B for the report and receives a DMG Sensing Measurement Report frame from STA B. Both report frames are assigned with DMG Measurement Setup </w:t>
      </w:r>
      <w:proofErr w:type="gramStart"/>
      <w:r w:rsidRPr="00FB5E43">
        <w:rPr>
          <w:u w:val="single"/>
          <w:lang w:eastAsia="zh-CN"/>
        </w:rPr>
        <w:t>ID(</w:t>
      </w:r>
      <w:proofErr w:type="gramEnd"/>
      <w:r w:rsidRPr="00FB5E43">
        <w:rPr>
          <w:u w:val="single"/>
          <w:lang w:eastAsia="zh-CN"/>
        </w:rPr>
        <w:t>#217) equal to 1, Measurement Burst ID(#424, #426) equal to 1, and Sensing Instance SN(#397, #223) equal to 1.</w:t>
      </w:r>
    </w:p>
    <w:p w14:paraId="56F3D498" w14:textId="26CFF1CC" w:rsidR="007E0EF5" w:rsidRDefault="007E0EF5" w:rsidP="0071383F">
      <w:pPr>
        <w:rPr>
          <w:lang w:eastAsia="zh-CN"/>
        </w:rPr>
      </w:pPr>
    </w:p>
    <w:p w14:paraId="127BE83E" w14:textId="368950CA" w:rsidR="004A2A03" w:rsidRDefault="004A2A03" w:rsidP="0071383F">
      <w:pPr>
        <w:rPr>
          <w:lang w:eastAsia="zh-CN"/>
        </w:rPr>
      </w:pPr>
    </w:p>
    <w:p w14:paraId="501F7436" w14:textId="77777777" w:rsidR="004A2A03" w:rsidRPr="007E0EF5" w:rsidRDefault="004A2A03" w:rsidP="0071383F">
      <w:pPr>
        <w:rPr>
          <w:lang w:eastAsia="zh-CN"/>
        </w:rPr>
      </w:pPr>
    </w:p>
    <w:sectPr w:rsidR="004A2A03" w:rsidRPr="007E0EF5" w:rsidSect="00A67F69">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D99A" w14:textId="77777777" w:rsidR="00EE4978" w:rsidRDefault="00EE4978">
      <w:r>
        <w:separator/>
      </w:r>
    </w:p>
  </w:endnote>
  <w:endnote w:type="continuationSeparator" w:id="0">
    <w:p w14:paraId="1A385631" w14:textId="77777777" w:rsidR="00EE4978" w:rsidRDefault="00EE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HGGothicE"/>
    <w:panose1 w:val="00000000000000000000"/>
    <w:charset w:val="80"/>
    <w:family w:val="auto"/>
    <w:notTrueType/>
    <w:pitch w:val="default"/>
    <w:sig w:usb0="00000001" w:usb1="080F0000" w:usb2="00000010" w:usb3="00000000" w:csb0="0006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7C50E8CE" w:rsidR="0029020B" w:rsidRDefault="00EE4978">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D52A53">
      <w:rPr>
        <w:noProof/>
      </w:rPr>
      <w:t>1</w:t>
    </w:r>
    <w:r w:rsidR="0029020B">
      <w:fldChar w:fldCharType="end"/>
    </w:r>
    <w:r w:rsidR="0029020B">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4F79CF">
          <w:rPr>
            <w:rFonts w:hint="eastAsia"/>
            <w:lang w:eastAsia="zh-CN"/>
          </w:rPr>
          <w:t xml:space="preserve">Ning </w:t>
        </w:r>
        <w:r w:rsidR="004F79CF">
          <w:rPr>
            <w:lang w:eastAsia="zh-CN"/>
          </w:rPr>
          <w:t>G</w:t>
        </w:r>
        <w:r w:rsidR="004F79CF">
          <w:rPr>
            <w:rFonts w:hint="eastAsia"/>
            <w:lang w:eastAsia="zh-CN"/>
          </w:rPr>
          <w:t>ao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A9CC2" w14:textId="77777777" w:rsidR="00EE4978" w:rsidRDefault="00EE4978">
      <w:r>
        <w:separator/>
      </w:r>
    </w:p>
  </w:footnote>
  <w:footnote w:type="continuationSeparator" w:id="0">
    <w:p w14:paraId="3FD4C68F" w14:textId="77777777" w:rsidR="00EE4978" w:rsidRDefault="00EE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015597BA" w:rsidR="0029020B" w:rsidRDefault="008E7765">
    <w:pPr>
      <w:pStyle w:val="a4"/>
      <w:tabs>
        <w:tab w:val="clear" w:pos="6480"/>
        <w:tab w:val="center" w:pos="4680"/>
        <w:tab w:val="right" w:pos="9360"/>
      </w:tabs>
    </w:pPr>
    <w:r>
      <w:rPr>
        <w:lang w:eastAsia="zh-CN"/>
      </w:rPr>
      <w:t>November</w:t>
    </w:r>
    <w:r w:rsidR="004F79CF">
      <w:t xml:space="preserve"> 2022</w:t>
    </w:r>
    <w:r w:rsidR="0029020B">
      <w:tab/>
    </w:r>
    <w:r w:rsidR="0029020B">
      <w:tab/>
    </w:r>
    <w:r w:rsidR="0037666D">
      <w:t>IEEE 802.11-22</w:t>
    </w:r>
    <w:r w:rsidR="00E051CE">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C12EA2">
          <w:rPr>
            <w:rFonts w:hint="eastAsia"/>
            <w:lang w:eastAsia="zh-CN"/>
          </w:rPr>
          <w:t>1</w:t>
        </w:r>
        <w:r w:rsidR="00E62553">
          <w:rPr>
            <w:rFonts w:hint="eastAsia"/>
            <w:lang w:eastAsia="zh-CN"/>
          </w:rPr>
          <w:t>915</w:t>
        </w:r>
        <w:r w:rsidR="00D52A53">
          <w:rPr>
            <w:rFonts w:hint="eastAsia"/>
            <w:lang w:eastAsia="zh-CN"/>
          </w:rPr>
          <w:t>r</w:t>
        </w:r>
        <w:r w:rsidR="001B6F68">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43EC"/>
    <w:multiLevelType w:val="hybridMultilevel"/>
    <w:tmpl w:val="FC061652"/>
    <w:lvl w:ilvl="0" w:tplc="0B421F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1716D"/>
    <w:multiLevelType w:val="hybridMultilevel"/>
    <w:tmpl w:val="8132E748"/>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A0CF5"/>
    <w:multiLevelType w:val="hybridMultilevel"/>
    <w:tmpl w:val="8BCE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95CCA"/>
    <w:multiLevelType w:val="hybridMultilevel"/>
    <w:tmpl w:val="DE1EB31E"/>
    <w:lvl w:ilvl="0" w:tplc="0B421F24">
      <w:start w:val="1"/>
      <w:numFmt w:val="bullet"/>
      <w:lvlText w:val="•"/>
      <w:lvlJc w:val="left"/>
      <w:pPr>
        <w:tabs>
          <w:tab w:val="num" w:pos="360"/>
        </w:tabs>
        <w:ind w:left="360" w:hanging="360"/>
      </w:pPr>
      <w:rPr>
        <w:rFonts w:ascii="Arial" w:hAnsi="Arial" w:hint="default"/>
      </w:rPr>
    </w:lvl>
    <w:lvl w:ilvl="1" w:tplc="04D81B6C">
      <w:numFmt w:val="bullet"/>
      <w:lvlText w:val="•"/>
      <w:lvlJc w:val="left"/>
      <w:pPr>
        <w:tabs>
          <w:tab w:val="num" w:pos="1080"/>
        </w:tabs>
        <w:ind w:left="1080" w:hanging="360"/>
      </w:pPr>
      <w:rPr>
        <w:rFonts w:ascii="Arial" w:hAnsi="Arial" w:hint="default"/>
      </w:rPr>
    </w:lvl>
    <w:lvl w:ilvl="2" w:tplc="46966B5A" w:tentative="1">
      <w:start w:val="1"/>
      <w:numFmt w:val="bullet"/>
      <w:lvlText w:val="•"/>
      <w:lvlJc w:val="left"/>
      <w:pPr>
        <w:tabs>
          <w:tab w:val="num" w:pos="1800"/>
        </w:tabs>
        <w:ind w:left="1800" w:hanging="360"/>
      </w:pPr>
      <w:rPr>
        <w:rFonts w:ascii="Arial" w:hAnsi="Arial" w:hint="default"/>
      </w:rPr>
    </w:lvl>
    <w:lvl w:ilvl="3" w:tplc="CF3CCCAC" w:tentative="1">
      <w:start w:val="1"/>
      <w:numFmt w:val="bullet"/>
      <w:lvlText w:val="•"/>
      <w:lvlJc w:val="left"/>
      <w:pPr>
        <w:tabs>
          <w:tab w:val="num" w:pos="2520"/>
        </w:tabs>
        <w:ind w:left="2520" w:hanging="360"/>
      </w:pPr>
      <w:rPr>
        <w:rFonts w:ascii="Arial" w:hAnsi="Arial" w:hint="default"/>
      </w:rPr>
    </w:lvl>
    <w:lvl w:ilvl="4" w:tplc="9CA01D8E" w:tentative="1">
      <w:start w:val="1"/>
      <w:numFmt w:val="bullet"/>
      <w:lvlText w:val="•"/>
      <w:lvlJc w:val="left"/>
      <w:pPr>
        <w:tabs>
          <w:tab w:val="num" w:pos="3240"/>
        </w:tabs>
        <w:ind w:left="3240" w:hanging="360"/>
      </w:pPr>
      <w:rPr>
        <w:rFonts w:ascii="Arial" w:hAnsi="Arial" w:hint="default"/>
      </w:rPr>
    </w:lvl>
    <w:lvl w:ilvl="5" w:tplc="2ADA4BAE" w:tentative="1">
      <w:start w:val="1"/>
      <w:numFmt w:val="bullet"/>
      <w:lvlText w:val="•"/>
      <w:lvlJc w:val="left"/>
      <w:pPr>
        <w:tabs>
          <w:tab w:val="num" w:pos="3960"/>
        </w:tabs>
        <w:ind w:left="3960" w:hanging="360"/>
      </w:pPr>
      <w:rPr>
        <w:rFonts w:ascii="Arial" w:hAnsi="Arial" w:hint="default"/>
      </w:rPr>
    </w:lvl>
    <w:lvl w:ilvl="6" w:tplc="E424C5A8" w:tentative="1">
      <w:start w:val="1"/>
      <w:numFmt w:val="bullet"/>
      <w:lvlText w:val="•"/>
      <w:lvlJc w:val="left"/>
      <w:pPr>
        <w:tabs>
          <w:tab w:val="num" w:pos="4680"/>
        </w:tabs>
        <w:ind w:left="4680" w:hanging="360"/>
      </w:pPr>
      <w:rPr>
        <w:rFonts w:ascii="Arial" w:hAnsi="Arial" w:hint="default"/>
      </w:rPr>
    </w:lvl>
    <w:lvl w:ilvl="7" w:tplc="4FB2BCFA" w:tentative="1">
      <w:start w:val="1"/>
      <w:numFmt w:val="bullet"/>
      <w:lvlText w:val="•"/>
      <w:lvlJc w:val="left"/>
      <w:pPr>
        <w:tabs>
          <w:tab w:val="num" w:pos="5400"/>
        </w:tabs>
        <w:ind w:left="5400" w:hanging="360"/>
      </w:pPr>
      <w:rPr>
        <w:rFonts w:ascii="Arial" w:hAnsi="Arial" w:hint="default"/>
      </w:rPr>
    </w:lvl>
    <w:lvl w:ilvl="8" w:tplc="71068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6441401"/>
    <w:multiLevelType w:val="hybridMultilevel"/>
    <w:tmpl w:val="8070AE72"/>
    <w:lvl w:ilvl="0" w:tplc="199A8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C442EA2"/>
    <w:multiLevelType w:val="hybridMultilevel"/>
    <w:tmpl w:val="74A8CCD8"/>
    <w:lvl w:ilvl="0" w:tplc="A3AC9A9C">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1E53D04"/>
    <w:multiLevelType w:val="hybridMultilevel"/>
    <w:tmpl w:val="E97A7D82"/>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11"/>
  </w:num>
  <w:num w:numId="6">
    <w:abstractNumId w:val="7"/>
  </w:num>
  <w:num w:numId="7">
    <w:abstractNumId w:val="9"/>
  </w:num>
  <w:num w:numId="8">
    <w:abstractNumId w:val="8"/>
  </w:num>
  <w:num w:numId="9">
    <w:abstractNumId w:val="3"/>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15"/>
    <w:rsid w:val="00003DA3"/>
    <w:rsid w:val="00010B77"/>
    <w:rsid w:val="00011CE5"/>
    <w:rsid w:val="00012237"/>
    <w:rsid w:val="0001476D"/>
    <w:rsid w:val="000155F1"/>
    <w:rsid w:val="000172E1"/>
    <w:rsid w:val="00025A80"/>
    <w:rsid w:val="00025F3C"/>
    <w:rsid w:val="00027DB8"/>
    <w:rsid w:val="00032B6C"/>
    <w:rsid w:val="00033DD7"/>
    <w:rsid w:val="00034E49"/>
    <w:rsid w:val="00035074"/>
    <w:rsid w:val="00035CCA"/>
    <w:rsid w:val="00037619"/>
    <w:rsid w:val="0003794E"/>
    <w:rsid w:val="00037983"/>
    <w:rsid w:val="00040258"/>
    <w:rsid w:val="00043604"/>
    <w:rsid w:val="00044259"/>
    <w:rsid w:val="0005084B"/>
    <w:rsid w:val="0005233C"/>
    <w:rsid w:val="00055276"/>
    <w:rsid w:val="00057044"/>
    <w:rsid w:val="000646F1"/>
    <w:rsid w:val="00066F19"/>
    <w:rsid w:val="0006797D"/>
    <w:rsid w:val="000770DB"/>
    <w:rsid w:val="000771AF"/>
    <w:rsid w:val="00082E4F"/>
    <w:rsid w:val="00087DFE"/>
    <w:rsid w:val="00091FAC"/>
    <w:rsid w:val="00092848"/>
    <w:rsid w:val="00096623"/>
    <w:rsid w:val="000A058D"/>
    <w:rsid w:val="000A140A"/>
    <w:rsid w:val="000A1AD5"/>
    <w:rsid w:val="000A3301"/>
    <w:rsid w:val="000B0A6B"/>
    <w:rsid w:val="000B2FCA"/>
    <w:rsid w:val="000B5FEB"/>
    <w:rsid w:val="000B6B3D"/>
    <w:rsid w:val="000B6E0E"/>
    <w:rsid w:val="000C33C2"/>
    <w:rsid w:val="000C38FB"/>
    <w:rsid w:val="000C3F00"/>
    <w:rsid w:val="000C4A8D"/>
    <w:rsid w:val="000C717B"/>
    <w:rsid w:val="000C75DA"/>
    <w:rsid w:val="000C7FAA"/>
    <w:rsid w:val="000D052A"/>
    <w:rsid w:val="000E02C6"/>
    <w:rsid w:val="000E1B22"/>
    <w:rsid w:val="000E3AC5"/>
    <w:rsid w:val="000E5A0C"/>
    <w:rsid w:val="000E75B7"/>
    <w:rsid w:val="000F1278"/>
    <w:rsid w:val="000F3A5B"/>
    <w:rsid w:val="000F47BA"/>
    <w:rsid w:val="000F6370"/>
    <w:rsid w:val="000F6432"/>
    <w:rsid w:val="000F7D44"/>
    <w:rsid w:val="00102642"/>
    <w:rsid w:val="00103517"/>
    <w:rsid w:val="001061DE"/>
    <w:rsid w:val="00110A77"/>
    <w:rsid w:val="001121E6"/>
    <w:rsid w:val="001128EB"/>
    <w:rsid w:val="00115CC4"/>
    <w:rsid w:val="0011669D"/>
    <w:rsid w:val="00116B99"/>
    <w:rsid w:val="00117015"/>
    <w:rsid w:val="00121F37"/>
    <w:rsid w:val="00122873"/>
    <w:rsid w:val="001245EF"/>
    <w:rsid w:val="00124E3D"/>
    <w:rsid w:val="00127191"/>
    <w:rsid w:val="001303BF"/>
    <w:rsid w:val="0013366D"/>
    <w:rsid w:val="00134487"/>
    <w:rsid w:val="00135029"/>
    <w:rsid w:val="00135C8F"/>
    <w:rsid w:val="0014376B"/>
    <w:rsid w:val="001454B2"/>
    <w:rsid w:val="00147120"/>
    <w:rsid w:val="00147D4F"/>
    <w:rsid w:val="0015028B"/>
    <w:rsid w:val="00151ED7"/>
    <w:rsid w:val="00152554"/>
    <w:rsid w:val="00155482"/>
    <w:rsid w:val="00155772"/>
    <w:rsid w:val="001602C0"/>
    <w:rsid w:val="00160860"/>
    <w:rsid w:val="00162BDD"/>
    <w:rsid w:val="0016303C"/>
    <w:rsid w:val="00164A61"/>
    <w:rsid w:val="00166007"/>
    <w:rsid w:val="001734D9"/>
    <w:rsid w:val="00173F45"/>
    <w:rsid w:val="00176E65"/>
    <w:rsid w:val="00176EB0"/>
    <w:rsid w:val="0017733E"/>
    <w:rsid w:val="00177528"/>
    <w:rsid w:val="00183317"/>
    <w:rsid w:val="001833EA"/>
    <w:rsid w:val="00191381"/>
    <w:rsid w:val="001966E5"/>
    <w:rsid w:val="00197269"/>
    <w:rsid w:val="001A1E04"/>
    <w:rsid w:val="001A1F4F"/>
    <w:rsid w:val="001A2C5F"/>
    <w:rsid w:val="001A2FB7"/>
    <w:rsid w:val="001A368E"/>
    <w:rsid w:val="001B0AB5"/>
    <w:rsid w:val="001B14EA"/>
    <w:rsid w:val="001B367A"/>
    <w:rsid w:val="001B465F"/>
    <w:rsid w:val="001B62BA"/>
    <w:rsid w:val="001B676A"/>
    <w:rsid w:val="001B6F68"/>
    <w:rsid w:val="001B79A7"/>
    <w:rsid w:val="001C1C30"/>
    <w:rsid w:val="001C1CDE"/>
    <w:rsid w:val="001C3283"/>
    <w:rsid w:val="001C33D8"/>
    <w:rsid w:val="001D46B9"/>
    <w:rsid w:val="001D4BBB"/>
    <w:rsid w:val="001D4CC1"/>
    <w:rsid w:val="001D5AD9"/>
    <w:rsid w:val="001D723B"/>
    <w:rsid w:val="001D7ED1"/>
    <w:rsid w:val="001E0DF9"/>
    <w:rsid w:val="001E207C"/>
    <w:rsid w:val="001E5209"/>
    <w:rsid w:val="001E60D8"/>
    <w:rsid w:val="001E72F0"/>
    <w:rsid w:val="001E76F3"/>
    <w:rsid w:val="001F0009"/>
    <w:rsid w:val="001F429F"/>
    <w:rsid w:val="001F5C3A"/>
    <w:rsid w:val="00200E2C"/>
    <w:rsid w:val="00203498"/>
    <w:rsid w:val="00204478"/>
    <w:rsid w:val="00204EB0"/>
    <w:rsid w:val="00210BE4"/>
    <w:rsid w:val="0021162E"/>
    <w:rsid w:val="00213BAB"/>
    <w:rsid w:val="00213F89"/>
    <w:rsid w:val="00215849"/>
    <w:rsid w:val="00223E55"/>
    <w:rsid w:val="002249C3"/>
    <w:rsid w:val="002267D7"/>
    <w:rsid w:val="00226BB0"/>
    <w:rsid w:val="00227CBA"/>
    <w:rsid w:val="0023733B"/>
    <w:rsid w:val="00240B6F"/>
    <w:rsid w:val="002418D7"/>
    <w:rsid w:val="0024617C"/>
    <w:rsid w:val="002472CE"/>
    <w:rsid w:val="00251636"/>
    <w:rsid w:val="00253243"/>
    <w:rsid w:val="00253D18"/>
    <w:rsid w:val="00256E7E"/>
    <w:rsid w:val="00257652"/>
    <w:rsid w:val="00260C6F"/>
    <w:rsid w:val="00260FE9"/>
    <w:rsid w:val="00264C45"/>
    <w:rsid w:val="002650B5"/>
    <w:rsid w:val="0027574A"/>
    <w:rsid w:val="00276798"/>
    <w:rsid w:val="00280EA9"/>
    <w:rsid w:val="0028262A"/>
    <w:rsid w:val="002858B3"/>
    <w:rsid w:val="0029020B"/>
    <w:rsid w:val="00291144"/>
    <w:rsid w:val="0029170E"/>
    <w:rsid w:val="002922E6"/>
    <w:rsid w:val="00292F79"/>
    <w:rsid w:val="00296F22"/>
    <w:rsid w:val="002A1F10"/>
    <w:rsid w:val="002A1FF2"/>
    <w:rsid w:val="002A60A8"/>
    <w:rsid w:val="002A7771"/>
    <w:rsid w:val="002B0717"/>
    <w:rsid w:val="002B3139"/>
    <w:rsid w:val="002B5E92"/>
    <w:rsid w:val="002B7DB9"/>
    <w:rsid w:val="002B7FA5"/>
    <w:rsid w:val="002C4BBF"/>
    <w:rsid w:val="002C5E4C"/>
    <w:rsid w:val="002C5FB4"/>
    <w:rsid w:val="002C6FB7"/>
    <w:rsid w:val="002D24F8"/>
    <w:rsid w:val="002D44BE"/>
    <w:rsid w:val="002E2799"/>
    <w:rsid w:val="002E3784"/>
    <w:rsid w:val="002E43A3"/>
    <w:rsid w:val="002E481F"/>
    <w:rsid w:val="002F061A"/>
    <w:rsid w:val="002F177C"/>
    <w:rsid w:val="002F1A8A"/>
    <w:rsid w:val="002F2633"/>
    <w:rsid w:val="002F3BE9"/>
    <w:rsid w:val="002F4886"/>
    <w:rsid w:val="002F5BDA"/>
    <w:rsid w:val="002F6D11"/>
    <w:rsid w:val="00300166"/>
    <w:rsid w:val="00300672"/>
    <w:rsid w:val="003030A3"/>
    <w:rsid w:val="00306C0E"/>
    <w:rsid w:val="00306C74"/>
    <w:rsid w:val="0030795E"/>
    <w:rsid w:val="003117B6"/>
    <w:rsid w:val="00311BD1"/>
    <w:rsid w:val="0031623B"/>
    <w:rsid w:val="00316DEB"/>
    <w:rsid w:val="00317922"/>
    <w:rsid w:val="00317A06"/>
    <w:rsid w:val="00324406"/>
    <w:rsid w:val="0032699F"/>
    <w:rsid w:val="0033173F"/>
    <w:rsid w:val="00331BFF"/>
    <w:rsid w:val="0033449B"/>
    <w:rsid w:val="00334ACF"/>
    <w:rsid w:val="00337482"/>
    <w:rsid w:val="00341974"/>
    <w:rsid w:val="00342ECB"/>
    <w:rsid w:val="00342F7B"/>
    <w:rsid w:val="00346DA6"/>
    <w:rsid w:val="0035165B"/>
    <w:rsid w:val="00351B25"/>
    <w:rsid w:val="00352E2F"/>
    <w:rsid w:val="00353844"/>
    <w:rsid w:val="00357774"/>
    <w:rsid w:val="00361E2D"/>
    <w:rsid w:val="00362A87"/>
    <w:rsid w:val="0036307D"/>
    <w:rsid w:val="0036363D"/>
    <w:rsid w:val="00365D72"/>
    <w:rsid w:val="00366432"/>
    <w:rsid w:val="00366C5C"/>
    <w:rsid w:val="003701D3"/>
    <w:rsid w:val="00371980"/>
    <w:rsid w:val="003749F5"/>
    <w:rsid w:val="0037666D"/>
    <w:rsid w:val="00376C0F"/>
    <w:rsid w:val="00393151"/>
    <w:rsid w:val="00394F3F"/>
    <w:rsid w:val="00394FE5"/>
    <w:rsid w:val="003A012B"/>
    <w:rsid w:val="003A155F"/>
    <w:rsid w:val="003A174B"/>
    <w:rsid w:val="003A5A0C"/>
    <w:rsid w:val="003A634D"/>
    <w:rsid w:val="003B3D79"/>
    <w:rsid w:val="003B7B13"/>
    <w:rsid w:val="003C0920"/>
    <w:rsid w:val="003C3900"/>
    <w:rsid w:val="003C59AB"/>
    <w:rsid w:val="003C5EDF"/>
    <w:rsid w:val="003C741F"/>
    <w:rsid w:val="003C783F"/>
    <w:rsid w:val="003D092A"/>
    <w:rsid w:val="003D1595"/>
    <w:rsid w:val="003D26B4"/>
    <w:rsid w:val="003D39D8"/>
    <w:rsid w:val="003D41EB"/>
    <w:rsid w:val="003D4498"/>
    <w:rsid w:val="003D450F"/>
    <w:rsid w:val="003D6B64"/>
    <w:rsid w:val="003D6D16"/>
    <w:rsid w:val="003E4DD9"/>
    <w:rsid w:val="003E4E37"/>
    <w:rsid w:val="003E6A67"/>
    <w:rsid w:val="003E7209"/>
    <w:rsid w:val="003F1B15"/>
    <w:rsid w:val="0040057C"/>
    <w:rsid w:val="0040422C"/>
    <w:rsid w:val="00404C47"/>
    <w:rsid w:val="004056A9"/>
    <w:rsid w:val="00406464"/>
    <w:rsid w:val="004135EC"/>
    <w:rsid w:val="00420937"/>
    <w:rsid w:val="004254B3"/>
    <w:rsid w:val="004267CE"/>
    <w:rsid w:val="0043359E"/>
    <w:rsid w:val="0044057A"/>
    <w:rsid w:val="00442037"/>
    <w:rsid w:val="00445205"/>
    <w:rsid w:val="004462D9"/>
    <w:rsid w:val="00446442"/>
    <w:rsid w:val="00446742"/>
    <w:rsid w:val="00454B61"/>
    <w:rsid w:val="0045592D"/>
    <w:rsid w:val="00456E2A"/>
    <w:rsid w:val="004617A5"/>
    <w:rsid w:val="00463F5E"/>
    <w:rsid w:val="004672BF"/>
    <w:rsid w:val="0047055B"/>
    <w:rsid w:val="00471DB1"/>
    <w:rsid w:val="00472BBC"/>
    <w:rsid w:val="00474202"/>
    <w:rsid w:val="0047543F"/>
    <w:rsid w:val="0048058D"/>
    <w:rsid w:val="004805DF"/>
    <w:rsid w:val="004827F6"/>
    <w:rsid w:val="00485AA4"/>
    <w:rsid w:val="0048676D"/>
    <w:rsid w:val="004875A5"/>
    <w:rsid w:val="00490036"/>
    <w:rsid w:val="004904D5"/>
    <w:rsid w:val="004912D7"/>
    <w:rsid w:val="00491CEC"/>
    <w:rsid w:val="004923AB"/>
    <w:rsid w:val="00494730"/>
    <w:rsid w:val="004965F9"/>
    <w:rsid w:val="004A2502"/>
    <w:rsid w:val="004A2A03"/>
    <w:rsid w:val="004A44D5"/>
    <w:rsid w:val="004A49E2"/>
    <w:rsid w:val="004A6FF7"/>
    <w:rsid w:val="004A7D0E"/>
    <w:rsid w:val="004B064B"/>
    <w:rsid w:val="004B20FE"/>
    <w:rsid w:val="004B3BBA"/>
    <w:rsid w:val="004B7456"/>
    <w:rsid w:val="004C158E"/>
    <w:rsid w:val="004C24D4"/>
    <w:rsid w:val="004C4099"/>
    <w:rsid w:val="004C6BFF"/>
    <w:rsid w:val="004C75D7"/>
    <w:rsid w:val="004D10F0"/>
    <w:rsid w:val="004D2D77"/>
    <w:rsid w:val="004D378F"/>
    <w:rsid w:val="004D6A24"/>
    <w:rsid w:val="004E0823"/>
    <w:rsid w:val="004E35C1"/>
    <w:rsid w:val="004E3BE1"/>
    <w:rsid w:val="004E615F"/>
    <w:rsid w:val="004E6FE4"/>
    <w:rsid w:val="004F14E3"/>
    <w:rsid w:val="004F155D"/>
    <w:rsid w:val="004F1E50"/>
    <w:rsid w:val="004F4097"/>
    <w:rsid w:val="004F5125"/>
    <w:rsid w:val="004F633E"/>
    <w:rsid w:val="004F79CF"/>
    <w:rsid w:val="005034C8"/>
    <w:rsid w:val="00504C0F"/>
    <w:rsid w:val="00507017"/>
    <w:rsid w:val="005077AC"/>
    <w:rsid w:val="005079E7"/>
    <w:rsid w:val="0051303E"/>
    <w:rsid w:val="0051543D"/>
    <w:rsid w:val="00516C8D"/>
    <w:rsid w:val="005220A5"/>
    <w:rsid w:val="00525114"/>
    <w:rsid w:val="0052570C"/>
    <w:rsid w:val="005266B7"/>
    <w:rsid w:val="00530558"/>
    <w:rsid w:val="00531336"/>
    <w:rsid w:val="00531765"/>
    <w:rsid w:val="0053402D"/>
    <w:rsid w:val="00536F9E"/>
    <w:rsid w:val="0053702D"/>
    <w:rsid w:val="005373D5"/>
    <w:rsid w:val="00537536"/>
    <w:rsid w:val="005416E7"/>
    <w:rsid w:val="00541A96"/>
    <w:rsid w:val="005428F2"/>
    <w:rsid w:val="00542B78"/>
    <w:rsid w:val="005438C9"/>
    <w:rsid w:val="005439A5"/>
    <w:rsid w:val="00543AF2"/>
    <w:rsid w:val="00553C72"/>
    <w:rsid w:val="00554FF0"/>
    <w:rsid w:val="00560843"/>
    <w:rsid w:val="00563D54"/>
    <w:rsid w:val="00563D6E"/>
    <w:rsid w:val="00564959"/>
    <w:rsid w:val="005663B5"/>
    <w:rsid w:val="0056720B"/>
    <w:rsid w:val="00572F84"/>
    <w:rsid w:val="0057357E"/>
    <w:rsid w:val="00575AF8"/>
    <w:rsid w:val="00576B6D"/>
    <w:rsid w:val="005800F3"/>
    <w:rsid w:val="005810A6"/>
    <w:rsid w:val="00586450"/>
    <w:rsid w:val="00587A95"/>
    <w:rsid w:val="00587F9B"/>
    <w:rsid w:val="00591611"/>
    <w:rsid w:val="005917A2"/>
    <w:rsid w:val="00594606"/>
    <w:rsid w:val="00595AC0"/>
    <w:rsid w:val="00595C8F"/>
    <w:rsid w:val="005A48F4"/>
    <w:rsid w:val="005A4BCB"/>
    <w:rsid w:val="005B17C6"/>
    <w:rsid w:val="005B4261"/>
    <w:rsid w:val="005B6043"/>
    <w:rsid w:val="005C12E8"/>
    <w:rsid w:val="005D06AB"/>
    <w:rsid w:val="005D0A95"/>
    <w:rsid w:val="005E433E"/>
    <w:rsid w:val="005E4C69"/>
    <w:rsid w:val="005E56F6"/>
    <w:rsid w:val="005E57B0"/>
    <w:rsid w:val="005E599C"/>
    <w:rsid w:val="005F15B5"/>
    <w:rsid w:val="005F2742"/>
    <w:rsid w:val="005F4CE8"/>
    <w:rsid w:val="006022DB"/>
    <w:rsid w:val="00604D7E"/>
    <w:rsid w:val="0060694D"/>
    <w:rsid w:val="00606F91"/>
    <w:rsid w:val="006102D3"/>
    <w:rsid w:val="00610DE5"/>
    <w:rsid w:val="00617A2E"/>
    <w:rsid w:val="00622FE6"/>
    <w:rsid w:val="006242B4"/>
    <w:rsid w:val="0062440B"/>
    <w:rsid w:val="006270DA"/>
    <w:rsid w:val="00630F94"/>
    <w:rsid w:val="0063141D"/>
    <w:rsid w:val="00634716"/>
    <w:rsid w:val="00634EE6"/>
    <w:rsid w:val="00635E93"/>
    <w:rsid w:val="0063658D"/>
    <w:rsid w:val="00637526"/>
    <w:rsid w:val="006413A5"/>
    <w:rsid w:val="00642109"/>
    <w:rsid w:val="00645B9C"/>
    <w:rsid w:val="00647542"/>
    <w:rsid w:val="00647CF1"/>
    <w:rsid w:val="00654785"/>
    <w:rsid w:val="00657B71"/>
    <w:rsid w:val="00665908"/>
    <w:rsid w:val="00667A81"/>
    <w:rsid w:val="006716A2"/>
    <w:rsid w:val="0067227D"/>
    <w:rsid w:val="00672E72"/>
    <w:rsid w:val="00672FE1"/>
    <w:rsid w:val="00677FA7"/>
    <w:rsid w:val="0068184F"/>
    <w:rsid w:val="00682D47"/>
    <w:rsid w:val="00683D4D"/>
    <w:rsid w:val="00685413"/>
    <w:rsid w:val="006864B2"/>
    <w:rsid w:val="006872B4"/>
    <w:rsid w:val="0068766E"/>
    <w:rsid w:val="006926AC"/>
    <w:rsid w:val="006966E3"/>
    <w:rsid w:val="006A35CD"/>
    <w:rsid w:val="006A3847"/>
    <w:rsid w:val="006A3BB3"/>
    <w:rsid w:val="006A7D1B"/>
    <w:rsid w:val="006B1426"/>
    <w:rsid w:val="006B4E5B"/>
    <w:rsid w:val="006B4FA1"/>
    <w:rsid w:val="006B7555"/>
    <w:rsid w:val="006C0727"/>
    <w:rsid w:val="006C579B"/>
    <w:rsid w:val="006C5844"/>
    <w:rsid w:val="006D122B"/>
    <w:rsid w:val="006D1B0F"/>
    <w:rsid w:val="006D1F90"/>
    <w:rsid w:val="006D2285"/>
    <w:rsid w:val="006D243A"/>
    <w:rsid w:val="006D4559"/>
    <w:rsid w:val="006D7E44"/>
    <w:rsid w:val="006E145F"/>
    <w:rsid w:val="006E2203"/>
    <w:rsid w:val="006E238F"/>
    <w:rsid w:val="006E36EA"/>
    <w:rsid w:val="006E53EC"/>
    <w:rsid w:val="006E64C8"/>
    <w:rsid w:val="006E656A"/>
    <w:rsid w:val="006F01FC"/>
    <w:rsid w:val="006F406C"/>
    <w:rsid w:val="006F5D51"/>
    <w:rsid w:val="00700328"/>
    <w:rsid w:val="00704933"/>
    <w:rsid w:val="00710221"/>
    <w:rsid w:val="00710B8E"/>
    <w:rsid w:val="00712A64"/>
    <w:rsid w:val="0071383F"/>
    <w:rsid w:val="00716249"/>
    <w:rsid w:val="0071675B"/>
    <w:rsid w:val="007213A5"/>
    <w:rsid w:val="0072314F"/>
    <w:rsid w:val="0072407F"/>
    <w:rsid w:val="007243E1"/>
    <w:rsid w:val="00725214"/>
    <w:rsid w:val="007264A2"/>
    <w:rsid w:val="0073020D"/>
    <w:rsid w:val="00730574"/>
    <w:rsid w:val="0073169A"/>
    <w:rsid w:val="007337FE"/>
    <w:rsid w:val="00735112"/>
    <w:rsid w:val="007372C6"/>
    <w:rsid w:val="007422F8"/>
    <w:rsid w:val="007427B5"/>
    <w:rsid w:val="00743301"/>
    <w:rsid w:val="00743423"/>
    <w:rsid w:val="0074366F"/>
    <w:rsid w:val="007441A4"/>
    <w:rsid w:val="00744E99"/>
    <w:rsid w:val="00745043"/>
    <w:rsid w:val="00747749"/>
    <w:rsid w:val="00747776"/>
    <w:rsid w:val="0075071A"/>
    <w:rsid w:val="0075199D"/>
    <w:rsid w:val="00755053"/>
    <w:rsid w:val="00755B07"/>
    <w:rsid w:val="00755BC9"/>
    <w:rsid w:val="007616EA"/>
    <w:rsid w:val="00761B71"/>
    <w:rsid w:val="0076241D"/>
    <w:rsid w:val="00765722"/>
    <w:rsid w:val="0076738E"/>
    <w:rsid w:val="00770572"/>
    <w:rsid w:val="0077100F"/>
    <w:rsid w:val="00771CBB"/>
    <w:rsid w:val="007748C5"/>
    <w:rsid w:val="00775164"/>
    <w:rsid w:val="00775EE8"/>
    <w:rsid w:val="0078165C"/>
    <w:rsid w:val="0078301D"/>
    <w:rsid w:val="007841A8"/>
    <w:rsid w:val="0078431C"/>
    <w:rsid w:val="00787553"/>
    <w:rsid w:val="007875F9"/>
    <w:rsid w:val="00787911"/>
    <w:rsid w:val="00795EBB"/>
    <w:rsid w:val="00795EDD"/>
    <w:rsid w:val="007978D6"/>
    <w:rsid w:val="007A0171"/>
    <w:rsid w:val="007A192F"/>
    <w:rsid w:val="007A55C2"/>
    <w:rsid w:val="007B1D22"/>
    <w:rsid w:val="007B21C6"/>
    <w:rsid w:val="007B28D8"/>
    <w:rsid w:val="007B2E87"/>
    <w:rsid w:val="007B461B"/>
    <w:rsid w:val="007C277E"/>
    <w:rsid w:val="007C420D"/>
    <w:rsid w:val="007D0724"/>
    <w:rsid w:val="007D16C1"/>
    <w:rsid w:val="007D3042"/>
    <w:rsid w:val="007D3181"/>
    <w:rsid w:val="007E0EF5"/>
    <w:rsid w:val="007E5A7F"/>
    <w:rsid w:val="007F0DB4"/>
    <w:rsid w:val="007F10A1"/>
    <w:rsid w:val="007F2462"/>
    <w:rsid w:val="007F62E1"/>
    <w:rsid w:val="00801942"/>
    <w:rsid w:val="00803133"/>
    <w:rsid w:val="008033D9"/>
    <w:rsid w:val="00804E26"/>
    <w:rsid w:val="0080511F"/>
    <w:rsid w:val="00807770"/>
    <w:rsid w:val="008109BA"/>
    <w:rsid w:val="0081285C"/>
    <w:rsid w:val="00812DA2"/>
    <w:rsid w:val="00814C5A"/>
    <w:rsid w:val="00815009"/>
    <w:rsid w:val="008163A9"/>
    <w:rsid w:val="00820071"/>
    <w:rsid w:val="00820A25"/>
    <w:rsid w:val="008230A4"/>
    <w:rsid w:val="008237DA"/>
    <w:rsid w:val="008244C3"/>
    <w:rsid w:val="00826D83"/>
    <w:rsid w:val="00827070"/>
    <w:rsid w:val="0082753F"/>
    <w:rsid w:val="0083165C"/>
    <w:rsid w:val="00834C06"/>
    <w:rsid w:val="00840795"/>
    <w:rsid w:val="00842845"/>
    <w:rsid w:val="00842FA2"/>
    <w:rsid w:val="008438A3"/>
    <w:rsid w:val="00844B0D"/>
    <w:rsid w:val="00845ADC"/>
    <w:rsid w:val="00846948"/>
    <w:rsid w:val="00851504"/>
    <w:rsid w:val="008518D1"/>
    <w:rsid w:val="00852CE1"/>
    <w:rsid w:val="00854712"/>
    <w:rsid w:val="00854D14"/>
    <w:rsid w:val="00854FE2"/>
    <w:rsid w:val="00865D1A"/>
    <w:rsid w:val="00867E9C"/>
    <w:rsid w:val="00867FE0"/>
    <w:rsid w:val="00875599"/>
    <w:rsid w:val="00876CD8"/>
    <w:rsid w:val="00880B4F"/>
    <w:rsid w:val="00881204"/>
    <w:rsid w:val="00882E99"/>
    <w:rsid w:val="00883225"/>
    <w:rsid w:val="008847D3"/>
    <w:rsid w:val="00887A31"/>
    <w:rsid w:val="0089393E"/>
    <w:rsid w:val="00896B7D"/>
    <w:rsid w:val="00897C24"/>
    <w:rsid w:val="00897EEF"/>
    <w:rsid w:val="008A0F74"/>
    <w:rsid w:val="008A18F8"/>
    <w:rsid w:val="008A4A63"/>
    <w:rsid w:val="008A799C"/>
    <w:rsid w:val="008B2703"/>
    <w:rsid w:val="008B5C72"/>
    <w:rsid w:val="008B5D2D"/>
    <w:rsid w:val="008B7736"/>
    <w:rsid w:val="008C0512"/>
    <w:rsid w:val="008C39DD"/>
    <w:rsid w:val="008C5C50"/>
    <w:rsid w:val="008C62C8"/>
    <w:rsid w:val="008C650E"/>
    <w:rsid w:val="008C6861"/>
    <w:rsid w:val="008D38C5"/>
    <w:rsid w:val="008D5A3D"/>
    <w:rsid w:val="008E35DC"/>
    <w:rsid w:val="008E3A71"/>
    <w:rsid w:val="008E435A"/>
    <w:rsid w:val="008E6C57"/>
    <w:rsid w:val="008E7765"/>
    <w:rsid w:val="008F0599"/>
    <w:rsid w:val="008F2052"/>
    <w:rsid w:val="008F2759"/>
    <w:rsid w:val="008F34CD"/>
    <w:rsid w:val="008F552C"/>
    <w:rsid w:val="008F605D"/>
    <w:rsid w:val="008F6127"/>
    <w:rsid w:val="008F6A57"/>
    <w:rsid w:val="00902199"/>
    <w:rsid w:val="00904C27"/>
    <w:rsid w:val="00906F28"/>
    <w:rsid w:val="00907258"/>
    <w:rsid w:val="00911C53"/>
    <w:rsid w:val="00913DE5"/>
    <w:rsid w:val="00913E66"/>
    <w:rsid w:val="00921035"/>
    <w:rsid w:val="00927E07"/>
    <w:rsid w:val="00930EDF"/>
    <w:rsid w:val="0093305F"/>
    <w:rsid w:val="009340B6"/>
    <w:rsid w:val="00934EED"/>
    <w:rsid w:val="00941646"/>
    <w:rsid w:val="00943423"/>
    <w:rsid w:val="009439B6"/>
    <w:rsid w:val="00945AFB"/>
    <w:rsid w:val="0094681C"/>
    <w:rsid w:val="00950838"/>
    <w:rsid w:val="009518A3"/>
    <w:rsid w:val="00951F44"/>
    <w:rsid w:val="009546F1"/>
    <w:rsid w:val="00956C41"/>
    <w:rsid w:val="00956FC2"/>
    <w:rsid w:val="00962453"/>
    <w:rsid w:val="00967B69"/>
    <w:rsid w:val="00971C5D"/>
    <w:rsid w:val="009732B6"/>
    <w:rsid w:val="00973342"/>
    <w:rsid w:val="00984840"/>
    <w:rsid w:val="00985942"/>
    <w:rsid w:val="00986093"/>
    <w:rsid w:val="00986C97"/>
    <w:rsid w:val="00987360"/>
    <w:rsid w:val="009873C6"/>
    <w:rsid w:val="00990CC2"/>
    <w:rsid w:val="00990E05"/>
    <w:rsid w:val="00990FBB"/>
    <w:rsid w:val="00992BE7"/>
    <w:rsid w:val="0099353F"/>
    <w:rsid w:val="00993DF6"/>
    <w:rsid w:val="00997B34"/>
    <w:rsid w:val="009A54A7"/>
    <w:rsid w:val="009A6E6D"/>
    <w:rsid w:val="009B00F1"/>
    <w:rsid w:val="009B03B3"/>
    <w:rsid w:val="009B1717"/>
    <w:rsid w:val="009B23A7"/>
    <w:rsid w:val="009B35CB"/>
    <w:rsid w:val="009B3990"/>
    <w:rsid w:val="009B477E"/>
    <w:rsid w:val="009B48C3"/>
    <w:rsid w:val="009B63D2"/>
    <w:rsid w:val="009B6D6A"/>
    <w:rsid w:val="009C056E"/>
    <w:rsid w:val="009C0D9D"/>
    <w:rsid w:val="009C0E0C"/>
    <w:rsid w:val="009C4550"/>
    <w:rsid w:val="009C5F38"/>
    <w:rsid w:val="009C6039"/>
    <w:rsid w:val="009D065C"/>
    <w:rsid w:val="009D094E"/>
    <w:rsid w:val="009D128C"/>
    <w:rsid w:val="009D175E"/>
    <w:rsid w:val="009D197D"/>
    <w:rsid w:val="009D3123"/>
    <w:rsid w:val="009D42A4"/>
    <w:rsid w:val="009D542B"/>
    <w:rsid w:val="009D56A0"/>
    <w:rsid w:val="009E39CB"/>
    <w:rsid w:val="009E46C3"/>
    <w:rsid w:val="009E470B"/>
    <w:rsid w:val="009E505E"/>
    <w:rsid w:val="009E62C3"/>
    <w:rsid w:val="009F0A51"/>
    <w:rsid w:val="009F16C5"/>
    <w:rsid w:val="009F1CFA"/>
    <w:rsid w:val="009F2FBC"/>
    <w:rsid w:val="009F336E"/>
    <w:rsid w:val="009F34F9"/>
    <w:rsid w:val="009F4F1A"/>
    <w:rsid w:val="009F7647"/>
    <w:rsid w:val="00A06D36"/>
    <w:rsid w:val="00A07343"/>
    <w:rsid w:val="00A07FCF"/>
    <w:rsid w:val="00A13BA2"/>
    <w:rsid w:val="00A14725"/>
    <w:rsid w:val="00A149DE"/>
    <w:rsid w:val="00A14B5B"/>
    <w:rsid w:val="00A178A1"/>
    <w:rsid w:val="00A2248B"/>
    <w:rsid w:val="00A23F92"/>
    <w:rsid w:val="00A3073F"/>
    <w:rsid w:val="00A314BF"/>
    <w:rsid w:val="00A33495"/>
    <w:rsid w:val="00A36958"/>
    <w:rsid w:val="00A36BD0"/>
    <w:rsid w:val="00A37B41"/>
    <w:rsid w:val="00A41EC7"/>
    <w:rsid w:val="00A44F8A"/>
    <w:rsid w:val="00A52D7E"/>
    <w:rsid w:val="00A54966"/>
    <w:rsid w:val="00A57E50"/>
    <w:rsid w:val="00A604FD"/>
    <w:rsid w:val="00A61DEF"/>
    <w:rsid w:val="00A64488"/>
    <w:rsid w:val="00A6448A"/>
    <w:rsid w:val="00A65063"/>
    <w:rsid w:val="00A65B5E"/>
    <w:rsid w:val="00A67F69"/>
    <w:rsid w:val="00A70246"/>
    <w:rsid w:val="00A70774"/>
    <w:rsid w:val="00A70FF0"/>
    <w:rsid w:val="00A73219"/>
    <w:rsid w:val="00A73225"/>
    <w:rsid w:val="00A743FD"/>
    <w:rsid w:val="00A75BB5"/>
    <w:rsid w:val="00A813DD"/>
    <w:rsid w:val="00A81C52"/>
    <w:rsid w:val="00A8256B"/>
    <w:rsid w:val="00A8549C"/>
    <w:rsid w:val="00A874F2"/>
    <w:rsid w:val="00A938CB"/>
    <w:rsid w:val="00A93E77"/>
    <w:rsid w:val="00A976C4"/>
    <w:rsid w:val="00A97D86"/>
    <w:rsid w:val="00AA427C"/>
    <w:rsid w:val="00AA5E1D"/>
    <w:rsid w:val="00AA628A"/>
    <w:rsid w:val="00AA6617"/>
    <w:rsid w:val="00AB132B"/>
    <w:rsid w:val="00AB34EE"/>
    <w:rsid w:val="00AB3D00"/>
    <w:rsid w:val="00AB6A12"/>
    <w:rsid w:val="00AB6BE1"/>
    <w:rsid w:val="00AB6CDD"/>
    <w:rsid w:val="00AB7E29"/>
    <w:rsid w:val="00AC0436"/>
    <w:rsid w:val="00AC1B51"/>
    <w:rsid w:val="00AC267E"/>
    <w:rsid w:val="00AC3582"/>
    <w:rsid w:val="00AC4D2C"/>
    <w:rsid w:val="00AD070B"/>
    <w:rsid w:val="00AD3D0E"/>
    <w:rsid w:val="00AD55B1"/>
    <w:rsid w:val="00AD6830"/>
    <w:rsid w:val="00AD68D8"/>
    <w:rsid w:val="00AD70A7"/>
    <w:rsid w:val="00AE1C23"/>
    <w:rsid w:val="00AE326C"/>
    <w:rsid w:val="00AE32B6"/>
    <w:rsid w:val="00AE4442"/>
    <w:rsid w:val="00AF1CC5"/>
    <w:rsid w:val="00AF3FBD"/>
    <w:rsid w:val="00AF4822"/>
    <w:rsid w:val="00B02726"/>
    <w:rsid w:val="00B02DFE"/>
    <w:rsid w:val="00B04979"/>
    <w:rsid w:val="00B04AAD"/>
    <w:rsid w:val="00B05CBA"/>
    <w:rsid w:val="00B112DE"/>
    <w:rsid w:val="00B116F6"/>
    <w:rsid w:val="00B11891"/>
    <w:rsid w:val="00B122AD"/>
    <w:rsid w:val="00B123B0"/>
    <w:rsid w:val="00B127D3"/>
    <w:rsid w:val="00B13039"/>
    <w:rsid w:val="00B1371D"/>
    <w:rsid w:val="00B15BDC"/>
    <w:rsid w:val="00B177B0"/>
    <w:rsid w:val="00B17908"/>
    <w:rsid w:val="00B22F79"/>
    <w:rsid w:val="00B240CC"/>
    <w:rsid w:val="00B33884"/>
    <w:rsid w:val="00B363FC"/>
    <w:rsid w:val="00B368AB"/>
    <w:rsid w:val="00B36963"/>
    <w:rsid w:val="00B36B6D"/>
    <w:rsid w:val="00B36FA4"/>
    <w:rsid w:val="00B40E80"/>
    <w:rsid w:val="00B5180F"/>
    <w:rsid w:val="00B5280A"/>
    <w:rsid w:val="00B53A10"/>
    <w:rsid w:val="00B5581E"/>
    <w:rsid w:val="00B610CE"/>
    <w:rsid w:val="00B6276A"/>
    <w:rsid w:val="00B653FE"/>
    <w:rsid w:val="00B65A62"/>
    <w:rsid w:val="00B66491"/>
    <w:rsid w:val="00B6790A"/>
    <w:rsid w:val="00B67FA3"/>
    <w:rsid w:val="00B70E5C"/>
    <w:rsid w:val="00B712A6"/>
    <w:rsid w:val="00B749BB"/>
    <w:rsid w:val="00B74EE6"/>
    <w:rsid w:val="00B757F2"/>
    <w:rsid w:val="00B767AF"/>
    <w:rsid w:val="00B775A0"/>
    <w:rsid w:val="00B8102D"/>
    <w:rsid w:val="00B81119"/>
    <w:rsid w:val="00B81C6E"/>
    <w:rsid w:val="00B875C8"/>
    <w:rsid w:val="00B917DF"/>
    <w:rsid w:val="00B91F52"/>
    <w:rsid w:val="00B933C2"/>
    <w:rsid w:val="00B938A4"/>
    <w:rsid w:val="00B95D9B"/>
    <w:rsid w:val="00B961FF"/>
    <w:rsid w:val="00B97E50"/>
    <w:rsid w:val="00BA1B7C"/>
    <w:rsid w:val="00BA1C98"/>
    <w:rsid w:val="00BA2550"/>
    <w:rsid w:val="00BA53EA"/>
    <w:rsid w:val="00BA545E"/>
    <w:rsid w:val="00BB0DF1"/>
    <w:rsid w:val="00BB1133"/>
    <w:rsid w:val="00BB3F35"/>
    <w:rsid w:val="00BB44AC"/>
    <w:rsid w:val="00BB4516"/>
    <w:rsid w:val="00BB4DB6"/>
    <w:rsid w:val="00BB56AE"/>
    <w:rsid w:val="00BB76A1"/>
    <w:rsid w:val="00BC141E"/>
    <w:rsid w:val="00BC21CF"/>
    <w:rsid w:val="00BC3AC2"/>
    <w:rsid w:val="00BC7532"/>
    <w:rsid w:val="00BD094C"/>
    <w:rsid w:val="00BD0EC7"/>
    <w:rsid w:val="00BD2CDB"/>
    <w:rsid w:val="00BD4222"/>
    <w:rsid w:val="00BE0BED"/>
    <w:rsid w:val="00BE3350"/>
    <w:rsid w:val="00BE6285"/>
    <w:rsid w:val="00BE68C2"/>
    <w:rsid w:val="00BF04E9"/>
    <w:rsid w:val="00BF0E05"/>
    <w:rsid w:val="00BF11F6"/>
    <w:rsid w:val="00BF1AFD"/>
    <w:rsid w:val="00BF4D37"/>
    <w:rsid w:val="00BF6132"/>
    <w:rsid w:val="00BF7CB3"/>
    <w:rsid w:val="00C011C1"/>
    <w:rsid w:val="00C015AD"/>
    <w:rsid w:val="00C01D6F"/>
    <w:rsid w:val="00C02A27"/>
    <w:rsid w:val="00C02D94"/>
    <w:rsid w:val="00C0606B"/>
    <w:rsid w:val="00C12EA2"/>
    <w:rsid w:val="00C1442B"/>
    <w:rsid w:val="00C14FBB"/>
    <w:rsid w:val="00C21F14"/>
    <w:rsid w:val="00C24380"/>
    <w:rsid w:val="00C24F0F"/>
    <w:rsid w:val="00C27CF4"/>
    <w:rsid w:val="00C30A9E"/>
    <w:rsid w:val="00C314B4"/>
    <w:rsid w:val="00C31850"/>
    <w:rsid w:val="00C31FDC"/>
    <w:rsid w:val="00C3329D"/>
    <w:rsid w:val="00C34E8F"/>
    <w:rsid w:val="00C3696B"/>
    <w:rsid w:val="00C400B6"/>
    <w:rsid w:val="00C41E15"/>
    <w:rsid w:val="00C4477C"/>
    <w:rsid w:val="00C4482C"/>
    <w:rsid w:val="00C45855"/>
    <w:rsid w:val="00C45F2D"/>
    <w:rsid w:val="00C60044"/>
    <w:rsid w:val="00C62E01"/>
    <w:rsid w:val="00C6498E"/>
    <w:rsid w:val="00C64EFC"/>
    <w:rsid w:val="00C668E3"/>
    <w:rsid w:val="00C66AEE"/>
    <w:rsid w:val="00C7161F"/>
    <w:rsid w:val="00C71894"/>
    <w:rsid w:val="00C72B09"/>
    <w:rsid w:val="00C732A7"/>
    <w:rsid w:val="00C74D83"/>
    <w:rsid w:val="00C754B6"/>
    <w:rsid w:val="00C7650B"/>
    <w:rsid w:val="00C83C3D"/>
    <w:rsid w:val="00C841AC"/>
    <w:rsid w:val="00C84A14"/>
    <w:rsid w:val="00C84CFC"/>
    <w:rsid w:val="00C85B8E"/>
    <w:rsid w:val="00C923AD"/>
    <w:rsid w:val="00C92879"/>
    <w:rsid w:val="00C9449E"/>
    <w:rsid w:val="00C95423"/>
    <w:rsid w:val="00C965DC"/>
    <w:rsid w:val="00C96AB3"/>
    <w:rsid w:val="00CA09B2"/>
    <w:rsid w:val="00CA1844"/>
    <w:rsid w:val="00CA3562"/>
    <w:rsid w:val="00CB27F2"/>
    <w:rsid w:val="00CB4737"/>
    <w:rsid w:val="00CB48B2"/>
    <w:rsid w:val="00CB5FEF"/>
    <w:rsid w:val="00CC0E7C"/>
    <w:rsid w:val="00CC27E7"/>
    <w:rsid w:val="00CC73FE"/>
    <w:rsid w:val="00CC7937"/>
    <w:rsid w:val="00CD0C2C"/>
    <w:rsid w:val="00CD142C"/>
    <w:rsid w:val="00CD32E8"/>
    <w:rsid w:val="00CD3CDE"/>
    <w:rsid w:val="00CD75B1"/>
    <w:rsid w:val="00CD7D87"/>
    <w:rsid w:val="00CE05AF"/>
    <w:rsid w:val="00CE12D7"/>
    <w:rsid w:val="00CE1551"/>
    <w:rsid w:val="00CE2ABC"/>
    <w:rsid w:val="00CE343D"/>
    <w:rsid w:val="00CE3A40"/>
    <w:rsid w:val="00CE3F08"/>
    <w:rsid w:val="00CE421B"/>
    <w:rsid w:val="00CE692C"/>
    <w:rsid w:val="00CF01C5"/>
    <w:rsid w:val="00CF0F77"/>
    <w:rsid w:val="00CF275D"/>
    <w:rsid w:val="00CF6CA9"/>
    <w:rsid w:val="00CF6CDF"/>
    <w:rsid w:val="00CF768E"/>
    <w:rsid w:val="00D00A73"/>
    <w:rsid w:val="00D00D56"/>
    <w:rsid w:val="00D0202B"/>
    <w:rsid w:val="00D03C78"/>
    <w:rsid w:val="00D06E62"/>
    <w:rsid w:val="00D07EC3"/>
    <w:rsid w:val="00D114B5"/>
    <w:rsid w:val="00D11BE3"/>
    <w:rsid w:val="00D151B5"/>
    <w:rsid w:val="00D21140"/>
    <w:rsid w:val="00D23628"/>
    <w:rsid w:val="00D240D6"/>
    <w:rsid w:val="00D25134"/>
    <w:rsid w:val="00D25889"/>
    <w:rsid w:val="00D26A8A"/>
    <w:rsid w:val="00D273DE"/>
    <w:rsid w:val="00D274EC"/>
    <w:rsid w:val="00D2787A"/>
    <w:rsid w:val="00D321C3"/>
    <w:rsid w:val="00D34D8C"/>
    <w:rsid w:val="00D36F60"/>
    <w:rsid w:val="00D3743C"/>
    <w:rsid w:val="00D376BC"/>
    <w:rsid w:val="00D40E99"/>
    <w:rsid w:val="00D41BD7"/>
    <w:rsid w:val="00D435DA"/>
    <w:rsid w:val="00D43B29"/>
    <w:rsid w:val="00D44B58"/>
    <w:rsid w:val="00D459B0"/>
    <w:rsid w:val="00D460B7"/>
    <w:rsid w:val="00D472A9"/>
    <w:rsid w:val="00D52A35"/>
    <w:rsid w:val="00D52A53"/>
    <w:rsid w:val="00D52FE8"/>
    <w:rsid w:val="00D5781F"/>
    <w:rsid w:val="00D57C05"/>
    <w:rsid w:val="00D611EE"/>
    <w:rsid w:val="00D61DD9"/>
    <w:rsid w:val="00D65998"/>
    <w:rsid w:val="00D65C9C"/>
    <w:rsid w:val="00D70143"/>
    <w:rsid w:val="00D70B30"/>
    <w:rsid w:val="00D7123B"/>
    <w:rsid w:val="00D731AE"/>
    <w:rsid w:val="00D75055"/>
    <w:rsid w:val="00D7679A"/>
    <w:rsid w:val="00D81647"/>
    <w:rsid w:val="00D818FE"/>
    <w:rsid w:val="00D829CC"/>
    <w:rsid w:val="00D841BC"/>
    <w:rsid w:val="00D87541"/>
    <w:rsid w:val="00D87BAE"/>
    <w:rsid w:val="00D91A77"/>
    <w:rsid w:val="00D94C93"/>
    <w:rsid w:val="00D94FC6"/>
    <w:rsid w:val="00D97122"/>
    <w:rsid w:val="00D97D8C"/>
    <w:rsid w:val="00DA25D8"/>
    <w:rsid w:val="00DA2858"/>
    <w:rsid w:val="00DA2C02"/>
    <w:rsid w:val="00DA49D7"/>
    <w:rsid w:val="00DA50EB"/>
    <w:rsid w:val="00DA584C"/>
    <w:rsid w:val="00DA6004"/>
    <w:rsid w:val="00DB091A"/>
    <w:rsid w:val="00DB3026"/>
    <w:rsid w:val="00DB445C"/>
    <w:rsid w:val="00DB6623"/>
    <w:rsid w:val="00DB6948"/>
    <w:rsid w:val="00DC0EB8"/>
    <w:rsid w:val="00DC1461"/>
    <w:rsid w:val="00DC32CE"/>
    <w:rsid w:val="00DC367F"/>
    <w:rsid w:val="00DC5A7B"/>
    <w:rsid w:val="00DC5ED5"/>
    <w:rsid w:val="00DC653D"/>
    <w:rsid w:val="00DD2449"/>
    <w:rsid w:val="00DD4179"/>
    <w:rsid w:val="00DD47EC"/>
    <w:rsid w:val="00DD6F43"/>
    <w:rsid w:val="00DE5549"/>
    <w:rsid w:val="00DE6273"/>
    <w:rsid w:val="00DF12CF"/>
    <w:rsid w:val="00DF38D9"/>
    <w:rsid w:val="00DF478F"/>
    <w:rsid w:val="00DF4DBB"/>
    <w:rsid w:val="00DF687D"/>
    <w:rsid w:val="00E00F20"/>
    <w:rsid w:val="00E01857"/>
    <w:rsid w:val="00E0490D"/>
    <w:rsid w:val="00E051CE"/>
    <w:rsid w:val="00E103DE"/>
    <w:rsid w:val="00E15DDB"/>
    <w:rsid w:val="00E20804"/>
    <w:rsid w:val="00E210EB"/>
    <w:rsid w:val="00E21141"/>
    <w:rsid w:val="00E21C03"/>
    <w:rsid w:val="00E244F9"/>
    <w:rsid w:val="00E25BA4"/>
    <w:rsid w:val="00E3043A"/>
    <w:rsid w:val="00E3277B"/>
    <w:rsid w:val="00E33B44"/>
    <w:rsid w:val="00E34245"/>
    <w:rsid w:val="00E371B3"/>
    <w:rsid w:val="00E41C45"/>
    <w:rsid w:val="00E42D07"/>
    <w:rsid w:val="00E4331A"/>
    <w:rsid w:val="00E52885"/>
    <w:rsid w:val="00E53328"/>
    <w:rsid w:val="00E604D2"/>
    <w:rsid w:val="00E60721"/>
    <w:rsid w:val="00E61215"/>
    <w:rsid w:val="00E62553"/>
    <w:rsid w:val="00E646AA"/>
    <w:rsid w:val="00E65715"/>
    <w:rsid w:val="00E70551"/>
    <w:rsid w:val="00E71AF1"/>
    <w:rsid w:val="00E75DD7"/>
    <w:rsid w:val="00E80427"/>
    <w:rsid w:val="00E81EC8"/>
    <w:rsid w:val="00E8236B"/>
    <w:rsid w:val="00E824E8"/>
    <w:rsid w:val="00E83213"/>
    <w:rsid w:val="00E87179"/>
    <w:rsid w:val="00E93BC9"/>
    <w:rsid w:val="00E94753"/>
    <w:rsid w:val="00E957E1"/>
    <w:rsid w:val="00EA5C37"/>
    <w:rsid w:val="00EA7F07"/>
    <w:rsid w:val="00EB0CC4"/>
    <w:rsid w:val="00EB0D54"/>
    <w:rsid w:val="00EB0FA7"/>
    <w:rsid w:val="00EB1B75"/>
    <w:rsid w:val="00EB668B"/>
    <w:rsid w:val="00EB7021"/>
    <w:rsid w:val="00EC02EF"/>
    <w:rsid w:val="00ED0846"/>
    <w:rsid w:val="00ED38DE"/>
    <w:rsid w:val="00ED4EB0"/>
    <w:rsid w:val="00ED6D16"/>
    <w:rsid w:val="00ED7A7F"/>
    <w:rsid w:val="00ED7CA4"/>
    <w:rsid w:val="00EE059B"/>
    <w:rsid w:val="00EE2FF9"/>
    <w:rsid w:val="00EE48C8"/>
    <w:rsid w:val="00EE4978"/>
    <w:rsid w:val="00EF03DD"/>
    <w:rsid w:val="00EF216A"/>
    <w:rsid w:val="00EF3C2F"/>
    <w:rsid w:val="00EF4138"/>
    <w:rsid w:val="00EF5B71"/>
    <w:rsid w:val="00EF6E87"/>
    <w:rsid w:val="00F005DC"/>
    <w:rsid w:val="00F00A5B"/>
    <w:rsid w:val="00F0258B"/>
    <w:rsid w:val="00F0283F"/>
    <w:rsid w:val="00F02B39"/>
    <w:rsid w:val="00F03577"/>
    <w:rsid w:val="00F03C9C"/>
    <w:rsid w:val="00F04094"/>
    <w:rsid w:val="00F061EC"/>
    <w:rsid w:val="00F07798"/>
    <w:rsid w:val="00F13AE0"/>
    <w:rsid w:val="00F17F0F"/>
    <w:rsid w:val="00F21644"/>
    <w:rsid w:val="00F2364C"/>
    <w:rsid w:val="00F24FF6"/>
    <w:rsid w:val="00F25B06"/>
    <w:rsid w:val="00F268A8"/>
    <w:rsid w:val="00F269D7"/>
    <w:rsid w:val="00F26D31"/>
    <w:rsid w:val="00F3034F"/>
    <w:rsid w:val="00F30A0F"/>
    <w:rsid w:val="00F31D69"/>
    <w:rsid w:val="00F3393E"/>
    <w:rsid w:val="00F3593C"/>
    <w:rsid w:val="00F37FE6"/>
    <w:rsid w:val="00F411F5"/>
    <w:rsid w:val="00F42333"/>
    <w:rsid w:val="00F43AC2"/>
    <w:rsid w:val="00F4692E"/>
    <w:rsid w:val="00F46CA6"/>
    <w:rsid w:val="00F53603"/>
    <w:rsid w:val="00F601F7"/>
    <w:rsid w:val="00F6111F"/>
    <w:rsid w:val="00F6241B"/>
    <w:rsid w:val="00F64ACB"/>
    <w:rsid w:val="00F64C9E"/>
    <w:rsid w:val="00F65D25"/>
    <w:rsid w:val="00F65F0A"/>
    <w:rsid w:val="00F66338"/>
    <w:rsid w:val="00F666AB"/>
    <w:rsid w:val="00F66C6C"/>
    <w:rsid w:val="00F67786"/>
    <w:rsid w:val="00F74F40"/>
    <w:rsid w:val="00F75826"/>
    <w:rsid w:val="00F80CE1"/>
    <w:rsid w:val="00F80DAA"/>
    <w:rsid w:val="00F81025"/>
    <w:rsid w:val="00F81B7B"/>
    <w:rsid w:val="00F825AA"/>
    <w:rsid w:val="00F83564"/>
    <w:rsid w:val="00F85D1A"/>
    <w:rsid w:val="00F86941"/>
    <w:rsid w:val="00F9284E"/>
    <w:rsid w:val="00F92E3A"/>
    <w:rsid w:val="00FA5AB1"/>
    <w:rsid w:val="00FB5957"/>
    <w:rsid w:val="00FB5E43"/>
    <w:rsid w:val="00FB6A83"/>
    <w:rsid w:val="00FC0750"/>
    <w:rsid w:val="00FC0A4E"/>
    <w:rsid w:val="00FC1C04"/>
    <w:rsid w:val="00FE0169"/>
    <w:rsid w:val="00FE0896"/>
    <w:rsid w:val="00FE42EE"/>
    <w:rsid w:val="00FE4F54"/>
    <w:rsid w:val="00FF0B38"/>
    <w:rsid w:val="00FF0EC3"/>
    <w:rsid w:val="00FF294A"/>
    <w:rsid w:val="00FF2989"/>
    <w:rsid w:val="00FF33D0"/>
    <w:rsid w:val="00FF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B1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C318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E244F9"/>
    <w:rPr>
      <w:rFonts w:ascii="TimesNewRoman" w:hAnsi="TimesNewRoman" w:hint="default"/>
      <w:b w:val="0"/>
      <w:bCs w:val="0"/>
      <w:i w:val="0"/>
      <w:iCs w:val="0"/>
      <w:color w:val="000000"/>
      <w:sz w:val="20"/>
      <w:szCs w:val="20"/>
    </w:rPr>
  </w:style>
  <w:style w:type="character" w:customStyle="1" w:styleId="fontstyle21">
    <w:name w:val="fontstyle21"/>
    <w:basedOn w:val="a0"/>
    <w:rsid w:val="00E244F9"/>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4498">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27563752">
      <w:bodyDiv w:val="1"/>
      <w:marLeft w:val="0"/>
      <w:marRight w:val="0"/>
      <w:marTop w:val="0"/>
      <w:marBottom w:val="0"/>
      <w:divBdr>
        <w:top w:val="none" w:sz="0" w:space="0" w:color="auto"/>
        <w:left w:val="none" w:sz="0" w:space="0" w:color="auto"/>
        <w:bottom w:val="none" w:sz="0" w:space="0" w:color="auto"/>
        <w:right w:val="none" w:sz="0" w:space="0" w:color="auto"/>
      </w:divBdr>
      <w:divsChild>
        <w:div w:id="1066613463">
          <w:marLeft w:val="1166"/>
          <w:marRight w:val="0"/>
          <w:marTop w:val="100"/>
          <w:marBottom w:val="0"/>
          <w:divBdr>
            <w:top w:val="none" w:sz="0" w:space="0" w:color="auto"/>
            <w:left w:val="none" w:sz="0" w:space="0" w:color="auto"/>
            <w:bottom w:val="none" w:sz="0" w:space="0" w:color="auto"/>
            <w:right w:val="none" w:sz="0" w:space="0" w:color="auto"/>
          </w:divBdr>
        </w:div>
        <w:div w:id="1776707914">
          <w:marLeft w:val="1166"/>
          <w:marRight w:val="0"/>
          <w:marTop w:val="100"/>
          <w:marBottom w:val="0"/>
          <w:divBdr>
            <w:top w:val="none" w:sz="0" w:space="0" w:color="auto"/>
            <w:left w:val="none" w:sz="0" w:space="0" w:color="auto"/>
            <w:bottom w:val="none" w:sz="0" w:space="0" w:color="auto"/>
            <w:right w:val="none" w:sz="0" w:space="0" w:color="auto"/>
          </w:divBdr>
        </w:div>
        <w:div w:id="1784113411">
          <w:marLeft w:val="1166"/>
          <w:marRight w:val="0"/>
          <w:marTop w:val="100"/>
          <w:marBottom w:val="0"/>
          <w:divBdr>
            <w:top w:val="none" w:sz="0" w:space="0" w:color="auto"/>
            <w:left w:val="none" w:sz="0" w:space="0" w:color="auto"/>
            <w:bottom w:val="none" w:sz="0" w:space="0" w:color="auto"/>
            <w:right w:val="none" w:sz="0" w:space="0" w:color="auto"/>
          </w:divBdr>
        </w:div>
        <w:div w:id="423651712">
          <w:marLeft w:val="1166"/>
          <w:marRight w:val="0"/>
          <w:marTop w:val="100"/>
          <w:marBottom w:val="0"/>
          <w:divBdr>
            <w:top w:val="none" w:sz="0" w:space="0" w:color="auto"/>
            <w:left w:val="none" w:sz="0" w:space="0" w:color="auto"/>
            <w:bottom w:val="none" w:sz="0" w:space="0" w:color="auto"/>
            <w:right w:val="none" w:sz="0" w:space="0" w:color="auto"/>
          </w:divBdr>
        </w:div>
        <w:div w:id="669409831">
          <w:marLeft w:val="1166"/>
          <w:marRight w:val="0"/>
          <w:marTop w:val="100"/>
          <w:marBottom w:val="0"/>
          <w:divBdr>
            <w:top w:val="none" w:sz="0" w:space="0" w:color="auto"/>
            <w:left w:val="none" w:sz="0" w:space="0" w:color="auto"/>
            <w:bottom w:val="none" w:sz="0" w:space="0" w:color="auto"/>
            <w:right w:val="none" w:sz="0" w:space="0" w:color="auto"/>
          </w:divBdr>
        </w:div>
      </w:divsChild>
    </w:div>
    <w:div w:id="463351964">
      <w:bodyDiv w:val="1"/>
      <w:marLeft w:val="0"/>
      <w:marRight w:val="0"/>
      <w:marTop w:val="0"/>
      <w:marBottom w:val="0"/>
      <w:divBdr>
        <w:top w:val="none" w:sz="0" w:space="0" w:color="auto"/>
        <w:left w:val="none" w:sz="0" w:space="0" w:color="auto"/>
        <w:bottom w:val="none" w:sz="0" w:space="0" w:color="auto"/>
        <w:right w:val="none" w:sz="0" w:space="0" w:color="auto"/>
      </w:divBdr>
      <w:divsChild>
        <w:div w:id="1179395010">
          <w:marLeft w:val="907"/>
          <w:marRight w:val="0"/>
          <w:marTop w:val="0"/>
          <w:marBottom w:val="0"/>
          <w:divBdr>
            <w:top w:val="none" w:sz="0" w:space="0" w:color="auto"/>
            <w:left w:val="none" w:sz="0" w:space="0" w:color="auto"/>
            <w:bottom w:val="none" w:sz="0" w:space="0" w:color="auto"/>
            <w:right w:val="none" w:sz="0" w:space="0" w:color="auto"/>
          </w:divBdr>
        </w:div>
        <w:div w:id="1146237225">
          <w:marLeft w:val="907"/>
          <w:marRight w:val="0"/>
          <w:marTop w:val="0"/>
          <w:marBottom w:val="0"/>
          <w:divBdr>
            <w:top w:val="none" w:sz="0" w:space="0" w:color="auto"/>
            <w:left w:val="none" w:sz="0" w:space="0" w:color="auto"/>
            <w:bottom w:val="none" w:sz="0" w:space="0" w:color="auto"/>
            <w:right w:val="none" w:sz="0" w:space="0" w:color="auto"/>
          </w:divBdr>
        </w:div>
      </w:divsChild>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54398540">
      <w:bodyDiv w:val="1"/>
      <w:marLeft w:val="0"/>
      <w:marRight w:val="0"/>
      <w:marTop w:val="0"/>
      <w:marBottom w:val="0"/>
      <w:divBdr>
        <w:top w:val="none" w:sz="0" w:space="0" w:color="auto"/>
        <w:left w:val="none" w:sz="0" w:space="0" w:color="auto"/>
        <w:bottom w:val="none" w:sz="0" w:space="0" w:color="auto"/>
        <w:right w:val="none" w:sz="0" w:space="0" w:color="auto"/>
      </w:divBdr>
      <w:divsChild>
        <w:div w:id="887033369">
          <w:marLeft w:val="547"/>
          <w:marRight w:val="0"/>
          <w:marTop w:val="0"/>
          <w:marBottom w:val="0"/>
          <w:divBdr>
            <w:top w:val="none" w:sz="0" w:space="0" w:color="auto"/>
            <w:left w:val="none" w:sz="0" w:space="0" w:color="auto"/>
            <w:bottom w:val="none" w:sz="0" w:space="0" w:color="auto"/>
            <w:right w:val="none" w:sz="0" w:space="0" w:color="auto"/>
          </w:divBdr>
        </w:div>
        <w:div w:id="1705864678">
          <w:marLeft w:val="1714"/>
          <w:marRight w:val="0"/>
          <w:marTop w:val="0"/>
          <w:marBottom w:val="0"/>
          <w:divBdr>
            <w:top w:val="none" w:sz="0" w:space="0" w:color="auto"/>
            <w:left w:val="none" w:sz="0" w:space="0" w:color="auto"/>
            <w:bottom w:val="none" w:sz="0" w:space="0" w:color="auto"/>
            <w:right w:val="none" w:sz="0" w:space="0" w:color="auto"/>
          </w:divBdr>
        </w:div>
        <w:div w:id="48505429">
          <w:marLeft w:val="1714"/>
          <w:marRight w:val="0"/>
          <w:marTop w:val="0"/>
          <w:marBottom w:val="0"/>
          <w:divBdr>
            <w:top w:val="none" w:sz="0" w:space="0" w:color="auto"/>
            <w:left w:val="none" w:sz="0" w:space="0" w:color="auto"/>
            <w:bottom w:val="none" w:sz="0" w:space="0" w:color="auto"/>
            <w:right w:val="none" w:sz="0" w:space="0" w:color="auto"/>
          </w:divBdr>
        </w:div>
        <w:div w:id="1409958494">
          <w:marLeft w:val="547"/>
          <w:marRight w:val="0"/>
          <w:marTop w:val="0"/>
          <w:marBottom w:val="0"/>
          <w:divBdr>
            <w:top w:val="none" w:sz="0" w:space="0" w:color="auto"/>
            <w:left w:val="none" w:sz="0" w:space="0" w:color="auto"/>
            <w:bottom w:val="none" w:sz="0" w:space="0" w:color="auto"/>
            <w:right w:val="none" w:sz="0" w:space="0" w:color="auto"/>
          </w:divBdr>
        </w:div>
      </w:divsChild>
    </w:div>
    <w:div w:id="1053895555">
      <w:bodyDiv w:val="1"/>
      <w:marLeft w:val="0"/>
      <w:marRight w:val="0"/>
      <w:marTop w:val="0"/>
      <w:marBottom w:val="0"/>
      <w:divBdr>
        <w:top w:val="none" w:sz="0" w:space="0" w:color="auto"/>
        <w:left w:val="none" w:sz="0" w:space="0" w:color="auto"/>
        <w:bottom w:val="none" w:sz="0" w:space="0" w:color="auto"/>
        <w:right w:val="none" w:sz="0" w:space="0" w:color="auto"/>
      </w:divBdr>
      <w:divsChild>
        <w:div w:id="889728260">
          <w:marLeft w:val="1022"/>
          <w:marRight w:val="0"/>
          <w:marTop w:val="0"/>
          <w:marBottom w:val="0"/>
          <w:divBdr>
            <w:top w:val="none" w:sz="0" w:space="0" w:color="auto"/>
            <w:left w:val="none" w:sz="0" w:space="0" w:color="auto"/>
            <w:bottom w:val="none" w:sz="0" w:space="0" w:color="auto"/>
            <w:right w:val="none" w:sz="0" w:space="0" w:color="auto"/>
          </w:divBdr>
        </w:div>
        <w:div w:id="62993982">
          <w:marLeft w:val="1022"/>
          <w:marRight w:val="0"/>
          <w:marTop w:val="0"/>
          <w:marBottom w:val="0"/>
          <w:divBdr>
            <w:top w:val="none" w:sz="0" w:space="0" w:color="auto"/>
            <w:left w:val="none" w:sz="0" w:space="0" w:color="auto"/>
            <w:bottom w:val="none" w:sz="0" w:space="0" w:color="auto"/>
            <w:right w:val="none" w:sz="0" w:space="0" w:color="auto"/>
          </w:divBdr>
        </w:div>
        <w:div w:id="1932154037">
          <w:marLeft w:val="10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3.vsdx"/><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HGGothicE"/>
    <w:panose1 w:val="00000000000000000000"/>
    <w:charset w:val="80"/>
    <w:family w:val="auto"/>
    <w:notTrueType/>
    <w:pitch w:val="default"/>
    <w:sig w:usb0="00000001" w:usb1="080F0000" w:usb2="00000010" w:usb3="00000000" w:csb0="0006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137839"/>
    <w:rsid w:val="00192E02"/>
    <w:rsid w:val="001A6DD3"/>
    <w:rsid w:val="001D1226"/>
    <w:rsid w:val="0029081D"/>
    <w:rsid w:val="002B7854"/>
    <w:rsid w:val="003452D7"/>
    <w:rsid w:val="0037497B"/>
    <w:rsid w:val="00384347"/>
    <w:rsid w:val="003B5A6E"/>
    <w:rsid w:val="003F1665"/>
    <w:rsid w:val="0041029A"/>
    <w:rsid w:val="00485A34"/>
    <w:rsid w:val="004F6D14"/>
    <w:rsid w:val="00510246"/>
    <w:rsid w:val="005B218A"/>
    <w:rsid w:val="005C0321"/>
    <w:rsid w:val="00663A6E"/>
    <w:rsid w:val="006D1E1D"/>
    <w:rsid w:val="006D7C46"/>
    <w:rsid w:val="0070199B"/>
    <w:rsid w:val="00776C1B"/>
    <w:rsid w:val="00820B04"/>
    <w:rsid w:val="008A091E"/>
    <w:rsid w:val="008E5D1A"/>
    <w:rsid w:val="008F655C"/>
    <w:rsid w:val="00A07500"/>
    <w:rsid w:val="00A847E9"/>
    <w:rsid w:val="00AA576B"/>
    <w:rsid w:val="00AD14A5"/>
    <w:rsid w:val="00C07FD1"/>
    <w:rsid w:val="00CA44F9"/>
    <w:rsid w:val="00DB74B8"/>
    <w:rsid w:val="00DE61BB"/>
    <w:rsid w:val="00E00D65"/>
    <w:rsid w:val="00E33B15"/>
    <w:rsid w:val="00E406E3"/>
    <w:rsid w:val="00EA21E7"/>
    <w:rsid w:val="00EC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1B21-3960-4328-9635-ED983F5F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2803</TotalTime>
  <Pages>10</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1915r1</dc:title>
  <dc:subject>Submission</dc:subject>
  <dc:creator>Ning Gao</dc:creator>
  <cp:keywords>xxxxr0</cp:keywords>
  <dc:description/>
  <cp:lastModifiedBy>高宁（Ning Gao）</cp:lastModifiedBy>
  <cp:revision>1032</cp:revision>
  <cp:lastPrinted>1900-01-01T08:00:00Z</cp:lastPrinted>
  <dcterms:created xsi:type="dcterms:W3CDTF">2021-12-13T23:51:00Z</dcterms:created>
  <dcterms:modified xsi:type="dcterms:W3CDTF">2022-11-14T11:07:00Z</dcterms:modified>
</cp:coreProperties>
</file>