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2C4E3C87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7447DE">
              <w:rPr>
                <w:b w:val="0"/>
                <w:sz w:val="20"/>
              </w:rPr>
              <w:t>2-0</w:t>
            </w:r>
            <w:r w:rsidR="00000016">
              <w:rPr>
                <w:b w:val="0"/>
                <w:sz w:val="20"/>
              </w:rPr>
              <w:t>9-13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  <w:tr w:rsidR="007447DE" w14:paraId="61A69406" w14:textId="77777777" w:rsidTr="00CA1D8C">
        <w:tc>
          <w:tcPr>
            <w:tcW w:w="895" w:type="dxa"/>
          </w:tcPr>
          <w:p w14:paraId="7B8DEF29" w14:textId="0CE26242" w:rsidR="007447DE" w:rsidRDefault="007447DE" w:rsidP="00F15A01">
            <w:r>
              <w:t>R4</w:t>
            </w:r>
          </w:p>
        </w:tc>
        <w:tc>
          <w:tcPr>
            <w:tcW w:w="8455" w:type="dxa"/>
          </w:tcPr>
          <w:p w14:paraId="0F1CDF13" w14:textId="725E0A6E" w:rsidR="007447DE" w:rsidRDefault="007447DE" w:rsidP="00F15A01">
            <w:r>
              <w:t>Updating with Use Case/Issue list, and other items from Plenary discussions</w:t>
            </w:r>
          </w:p>
        </w:tc>
      </w:tr>
      <w:tr w:rsidR="009555C7" w14:paraId="525751E9" w14:textId="77777777" w:rsidTr="00CA1D8C">
        <w:tc>
          <w:tcPr>
            <w:tcW w:w="895" w:type="dxa"/>
          </w:tcPr>
          <w:p w14:paraId="2E23E3F1" w14:textId="5634DF62" w:rsidR="009555C7" w:rsidRDefault="00C241E5" w:rsidP="00F15A01">
            <w:r>
              <w:t>R5</w:t>
            </w:r>
          </w:p>
        </w:tc>
        <w:tc>
          <w:tcPr>
            <w:tcW w:w="8455" w:type="dxa"/>
          </w:tcPr>
          <w:p w14:paraId="31EC53CB" w14:textId="704FA88F" w:rsidR="009555C7" w:rsidRDefault="00C241E5" w:rsidP="00F15A01">
            <w:r>
              <w:t xml:space="preserve">Altered </w:t>
            </w:r>
            <w:r w:rsidR="00E11AE2">
              <w:t>22/109r2 requirements to 22/109r3 requirements text</w:t>
            </w:r>
          </w:p>
        </w:tc>
      </w:tr>
      <w:tr w:rsidR="0037446B" w14:paraId="298F2F87" w14:textId="77777777" w:rsidTr="00CA1D8C">
        <w:tc>
          <w:tcPr>
            <w:tcW w:w="895" w:type="dxa"/>
          </w:tcPr>
          <w:p w14:paraId="4CE5C6CC" w14:textId="462D4794" w:rsidR="0037446B" w:rsidRDefault="0037446B" w:rsidP="00F15A01">
            <w:r>
              <w:t>R6</w:t>
            </w:r>
          </w:p>
        </w:tc>
        <w:tc>
          <w:tcPr>
            <w:tcW w:w="8455" w:type="dxa"/>
          </w:tcPr>
          <w:p w14:paraId="26085AC6" w14:textId="3B72FEEF" w:rsidR="0037446B" w:rsidRDefault="0037446B" w:rsidP="00F15A01">
            <w:r>
              <w:t>Corrected typo in Req. 23</w:t>
            </w:r>
          </w:p>
        </w:tc>
      </w:tr>
      <w:tr w:rsidR="00AD2845" w14:paraId="5F497C8D" w14:textId="77777777" w:rsidTr="00CA1D8C">
        <w:tc>
          <w:tcPr>
            <w:tcW w:w="895" w:type="dxa"/>
          </w:tcPr>
          <w:p w14:paraId="40F3B730" w14:textId="1BAA8BA7" w:rsidR="00AD2845" w:rsidRDefault="00AD2845" w:rsidP="00F15A01">
            <w:r>
              <w:t>R7</w:t>
            </w:r>
          </w:p>
        </w:tc>
        <w:tc>
          <w:tcPr>
            <w:tcW w:w="8455" w:type="dxa"/>
          </w:tcPr>
          <w:p w14:paraId="60C777BD" w14:textId="4B178BCE" w:rsidR="00AD2845" w:rsidRDefault="00AD2845" w:rsidP="00F15A01">
            <w:r>
              <w:t>Added requirements from 22/623r1</w:t>
            </w:r>
          </w:p>
        </w:tc>
      </w:tr>
      <w:tr w:rsidR="00202EDB" w14:paraId="400A7646" w14:textId="77777777" w:rsidTr="00CA1D8C">
        <w:tc>
          <w:tcPr>
            <w:tcW w:w="895" w:type="dxa"/>
          </w:tcPr>
          <w:p w14:paraId="1E2B269D" w14:textId="76575826" w:rsidR="00202EDB" w:rsidRDefault="00202EDB" w:rsidP="00F15A01">
            <w:r>
              <w:t>R8</w:t>
            </w:r>
          </w:p>
        </w:tc>
        <w:tc>
          <w:tcPr>
            <w:tcW w:w="8455" w:type="dxa"/>
          </w:tcPr>
          <w:p w14:paraId="78751DF0" w14:textId="34D5EDEB" w:rsidR="00202EDB" w:rsidRDefault="00202EDB" w:rsidP="00F15A01">
            <w:r>
              <w:t>Updated from discussions in May Interim sessions</w:t>
            </w:r>
          </w:p>
        </w:tc>
      </w:tr>
      <w:tr w:rsidR="00D61D9B" w14:paraId="39BC6077" w14:textId="77777777" w:rsidTr="00CA1D8C">
        <w:tc>
          <w:tcPr>
            <w:tcW w:w="895" w:type="dxa"/>
          </w:tcPr>
          <w:p w14:paraId="04F828B0" w14:textId="096CA8EF" w:rsidR="00D61D9B" w:rsidRDefault="00D61D9B" w:rsidP="00F15A01">
            <w:r>
              <w:t>R9</w:t>
            </w:r>
          </w:p>
        </w:tc>
        <w:tc>
          <w:tcPr>
            <w:tcW w:w="8455" w:type="dxa"/>
          </w:tcPr>
          <w:p w14:paraId="3F3D9CFD" w14:textId="6CDBE16C" w:rsidR="00D61D9B" w:rsidRDefault="00D61D9B" w:rsidP="00F15A01">
            <w:r>
              <w:t>Adding changes accumulated from last update</w:t>
            </w:r>
          </w:p>
        </w:tc>
      </w:tr>
      <w:tr w:rsidR="00000016" w14:paraId="72A376BD" w14:textId="77777777" w:rsidTr="00CA1D8C">
        <w:tc>
          <w:tcPr>
            <w:tcW w:w="895" w:type="dxa"/>
          </w:tcPr>
          <w:p w14:paraId="37D4144F" w14:textId="18453160" w:rsidR="00000016" w:rsidRDefault="00000016" w:rsidP="00F15A01">
            <w:r>
              <w:t>R10</w:t>
            </w:r>
          </w:p>
        </w:tc>
        <w:tc>
          <w:tcPr>
            <w:tcW w:w="8455" w:type="dxa"/>
          </w:tcPr>
          <w:p w14:paraId="5E1BFC1B" w14:textId="4B821933" w:rsidR="00000016" w:rsidRDefault="00000016" w:rsidP="00F15A01">
            <w:r>
              <w:t>Updates from 12 Sept 2022 discussion</w:t>
            </w:r>
          </w:p>
        </w:tc>
      </w:tr>
      <w:tr w:rsidR="00033447" w14:paraId="36819D61" w14:textId="77777777" w:rsidTr="00CA1D8C">
        <w:tc>
          <w:tcPr>
            <w:tcW w:w="895" w:type="dxa"/>
          </w:tcPr>
          <w:p w14:paraId="35AC855F" w14:textId="295F78E3" w:rsidR="00033447" w:rsidRDefault="00033447" w:rsidP="00F15A01">
            <w:r>
              <w:t>R11</w:t>
            </w:r>
          </w:p>
        </w:tc>
        <w:tc>
          <w:tcPr>
            <w:tcW w:w="8455" w:type="dxa"/>
          </w:tcPr>
          <w:p w14:paraId="36856507" w14:textId="351F71DC" w:rsidR="00033447" w:rsidRDefault="00033447" w:rsidP="00F15A01">
            <w:r>
              <w:t>Updates from 13 Sept 2022 discussion</w:t>
            </w:r>
          </w:p>
        </w:tc>
      </w:tr>
      <w:tr w:rsidR="00033447" w14:paraId="6511FB3F" w14:textId="77777777" w:rsidTr="00CA1D8C">
        <w:tc>
          <w:tcPr>
            <w:tcW w:w="895" w:type="dxa"/>
          </w:tcPr>
          <w:p w14:paraId="0A98D0BD" w14:textId="77E3640F" w:rsidR="00033447" w:rsidRDefault="00033447" w:rsidP="00F15A01">
            <w:r>
              <w:t>R12</w:t>
            </w:r>
          </w:p>
        </w:tc>
        <w:tc>
          <w:tcPr>
            <w:tcW w:w="8455" w:type="dxa"/>
          </w:tcPr>
          <w:p w14:paraId="238CA13A" w14:textId="21A175A1" w:rsidR="00033447" w:rsidRDefault="00033447" w:rsidP="00F15A01">
            <w:r>
              <w:t>Updates from 11-22/1306r3 for discussion 14 Sept 2022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529"/>
        <w:gridCol w:w="1135"/>
        <w:gridCol w:w="1166"/>
        <w:gridCol w:w="1762"/>
      </w:tblGrid>
      <w:tr w:rsidR="000A7682" w14:paraId="7AD8C5FB" w14:textId="53B5BEDC" w:rsidTr="001C52AF">
        <w:tc>
          <w:tcPr>
            <w:tcW w:w="758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529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3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166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62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1C52AF">
        <w:tc>
          <w:tcPr>
            <w:tcW w:w="758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529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3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166" w:type="dxa"/>
          </w:tcPr>
          <w:p w14:paraId="2468192F" w14:textId="765E2F41" w:rsidR="00950D5E" w:rsidRDefault="00000016" w:rsidP="00950D5E">
            <w:pPr>
              <w:pStyle w:val="T"/>
              <w:spacing w:line="240" w:lineRule="exact"/>
            </w:pPr>
            <w:r>
              <w:t>Approved</w:t>
            </w:r>
            <w:r w:rsidR="00950D5E">
              <w:t xml:space="preserve"> </w:t>
            </w:r>
          </w:p>
        </w:tc>
        <w:tc>
          <w:tcPr>
            <w:tcW w:w="1762" w:type="dxa"/>
          </w:tcPr>
          <w:p w14:paraId="668F1F4D" w14:textId="6A33FF31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  <w:r w:rsidR="00167F79">
              <w:t xml:space="preserve"> </w:t>
            </w:r>
            <w:r w:rsidR="00CB2C04">
              <w:t>-</w:t>
            </w:r>
            <w:r w:rsidR="00167F79">
              <w:t xml:space="preserve"> 22/107r2</w:t>
            </w:r>
          </w:p>
          <w:p w14:paraId="5D3D8892" w14:textId="77777777" w:rsidR="00950D5E" w:rsidRDefault="00950D5E" w:rsidP="00950D5E">
            <w:pPr>
              <w:pStyle w:val="T"/>
              <w:spacing w:before="0"/>
            </w:pPr>
            <w:r>
              <w:t xml:space="preserve"> (9 March 2022)</w:t>
            </w:r>
          </w:p>
          <w:p w14:paraId="0F5DC708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04BAE266" w14:textId="77777777" w:rsidR="00202EDB" w:rsidRDefault="00202EDB" w:rsidP="00950D5E">
            <w:pPr>
              <w:pStyle w:val="T"/>
              <w:spacing w:before="0"/>
            </w:pPr>
          </w:p>
          <w:p w14:paraId="46A7D803" w14:textId="780A6E71" w:rsidR="00202EDB" w:rsidRDefault="00202EDB" w:rsidP="00950D5E">
            <w:pPr>
              <w:pStyle w:val="T"/>
              <w:spacing w:before="0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A72D007" w14:textId="2C09DBF1" w:rsidTr="001C52AF">
        <w:tc>
          <w:tcPr>
            <w:tcW w:w="758" w:type="dxa"/>
          </w:tcPr>
          <w:p w14:paraId="6378DC63" w14:textId="77777777" w:rsidR="002942DC" w:rsidRDefault="002942DC" w:rsidP="002942DC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529" w:type="dxa"/>
          </w:tcPr>
          <w:p w14:paraId="2EABA3BF" w14:textId="67B20F06" w:rsidR="002942DC" w:rsidRDefault="002942DC" w:rsidP="002942DC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35" w:type="dxa"/>
          </w:tcPr>
          <w:p w14:paraId="7CA654C6" w14:textId="77777777" w:rsidR="002942DC" w:rsidRPr="00C11515" w:rsidRDefault="002942DC" w:rsidP="002942DC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2942DC" w:rsidRDefault="002942DC" w:rsidP="002942DC">
            <w:pPr>
              <w:pStyle w:val="T"/>
              <w:spacing w:before="0" w:line="240" w:lineRule="exact"/>
            </w:pPr>
          </w:p>
        </w:tc>
        <w:tc>
          <w:tcPr>
            <w:tcW w:w="1166" w:type="dxa"/>
          </w:tcPr>
          <w:p w14:paraId="78B4690E" w14:textId="13C4FFEB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2FBF351D" w14:textId="79818C2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50C44584" w14:textId="77777777" w:rsidR="00202EDB" w:rsidRDefault="002942DC" w:rsidP="00202EDB">
            <w:pPr>
              <w:pStyle w:val="T"/>
            </w:pPr>
            <w:r>
              <w:t xml:space="preserve"> (9 March 2022)</w:t>
            </w:r>
            <w:r w:rsidR="00202EDB" w:rsidRPr="00202EDB">
              <w:t xml:space="preserve"> </w:t>
            </w:r>
          </w:p>
          <w:p w14:paraId="4258BA13" w14:textId="58A51931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60E746EA" w14:textId="77777777" w:rsidR="00202EDB" w:rsidRDefault="00202EDB" w:rsidP="00202EDB">
            <w:pPr>
              <w:pStyle w:val="T"/>
              <w:spacing w:before="0"/>
            </w:pPr>
          </w:p>
          <w:p w14:paraId="11478532" w14:textId="23985AF2" w:rsidR="002942DC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39CA2FBC" w14:textId="4D37F862" w:rsidTr="001C52AF">
        <w:tc>
          <w:tcPr>
            <w:tcW w:w="758" w:type="dxa"/>
          </w:tcPr>
          <w:p w14:paraId="41A36C1E" w14:textId="77777777" w:rsidR="002942DC" w:rsidRDefault="002942DC" w:rsidP="002942DC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529" w:type="dxa"/>
          </w:tcPr>
          <w:p w14:paraId="357790FE" w14:textId="07046E3E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35" w:type="dxa"/>
          </w:tcPr>
          <w:p w14:paraId="47022ECC" w14:textId="3355BD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12961E4C" w14:textId="4E913764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2EB6DF9" w14:textId="46D027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A8C2A2E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1E3B1B74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5C98E477" w14:textId="77777777" w:rsidR="00202EDB" w:rsidRDefault="00202EDB" w:rsidP="00202EDB">
            <w:pPr>
              <w:pStyle w:val="T"/>
              <w:spacing w:before="0"/>
            </w:pPr>
          </w:p>
          <w:p w14:paraId="7740AC4D" w14:textId="70819354" w:rsidR="00202EDB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657D96FA" w14:textId="62EFF814" w:rsidTr="001C52AF">
        <w:tc>
          <w:tcPr>
            <w:tcW w:w="758" w:type="dxa"/>
          </w:tcPr>
          <w:p w14:paraId="1C962128" w14:textId="77777777" w:rsidR="002942DC" w:rsidRDefault="002942DC" w:rsidP="002942DC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529" w:type="dxa"/>
          </w:tcPr>
          <w:p w14:paraId="4682B78C" w14:textId="5005FCB1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35" w:type="dxa"/>
          </w:tcPr>
          <w:p w14:paraId="1FC862A8" w14:textId="1C8DC6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1BCB4CE3" w14:textId="07AF6C79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3178031D" w14:textId="29F79702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766825A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62A3B6D2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3DA9875B" w14:textId="77777777" w:rsidR="00202EDB" w:rsidRDefault="00202EDB" w:rsidP="00202EDB">
            <w:pPr>
              <w:pStyle w:val="T"/>
              <w:spacing w:before="0"/>
            </w:pPr>
          </w:p>
          <w:p w14:paraId="2B0CF959" w14:textId="2BBA8B92" w:rsidR="00202EDB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lastRenderedPageBreak/>
              <w:t>Approved</w:t>
            </w:r>
            <w:r>
              <w:t xml:space="preserve"> (Motion #13, 13 May 2022)</w:t>
            </w:r>
          </w:p>
        </w:tc>
      </w:tr>
      <w:tr w:rsidR="002942DC" w14:paraId="100F510D" w14:textId="31D67F6F" w:rsidTr="001C52AF">
        <w:tc>
          <w:tcPr>
            <w:tcW w:w="758" w:type="dxa"/>
          </w:tcPr>
          <w:p w14:paraId="1E15EDC2" w14:textId="7777777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5</w:t>
            </w:r>
          </w:p>
        </w:tc>
        <w:tc>
          <w:tcPr>
            <w:tcW w:w="4529" w:type="dxa"/>
          </w:tcPr>
          <w:p w14:paraId="4A4EE565" w14:textId="10BBE6AC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35" w:type="dxa"/>
          </w:tcPr>
          <w:p w14:paraId="4FC33D31" w14:textId="0610E52B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0D362411" w14:textId="29BCB19C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18028E9" w14:textId="75DC171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48AA8145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502E170C" w14:textId="77777777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1336FF2E" w14:textId="77777777" w:rsidR="00193D67" w:rsidRDefault="00193D67" w:rsidP="00193D67">
            <w:pPr>
              <w:pStyle w:val="T"/>
              <w:spacing w:before="0"/>
            </w:pPr>
          </w:p>
          <w:p w14:paraId="0CE38D7C" w14:textId="3FE836B1" w:rsidR="00193D67" w:rsidRDefault="00193D67" w:rsidP="00193D67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03224849" w14:textId="77777777" w:rsidTr="001C52AF">
        <w:tc>
          <w:tcPr>
            <w:tcW w:w="758" w:type="dxa"/>
          </w:tcPr>
          <w:p w14:paraId="552E0864" w14:textId="3A589177" w:rsidR="002942DC" w:rsidRDefault="002942DC" w:rsidP="002942DC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529" w:type="dxa"/>
          </w:tcPr>
          <w:p w14:paraId="4A17A338" w14:textId="77777777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  <w:r w:rsidR="0049711E">
              <w:rPr>
                <w:rFonts w:eastAsia="MS Gothic"/>
                <w:color w:val="000000" w:themeColor="text1"/>
                <w:kern w:val="24"/>
              </w:rPr>
              <w:t>.</w:t>
            </w:r>
          </w:p>
          <w:p w14:paraId="66FE7F26" w14:textId="77777777" w:rsidR="0049711E" w:rsidRDefault="0049711E" w:rsidP="002942DC">
            <w:pPr>
              <w:pStyle w:val="T"/>
              <w:spacing w:before="0" w:line="240" w:lineRule="exact"/>
              <w:rPr>
                <w:rFonts w:asciiTheme="minorHAnsi" w:eastAsia="MS Gothic" w:cstheme="minorBidi"/>
                <w:color w:val="000000" w:themeColor="text1"/>
                <w:kern w:val="24"/>
              </w:rPr>
            </w:pPr>
          </w:p>
          <w:p w14:paraId="6204D29F" w14:textId="268CEAD7" w:rsidR="0049711E" w:rsidRDefault="0049711E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 w:rsidRPr="0049711E">
              <w:rPr>
                <w:rFonts w:eastAsia="MS Gothic"/>
                <w:color w:val="000000" w:themeColor="text1"/>
                <w:kern w:val="24"/>
              </w:rPr>
              <w:t>12 May 2022 – May consider APs outside of ESS in other discussions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>.</w:t>
            </w:r>
          </w:p>
        </w:tc>
        <w:tc>
          <w:tcPr>
            <w:tcW w:w="1135" w:type="dxa"/>
          </w:tcPr>
          <w:p w14:paraId="6E1105FC" w14:textId="553B7D75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166" w:type="dxa"/>
          </w:tcPr>
          <w:p w14:paraId="1E1F87CA" w14:textId="762A72C4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531A93D4" w14:textId="540865A0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16F4EDE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06318D84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360EC5E3" w14:textId="77777777" w:rsidR="0049711E" w:rsidRDefault="0049711E" w:rsidP="0049711E">
            <w:pPr>
              <w:pStyle w:val="T"/>
              <w:spacing w:before="0"/>
            </w:pPr>
          </w:p>
          <w:p w14:paraId="3AA911F2" w14:textId="6FCA737F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98CBA05" w14:textId="77777777" w:rsidTr="001C52AF">
        <w:tc>
          <w:tcPr>
            <w:tcW w:w="758" w:type="dxa"/>
          </w:tcPr>
          <w:p w14:paraId="6C9541F8" w14:textId="72D14969" w:rsidR="002942DC" w:rsidRDefault="002942DC" w:rsidP="002942DC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529" w:type="dxa"/>
          </w:tcPr>
          <w:p w14:paraId="3510C43A" w14:textId="34A51C0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35" w:type="dxa"/>
          </w:tcPr>
          <w:p w14:paraId="5F44A5BB" w14:textId="418F6E57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6796EDC5" w14:textId="6CCE06E8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16EA564C" w14:textId="60E08661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788303F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553B7989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65B26B23" w14:textId="77777777" w:rsidR="0049711E" w:rsidRDefault="0049711E" w:rsidP="0049711E">
            <w:pPr>
              <w:pStyle w:val="T"/>
              <w:spacing w:before="0"/>
            </w:pPr>
          </w:p>
          <w:p w14:paraId="242C7B8E" w14:textId="08C50CEA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4BF80488" w14:textId="77777777" w:rsidTr="001C52AF">
        <w:tc>
          <w:tcPr>
            <w:tcW w:w="758" w:type="dxa"/>
          </w:tcPr>
          <w:p w14:paraId="2596EE9A" w14:textId="61FA3069" w:rsidR="002942DC" w:rsidRDefault="002942DC" w:rsidP="002942DC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529" w:type="dxa"/>
          </w:tcPr>
          <w:p w14:paraId="571BA34A" w14:textId="425A1D74" w:rsidR="0049711E" w:rsidRPr="00015732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 xml:space="preserve">11bi shall define a mechanism for a CPE AP to initiate </w:t>
            </w:r>
            <w:r w:rsidRPr="00015732">
              <w:rPr>
                <w:rFonts w:eastAsia="MS Gothic"/>
                <w:b/>
                <w:bCs/>
                <w:strike/>
                <w:color w:val="000000" w:themeColor="text1"/>
                <w:kern w:val="24"/>
              </w:rPr>
              <w:t xml:space="preserve">changing the OTA MAC Addresses of all associated CPE Client’s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  <w:p w14:paraId="40998698" w14:textId="1628BF96" w:rsidR="0049711E" w:rsidRPr="0049711E" w:rsidRDefault="0049711E" w:rsidP="0049711E">
            <w:pPr>
              <w:pStyle w:val="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 w:rsidRPr="0049711E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 set of associated CPE Client’s </w:t>
            </w:r>
            <w:r w:rsidRPr="0049711E">
              <w:rPr>
                <w:rFonts w:eastAsia="MS Gothic"/>
                <w:color w:val="000000" w:themeColor="text1"/>
                <w:kern w:val="24"/>
              </w:rPr>
              <w:t>in the BSS (those CPE Clients in Associate STA State 4) without any loss of connection</w:t>
            </w:r>
            <w:r>
              <w:rPr>
                <w:rFonts w:eastAsia="MS Gothic"/>
                <w:color w:val="000000" w:themeColor="text1"/>
                <w:kern w:val="24"/>
              </w:rPr>
              <w:t>.</w:t>
            </w:r>
          </w:p>
          <w:p w14:paraId="2A4C419E" w14:textId="5CCD4F0E" w:rsidR="0049711E" w:rsidRDefault="0049711E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4A7E22AA" w14:textId="3688DD1E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6404AC8C" w14:textId="153DEB4F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7656E59E" w14:textId="5D614877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E9B26D5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612D83C8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2A2577A9" w14:textId="77777777" w:rsidR="0049711E" w:rsidRDefault="0049711E" w:rsidP="0049711E">
            <w:pPr>
              <w:pStyle w:val="T"/>
              <w:spacing w:before="0"/>
            </w:pPr>
          </w:p>
          <w:p w14:paraId="225C5A11" w14:textId="7A6C465D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C5EC170" w14:textId="77777777" w:rsidTr="001C52AF">
        <w:tc>
          <w:tcPr>
            <w:tcW w:w="758" w:type="dxa"/>
          </w:tcPr>
          <w:p w14:paraId="5391787A" w14:textId="5620224E" w:rsidR="002942DC" w:rsidRDefault="002942DC" w:rsidP="002942DC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529" w:type="dxa"/>
          </w:tcPr>
          <w:p w14:paraId="12DFF3D5" w14:textId="33811F7B" w:rsidR="0049711E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>to change the transmitted SN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 to an 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lastRenderedPageBreak/>
              <w:t xml:space="preserve">uncorrelated new value on downlink and uplink to new values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162B7C0F" w14:textId="77777777" w:rsidR="0049711E" w:rsidRPr="0049711E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 and the scrambler seed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  <w:p w14:paraId="0EC7C1BB" w14:textId="1D431ABA" w:rsidR="0049711E" w:rsidRPr="00B574DD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205FDB82" w14:textId="3B9795C0" w:rsidR="002942DC" w:rsidRDefault="002942DC" w:rsidP="002942DC">
            <w:pPr>
              <w:pStyle w:val="T"/>
              <w:spacing w:before="0" w:line="240" w:lineRule="exact"/>
            </w:pPr>
            <w:r w:rsidRPr="00C07517">
              <w:lastRenderedPageBreak/>
              <w:t>I3</w:t>
            </w:r>
          </w:p>
        </w:tc>
        <w:tc>
          <w:tcPr>
            <w:tcW w:w="1166" w:type="dxa"/>
          </w:tcPr>
          <w:p w14:paraId="1874C306" w14:textId="54CC2485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6A08AFC1" w14:textId="4BBA9DA3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</w:t>
            </w:r>
            <w:r>
              <w:lastRenderedPageBreak/>
              <w:t>22/107r2</w:t>
            </w:r>
          </w:p>
          <w:p w14:paraId="66818A0C" w14:textId="54292888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1299D41D" w14:textId="77777777" w:rsidR="0049711E" w:rsidRDefault="0049711E" w:rsidP="0049711E">
            <w:pPr>
              <w:pStyle w:val="T"/>
              <w:spacing w:before="0"/>
            </w:pPr>
          </w:p>
          <w:p w14:paraId="526A8AE1" w14:textId="326B29A3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664B876F" w14:textId="77777777" w:rsidTr="001C52AF">
        <w:tc>
          <w:tcPr>
            <w:tcW w:w="758" w:type="dxa"/>
          </w:tcPr>
          <w:p w14:paraId="50DDAE46" w14:textId="5060A66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10</w:t>
            </w:r>
          </w:p>
        </w:tc>
        <w:tc>
          <w:tcPr>
            <w:tcW w:w="4529" w:type="dxa"/>
          </w:tcPr>
          <w:p w14:paraId="7E363393" w14:textId="77777777" w:rsidR="002942DC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>to change the transmitted PN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51FD2EFD" w14:textId="77777777" w:rsidR="0049711E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  <w:p w14:paraId="63738B52" w14:textId="7E192195" w:rsidR="0049711E" w:rsidRPr="00B574DD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</w:tc>
        <w:tc>
          <w:tcPr>
            <w:tcW w:w="1135" w:type="dxa"/>
          </w:tcPr>
          <w:p w14:paraId="62B4A519" w14:textId="4158B606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472EA7E4" w14:textId="7E956D83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737A9104" w14:textId="450DC3C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4A04CCD6" w14:textId="07E35DCA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35330901" w14:textId="77777777" w:rsidR="0049711E" w:rsidRDefault="0049711E" w:rsidP="0049711E">
            <w:pPr>
              <w:pStyle w:val="T"/>
              <w:spacing w:before="0"/>
            </w:pPr>
          </w:p>
          <w:p w14:paraId="63EBC0AD" w14:textId="01ED4E59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72C430AA" w14:textId="77777777" w:rsidTr="001C52AF">
        <w:tc>
          <w:tcPr>
            <w:tcW w:w="758" w:type="dxa"/>
          </w:tcPr>
          <w:p w14:paraId="122E0142" w14:textId="79DF96E9" w:rsidR="002942DC" w:rsidRDefault="002942DC" w:rsidP="002942DC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529" w:type="dxa"/>
          </w:tcPr>
          <w:p w14:paraId="63092100" w14:textId="77777777" w:rsidR="002942DC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 xml:space="preserve">to change the CPE Client’s AID 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to an uncorrelated new value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29F9F651" w14:textId="77777777" w:rsidR="0049711E" w:rsidRPr="0049711E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>to an uncorrelated new value in Associate STA State 4, without any loss of connection when the OTA MAC address of the CPE Client is changed.</w:t>
            </w:r>
          </w:p>
          <w:p w14:paraId="09F30251" w14:textId="756B538B" w:rsidR="0049711E" w:rsidRPr="00B574DD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4AAC9FE3" w14:textId="034BE4C4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5B7EA5B9" w14:textId="56EAE1BB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011A0926" w14:textId="06070EF8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891BD5E" w14:textId="539233FA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4A1A8559" w14:textId="77777777" w:rsidR="0049711E" w:rsidRDefault="0049711E" w:rsidP="0049711E">
            <w:pPr>
              <w:pStyle w:val="T"/>
              <w:spacing w:before="0"/>
            </w:pPr>
          </w:p>
          <w:p w14:paraId="24A89761" w14:textId="767A7973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CDB8B64" w14:textId="77777777" w:rsidTr="001C52AF">
        <w:tc>
          <w:tcPr>
            <w:tcW w:w="758" w:type="dxa"/>
          </w:tcPr>
          <w:p w14:paraId="6C828E03" w14:textId="4260183D" w:rsidR="002942DC" w:rsidRDefault="002942DC" w:rsidP="002942DC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529" w:type="dxa"/>
          </w:tcPr>
          <w:p w14:paraId="782940E8" w14:textId="77777777" w:rsidR="002942DC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624DB2">
              <w:rPr>
                <w:rFonts w:eastAsiaTheme="minorEastAsia"/>
                <w:color w:val="000000" w:themeColor="text1"/>
                <w:kern w:val="24"/>
                <w:highlight w:val="yellow"/>
              </w:rPr>
              <w:t>11bi shall define a mechanism for a CPE Client and CPE AP to establish the CPE Client’s DS MAC Address without the CPE Client’s DS MAC Address being transmitted in the clear.</w:t>
            </w:r>
          </w:p>
          <w:p w14:paraId="678EF249" w14:textId="4433C928" w:rsidR="00756214" w:rsidRPr="00B574DD" w:rsidRDefault="00756214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12 Sept 2022 – DS MAC address term may need to be changed</w:t>
            </w:r>
          </w:p>
        </w:tc>
        <w:tc>
          <w:tcPr>
            <w:tcW w:w="1135" w:type="dxa"/>
          </w:tcPr>
          <w:p w14:paraId="71F1DB9E" w14:textId="241D2DC3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166" w:type="dxa"/>
          </w:tcPr>
          <w:p w14:paraId="66833B53" w14:textId="0ED3530C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D44A050" w14:textId="5053D38D" w:rsidR="002942DC" w:rsidRDefault="002942DC" w:rsidP="002942DC">
            <w:pPr>
              <w:pStyle w:val="T"/>
              <w:spacing w:line="240" w:lineRule="exact"/>
            </w:pPr>
            <w:r>
              <w:t>Proposed</w:t>
            </w:r>
            <w:r w:rsidR="00CB2C04">
              <w:t xml:space="preserve"> -</w:t>
            </w:r>
            <w:r>
              <w:t xml:space="preserve"> 22/107r2</w:t>
            </w:r>
          </w:p>
          <w:p w14:paraId="2AE0D9C2" w14:textId="5DB13F94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0F0EBC73" w14:textId="77777777" w:rsidR="0049711E" w:rsidRDefault="0049711E" w:rsidP="0049711E">
            <w:pPr>
              <w:pStyle w:val="T"/>
              <w:spacing w:before="0"/>
            </w:pPr>
          </w:p>
          <w:p w14:paraId="5387D3F7" w14:textId="43603A81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A095A54" w14:textId="77777777" w:rsidTr="001C52AF">
        <w:tc>
          <w:tcPr>
            <w:tcW w:w="758" w:type="dxa"/>
          </w:tcPr>
          <w:p w14:paraId="5133E88F" w14:textId="2F02777D" w:rsidR="002942DC" w:rsidRDefault="002942DC" w:rsidP="002942DC">
            <w:pPr>
              <w:pStyle w:val="T"/>
              <w:spacing w:before="0" w:line="240" w:lineRule="exact"/>
            </w:pPr>
            <w:r>
              <w:t>13</w:t>
            </w:r>
          </w:p>
        </w:tc>
        <w:tc>
          <w:tcPr>
            <w:tcW w:w="4529" w:type="dxa"/>
          </w:tcPr>
          <w:p w14:paraId="257A3C23" w14:textId="11CC7B7D" w:rsidR="00031DB7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  <w:p w14:paraId="6CAA230E" w14:textId="77777777" w:rsidR="00031DB7" w:rsidRPr="00031DB7" w:rsidRDefault="00031DB7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</w:p>
          <w:p w14:paraId="46FB867F" w14:textId="77777777" w:rsidR="00031DB7" w:rsidRPr="00031DB7" w:rsidRDefault="00031DB7" w:rsidP="00031DB7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031DB7">
              <w:rPr>
                <w:rFonts w:eastAsia="MS Gothic"/>
                <w:color w:val="000000" w:themeColor="text1"/>
                <w:kern w:val="24"/>
              </w:rPr>
              <w:t xml:space="preserve">Edited to: 11bi shall define or reuse a mechanism for CPE Clients and CPE APs to protect the SA/DA </w:t>
            </w:r>
            <w:r w:rsidRPr="00031DB7">
              <w:rPr>
                <w:rFonts w:eastAsia="MS Gothic"/>
                <w:color w:val="000000" w:themeColor="text1"/>
                <w:kern w:val="24"/>
              </w:rPr>
              <w:lastRenderedPageBreak/>
              <w:t>values from exposure OTA to 3rd parties.</w:t>
            </w:r>
          </w:p>
          <w:p w14:paraId="4F6D9362" w14:textId="3A638C15" w:rsidR="00031DB7" w:rsidRDefault="00031DB7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39BC03D9" w14:textId="2BA518C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I4</w:t>
            </w:r>
          </w:p>
        </w:tc>
        <w:tc>
          <w:tcPr>
            <w:tcW w:w="1166" w:type="dxa"/>
          </w:tcPr>
          <w:p w14:paraId="7CEC6F39" w14:textId="2A841CAB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692E390E" w14:textId="648E82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3CE25A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6BD805F" w14:textId="77777777" w:rsidR="00031DB7" w:rsidRDefault="00031DB7" w:rsidP="002942DC">
            <w:pPr>
              <w:pStyle w:val="T"/>
              <w:spacing w:before="0" w:line="240" w:lineRule="exact"/>
            </w:pPr>
          </w:p>
          <w:p w14:paraId="15C3E92B" w14:textId="77777777" w:rsidR="00031DB7" w:rsidRPr="00031DB7" w:rsidRDefault="00031DB7" w:rsidP="00031DB7">
            <w:pPr>
              <w:pStyle w:val="T"/>
            </w:pPr>
            <w:r w:rsidRPr="00031DB7">
              <w:t>To be motioned –</w:t>
            </w:r>
            <w:r w:rsidRPr="00031DB7">
              <w:lastRenderedPageBreak/>
              <w:t>agreed by unanimous consent 5/13/2022</w:t>
            </w:r>
          </w:p>
          <w:p w14:paraId="505D9F12" w14:textId="77777777" w:rsidR="00031DB7" w:rsidRDefault="00031DB7" w:rsidP="002942DC">
            <w:pPr>
              <w:pStyle w:val="T"/>
              <w:spacing w:before="0" w:line="240" w:lineRule="exact"/>
            </w:pPr>
          </w:p>
          <w:p w14:paraId="1573E448" w14:textId="2B8EDCFA" w:rsidR="00031DB7" w:rsidRDefault="00031DB7" w:rsidP="002942DC">
            <w:pPr>
              <w:pStyle w:val="T"/>
              <w:spacing w:before="0" w:line="240" w:lineRule="exact"/>
            </w:pPr>
            <w:r w:rsidRPr="006F3B25">
              <w:rPr>
                <w:b/>
                <w:bCs/>
              </w:rPr>
              <w:t>Approved</w:t>
            </w:r>
            <w:r>
              <w:t xml:space="preserve"> (Motion #14, 13 May 2022)</w:t>
            </w:r>
          </w:p>
        </w:tc>
      </w:tr>
      <w:tr w:rsidR="002942DC" w14:paraId="5A32244F" w14:textId="77777777" w:rsidTr="001C52AF">
        <w:tc>
          <w:tcPr>
            <w:tcW w:w="758" w:type="dxa"/>
          </w:tcPr>
          <w:p w14:paraId="12ED0330" w14:textId="28E83F64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14</w:t>
            </w:r>
          </w:p>
        </w:tc>
        <w:tc>
          <w:tcPr>
            <w:tcW w:w="4529" w:type="dxa"/>
          </w:tcPr>
          <w:p w14:paraId="72F08BAE" w14:textId="4FE77AE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>11bi shall define a mechanism for CPE Clients and CPE A</w:t>
            </w:r>
            <w:r w:rsidR="006F3B25" w:rsidRPr="006F3B25">
              <w:rPr>
                <w:rFonts w:eastAsia="MS Gothic"/>
                <w:strike/>
                <w:color w:val="000000" w:themeColor="text1"/>
                <w:kern w:val="24"/>
              </w:rPr>
              <w:t>p</w:t>
            </w: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 xml:space="preserve">s to transmit and receive other </w:t>
            </w:r>
            <w:r w:rsidRPr="006F3B25">
              <w:rPr>
                <w:rFonts w:asciiTheme="minorHAnsi" w:eastAsiaTheme="minorEastAsia" w:cstheme="minorBidi"/>
                <w:strike/>
                <w:color w:val="000000" w:themeColor="text1"/>
                <w:kern w:val="24"/>
              </w:rPr>
              <w:t xml:space="preserve">DS MAC Addresses </w:t>
            </w: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>in SA and DA in protected form on both the downlink and uplink.</w:t>
            </w:r>
          </w:p>
          <w:p w14:paraId="29A01025" w14:textId="7C6B5843" w:rsidR="006F3B25" w:rsidRPr="006F3B25" w:rsidRDefault="006F3B25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 w:rsidRPr="006F3B25">
              <w:rPr>
                <w:rFonts w:eastAsiaTheme="minorEastAsia"/>
                <w:color w:val="000000" w:themeColor="text1"/>
                <w:kern w:val="24"/>
              </w:rPr>
              <w:t>Covered in R13.</w:t>
            </w:r>
          </w:p>
        </w:tc>
        <w:tc>
          <w:tcPr>
            <w:tcW w:w="1135" w:type="dxa"/>
          </w:tcPr>
          <w:p w14:paraId="7C982EC2" w14:textId="5E022311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166" w:type="dxa"/>
          </w:tcPr>
          <w:p w14:paraId="7546C814" w14:textId="65A61A11" w:rsidR="002942DC" w:rsidRPr="004A514C" w:rsidRDefault="00AC744E" w:rsidP="002942DC">
            <w:pPr>
              <w:pStyle w:val="T"/>
              <w:spacing w:before="0" w:line="240" w:lineRule="exact"/>
            </w:pPr>
            <w:r>
              <w:t>Withdrawn</w:t>
            </w:r>
            <w:r w:rsidR="002942DC" w:rsidRPr="006E2275">
              <w:t xml:space="preserve"> </w:t>
            </w:r>
          </w:p>
        </w:tc>
        <w:tc>
          <w:tcPr>
            <w:tcW w:w="1762" w:type="dxa"/>
          </w:tcPr>
          <w:p w14:paraId="7EDF66FC" w14:textId="45143D6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0F153DF9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01F2E88" w14:textId="77777777" w:rsidR="006F3B25" w:rsidRDefault="006F3B25" w:rsidP="002942DC">
            <w:pPr>
              <w:pStyle w:val="T"/>
              <w:spacing w:before="0" w:line="240" w:lineRule="exact"/>
            </w:pPr>
          </w:p>
          <w:p w14:paraId="37768DFE" w14:textId="33D51DAA" w:rsidR="006F3B25" w:rsidRDefault="006F3B25" w:rsidP="002942DC">
            <w:pPr>
              <w:pStyle w:val="T"/>
              <w:spacing w:before="0" w:line="240" w:lineRule="exact"/>
            </w:pPr>
            <w:r>
              <w:t>Subsumed into R13, 13 May 2022.</w:t>
            </w:r>
          </w:p>
        </w:tc>
      </w:tr>
      <w:tr w:rsidR="002942DC" w:rsidRPr="00B6406F" w14:paraId="351ED00E" w14:textId="77777777" w:rsidTr="001C52AF">
        <w:tc>
          <w:tcPr>
            <w:tcW w:w="758" w:type="dxa"/>
          </w:tcPr>
          <w:p w14:paraId="1413DCE9" w14:textId="586953DB" w:rsidR="002942DC" w:rsidRDefault="002942DC" w:rsidP="002942DC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529" w:type="dxa"/>
          </w:tcPr>
          <w:p w14:paraId="590E8985" w14:textId="6ECE32A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mitigation against an eavesdropper identifying the ESS of the BPE AP.</w:t>
            </w:r>
          </w:p>
        </w:tc>
        <w:tc>
          <w:tcPr>
            <w:tcW w:w="1135" w:type="dxa"/>
          </w:tcPr>
          <w:p w14:paraId="1DBE99F8" w14:textId="1BE63D45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166" w:type="dxa"/>
          </w:tcPr>
          <w:p w14:paraId="34259317" w14:textId="0C91FA4E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762" w:type="dxa"/>
          </w:tcPr>
          <w:p w14:paraId="291FE651" w14:textId="1EA2A162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-22/107r2</w:t>
            </w:r>
          </w:p>
          <w:p w14:paraId="11AF5338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2088A496" w14:textId="2570B579" w:rsidR="00B6406F" w:rsidRPr="00000016" w:rsidRDefault="00B6406F" w:rsidP="002942DC">
            <w:pPr>
              <w:pStyle w:val="T"/>
              <w:spacing w:before="0" w:line="240" w:lineRule="exact"/>
            </w:pPr>
            <w:r w:rsidRPr="00000016">
              <w:rPr>
                <w:highlight w:val="yellow"/>
              </w:rPr>
              <w:t>(Straw poll 10Y, 2N, 8A Sep.12,2022)</w:t>
            </w:r>
          </w:p>
        </w:tc>
      </w:tr>
      <w:tr w:rsidR="002942DC" w14:paraId="02B94183" w14:textId="77777777" w:rsidTr="001C52AF">
        <w:tc>
          <w:tcPr>
            <w:tcW w:w="758" w:type="dxa"/>
          </w:tcPr>
          <w:p w14:paraId="25CEE6B5" w14:textId="5EAC2698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16</w:t>
            </w:r>
          </w:p>
        </w:tc>
        <w:tc>
          <w:tcPr>
            <w:tcW w:w="4529" w:type="dxa"/>
          </w:tcPr>
          <w:p w14:paraId="0D7573AA" w14:textId="77F91BDD" w:rsidR="002942DC" w:rsidRPr="008A4C4B" w:rsidRDefault="00D61D9B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135" w:type="dxa"/>
          </w:tcPr>
          <w:p w14:paraId="6DE3064A" w14:textId="58A94960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I2, I6</w:t>
            </w:r>
          </w:p>
        </w:tc>
        <w:tc>
          <w:tcPr>
            <w:tcW w:w="1166" w:type="dxa"/>
          </w:tcPr>
          <w:p w14:paraId="3975344D" w14:textId="157EE73B" w:rsidR="002942DC" w:rsidRPr="008A4C4B" w:rsidRDefault="008A4C4B" w:rsidP="002942DC">
            <w:pPr>
              <w:pStyle w:val="T"/>
              <w:spacing w:before="0" w:line="240" w:lineRule="exact"/>
            </w:pPr>
            <w:r>
              <w:t>Approved</w:t>
            </w:r>
            <w:r w:rsidR="002942DC" w:rsidRPr="008A4C4B">
              <w:t xml:space="preserve"> </w:t>
            </w:r>
          </w:p>
        </w:tc>
        <w:tc>
          <w:tcPr>
            <w:tcW w:w="1762" w:type="dxa"/>
          </w:tcPr>
          <w:p w14:paraId="17CF35AF" w14:textId="3CAD88F3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Proposed</w:t>
            </w:r>
            <w:r w:rsidR="00CB2C04" w:rsidRPr="008A4C4B">
              <w:t xml:space="preserve"> - 22/107r2</w:t>
            </w:r>
          </w:p>
          <w:p w14:paraId="372CA41F" w14:textId="77777777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 xml:space="preserve"> (9 March 2022)</w:t>
            </w:r>
          </w:p>
          <w:p w14:paraId="60644BB5" w14:textId="497F9F09" w:rsidR="00D61D9B" w:rsidRPr="008A4C4B" w:rsidRDefault="008A4C4B" w:rsidP="002942DC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2942DC" w14:paraId="5BFFEA15" w14:textId="77777777" w:rsidTr="001C52AF">
        <w:tc>
          <w:tcPr>
            <w:tcW w:w="758" w:type="dxa"/>
          </w:tcPr>
          <w:p w14:paraId="20068FB9" w14:textId="07E206D7" w:rsidR="002942DC" w:rsidRDefault="002942DC" w:rsidP="002942DC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529" w:type="dxa"/>
          </w:tcPr>
          <w:p w14:paraId="36C46202" w14:textId="5A582044" w:rsidR="002942DC" w:rsidRPr="00E005C7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E005C7">
              <w:rPr>
                <w:rFonts w:eastAsia="MS Gothic"/>
                <w:strike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35" w:type="dxa"/>
          </w:tcPr>
          <w:p w14:paraId="26F0AA3D" w14:textId="63976841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166" w:type="dxa"/>
          </w:tcPr>
          <w:p w14:paraId="79BFB2E2" w14:textId="1F10F4CB" w:rsidR="002942DC" w:rsidRPr="00B951ED" w:rsidRDefault="00AC744E" w:rsidP="002942DC">
            <w:pPr>
              <w:pStyle w:val="T"/>
              <w:spacing w:before="0" w:line="240" w:lineRule="exact"/>
            </w:pPr>
            <w:r>
              <w:t>Withdrawn</w:t>
            </w:r>
            <w:r w:rsidR="002942DC" w:rsidRPr="006E2275">
              <w:t xml:space="preserve"> </w:t>
            </w:r>
          </w:p>
        </w:tc>
        <w:tc>
          <w:tcPr>
            <w:tcW w:w="1762" w:type="dxa"/>
          </w:tcPr>
          <w:p w14:paraId="755AE417" w14:textId="53F6993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2815BC5F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4A3E884E" w14:textId="206D7F47" w:rsidR="00F73CA8" w:rsidRDefault="00E005C7" w:rsidP="002942DC">
            <w:pPr>
              <w:pStyle w:val="T"/>
              <w:spacing w:before="0" w:line="240" w:lineRule="exact"/>
            </w:pPr>
            <w:r>
              <w:t>Discussed 12 Sept 2022, agreement to remove based on #18 and/or not necessary</w:t>
            </w:r>
          </w:p>
        </w:tc>
      </w:tr>
      <w:tr w:rsidR="002942DC" w14:paraId="09FFE226" w14:textId="77777777" w:rsidTr="001C52AF">
        <w:tc>
          <w:tcPr>
            <w:tcW w:w="758" w:type="dxa"/>
          </w:tcPr>
          <w:p w14:paraId="5D362E1B" w14:textId="2FA28AA3" w:rsidR="002942DC" w:rsidRDefault="002942DC" w:rsidP="002942DC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529" w:type="dxa"/>
          </w:tcPr>
          <w:p w14:paraId="0293BA39" w14:textId="7F43099D" w:rsidR="002942DC" w:rsidRDefault="008A4C4B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135" w:type="dxa"/>
          </w:tcPr>
          <w:p w14:paraId="785BCC35" w14:textId="07B8FE53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166" w:type="dxa"/>
          </w:tcPr>
          <w:p w14:paraId="74B6139A" w14:textId="0FBC5263" w:rsidR="002942DC" w:rsidRPr="00B951ED" w:rsidRDefault="00F73CA8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3BFAE1BA" w14:textId="7C7D3EAF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1BFB9A4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081ADF94" w14:textId="5C061FC2" w:rsidR="00F73CA8" w:rsidRDefault="00F73CA8" w:rsidP="002942DC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 w:rsidR="0073075D">
              <w:t xml:space="preserve"> (Motion #17, </w:t>
            </w:r>
            <w:r>
              <w:t xml:space="preserve"> </w:t>
            </w:r>
            <w:r w:rsidR="0073075D">
              <w:t xml:space="preserve">July 13, 2022) </w:t>
            </w:r>
          </w:p>
        </w:tc>
      </w:tr>
      <w:tr w:rsidR="002942DC" w14:paraId="23FDD665" w14:textId="77777777" w:rsidTr="001C52AF">
        <w:tc>
          <w:tcPr>
            <w:tcW w:w="758" w:type="dxa"/>
          </w:tcPr>
          <w:p w14:paraId="1533AE21" w14:textId="5A1D4CDB" w:rsidR="002942DC" w:rsidRDefault="002942DC" w:rsidP="002942DC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529" w:type="dxa"/>
          </w:tcPr>
          <w:p w14:paraId="7AABDE75" w14:textId="4DE6A182" w:rsidR="002942DC" w:rsidRPr="00B574DD" w:rsidRDefault="002942DC" w:rsidP="002942DC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 xml:space="preserve">11bi shall define a mechanism for a BPE Client and BPE AP to establish the BPE AP’s </w:t>
            </w:r>
            <w:r w:rsidR="00456D16">
              <w:rPr>
                <w:rFonts w:eastAsia="MS Gothic"/>
                <w:color w:val="000000" w:themeColor="text1"/>
                <w:kern w:val="24"/>
                <w:highlight w:val="yellow"/>
              </w:rPr>
              <w:t>(</w:t>
            </w:r>
            <w:r w:rsidR="00EA2C9C">
              <w:rPr>
                <w:rFonts w:eastAsia="MS Gothic"/>
                <w:color w:val="000000" w:themeColor="text1"/>
                <w:kern w:val="24"/>
                <w:highlight w:val="yellow"/>
              </w:rPr>
              <w:t>not-</w:t>
            </w:r>
            <w:r w:rsidR="00456D16">
              <w:rPr>
                <w:rFonts w:eastAsia="MS Gothic"/>
                <w:color w:val="000000" w:themeColor="text1"/>
                <w:kern w:val="24"/>
                <w:highlight w:val="yellow"/>
              </w:rPr>
              <w:t>over-the-air)</w:t>
            </w: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 xml:space="preserve"> MAC Address without the </w:t>
            </w:r>
            <w:r w:rsidR="00E005C7"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>B</w:t>
            </w: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>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35" w:type="dxa"/>
          </w:tcPr>
          <w:p w14:paraId="2E8230BB" w14:textId="540499BF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166" w:type="dxa"/>
          </w:tcPr>
          <w:p w14:paraId="53944415" w14:textId="5CB018B3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762" w:type="dxa"/>
          </w:tcPr>
          <w:p w14:paraId="305EEF62" w14:textId="0497DAF6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05EF4438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A04C4C6" w14:textId="65C306F8" w:rsidR="00D4774D" w:rsidRDefault="00D4774D" w:rsidP="002942DC">
            <w:pPr>
              <w:pStyle w:val="T"/>
              <w:spacing w:before="0" w:line="240" w:lineRule="exact"/>
            </w:pPr>
          </w:p>
        </w:tc>
      </w:tr>
      <w:tr w:rsidR="002942DC" w14:paraId="0D12D51A" w14:textId="77777777" w:rsidTr="001C52AF">
        <w:tc>
          <w:tcPr>
            <w:tcW w:w="758" w:type="dxa"/>
            <w:shd w:val="clear" w:color="auto" w:fill="auto"/>
          </w:tcPr>
          <w:p w14:paraId="52671A3A" w14:textId="5139781A" w:rsidR="002942DC" w:rsidRDefault="002942DC" w:rsidP="002942DC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529" w:type="dxa"/>
            <w:shd w:val="clear" w:color="auto" w:fill="auto"/>
          </w:tcPr>
          <w:p w14:paraId="5865F976" w14:textId="59527FC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35" w:type="dxa"/>
            <w:shd w:val="clear" w:color="auto" w:fill="auto"/>
          </w:tcPr>
          <w:p w14:paraId="5B200E44" w14:textId="4FE7A26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166" w:type="dxa"/>
            <w:shd w:val="clear" w:color="auto" w:fill="auto"/>
          </w:tcPr>
          <w:p w14:paraId="77D01DD7" w14:textId="7BFAF62D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D4774D"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150BB2DE" w14:textId="6F7CA51D" w:rsidR="002942DC" w:rsidRDefault="002942DC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rPr>
                <w:color w:val="auto"/>
                <w:kern w:val="24"/>
              </w:rPr>
              <w:t xml:space="preserve"> </w:t>
            </w:r>
            <w:r>
              <w:t>– 22/109r</w:t>
            </w:r>
            <w:r w:rsidR="009220B8">
              <w:t>3</w:t>
            </w:r>
            <w:r>
              <w:rPr>
                <w:color w:val="auto"/>
                <w:kern w:val="24"/>
              </w:rPr>
              <w:t xml:space="preserve">             </w:t>
            </w:r>
          </w:p>
          <w:p w14:paraId="162F21A8" w14:textId="77777777" w:rsidR="002942DC" w:rsidRDefault="002942DC" w:rsidP="002942DC">
            <w:pPr>
              <w:pStyle w:val="T"/>
              <w:spacing w:before="0" w:line="240" w:lineRule="exact"/>
            </w:pPr>
            <w:r>
              <w:t>(10 March 2022; SP Y15, N7, A14)</w:t>
            </w:r>
          </w:p>
          <w:p w14:paraId="5ADF2190" w14:textId="385C46CD" w:rsidR="00193D67" w:rsidRDefault="00193D67" w:rsidP="00193D67">
            <w:pPr>
              <w:pStyle w:val="T"/>
              <w:spacing w:before="0"/>
            </w:pPr>
            <w:r>
              <w:t>Note: tracks with R3</w:t>
            </w:r>
          </w:p>
          <w:p w14:paraId="47150508" w14:textId="77777777" w:rsidR="00193D67" w:rsidRDefault="00193D67" w:rsidP="00193D67">
            <w:pPr>
              <w:pStyle w:val="T"/>
              <w:spacing w:before="0"/>
            </w:pPr>
          </w:p>
          <w:p w14:paraId="0615CAD4" w14:textId="3D1786F3" w:rsidR="00193D67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23B2B9F6" w14:textId="77777777" w:rsidTr="001C52AF">
        <w:tc>
          <w:tcPr>
            <w:tcW w:w="758" w:type="dxa"/>
            <w:shd w:val="clear" w:color="auto" w:fill="auto"/>
          </w:tcPr>
          <w:p w14:paraId="11D0B36F" w14:textId="61D01FCC" w:rsidR="002942DC" w:rsidRDefault="002942DC" w:rsidP="002942DC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529" w:type="dxa"/>
            <w:shd w:val="clear" w:color="auto" w:fill="auto"/>
          </w:tcPr>
          <w:p w14:paraId="0E80595B" w14:textId="5570E96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</w:t>
            </w:r>
            <w:r w:rsidRPr="00950D5E">
              <w:rPr>
                <w:color w:val="auto"/>
                <w:kern w:val="24"/>
              </w:rPr>
              <w:lastRenderedPageBreak/>
              <w:t>Body field of the (Re)Association Request frame</w:t>
            </w:r>
          </w:p>
        </w:tc>
        <w:tc>
          <w:tcPr>
            <w:tcW w:w="1135" w:type="dxa"/>
            <w:shd w:val="clear" w:color="auto" w:fill="auto"/>
          </w:tcPr>
          <w:p w14:paraId="6CF0BC17" w14:textId="044E7E0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 xml:space="preserve"> I2 </w:t>
            </w:r>
          </w:p>
        </w:tc>
        <w:tc>
          <w:tcPr>
            <w:tcW w:w="1166" w:type="dxa"/>
            <w:shd w:val="clear" w:color="auto" w:fill="auto"/>
          </w:tcPr>
          <w:p w14:paraId="6A6CBBDC" w14:textId="736FD442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1590EACD" w14:textId="77777777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 xml:space="preserve">– </w:t>
            </w:r>
            <w:r>
              <w:lastRenderedPageBreak/>
              <w:t>22/109r</w:t>
            </w:r>
            <w:r w:rsidR="009220B8">
              <w:t>3</w:t>
            </w:r>
            <w:r>
              <w:t xml:space="preserve"> (10 March 2022)</w:t>
            </w:r>
          </w:p>
          <w:p w14:paraId="19718DFA" w14:textId="77777777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34605E80" w14:textId="77777777" w:rsidR="00193D67" w:rsidRDefault="00193D67" w:rsidP="00193D67">
            <w:pPr>
              <w:pStyle w:val="T"/>
              <w:spacing w:before="0"/>
            </w:pPr>
          </w:p>
          <w:p w14:paraId="686FCA59" w14:textId="7016348E" w:rsidR="00193D67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0056637E" w14:textId="77777777" w:rsidTr="001C52AF">
        <w:tc>
          <w:tcPr>
            <w:tcW w:w="758" w:type="dxa"/>
            <w:shd w:val="clear" w:color="auto" w:fill="auto"/>
          </w:tcPr>
          <w:p w14:paraId="0BF3604E" w14:textId="028E7626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22</w:t>
            </w:r>
          </w:p>
        </w:tc>
        <w:tc>
          <w:tcPr>
            <w:tcW w:w="4529" w:type="dxa"/>
            <w:shd w:val="clear" w:color="auto" w:fill="auto"/>
          </w:tcPr>
          <w:p w14:paraId="12C240F8" w14:textId="668E3650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35" w:type="dxa"/>
            <w:shd w:val="clear" w:color="auto" w:fill="auto"/>
          </w:tcPr>
          <w:p w14:paraId="41431926" w14:textId="5244700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166" w:type="dxa"/>
            <w:shd w:val="clear" w:color="auto" w:fill="auto"/>
          </w:tcPr>
          <w:p w14:paraId="4628A357" w14:textId="362F22CD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145BF56A" w14:textId="77777777" w:rsidR="00193D67" w:rsidRDefault="002942DC" w:rsidP="00193D67">
            <w:pPr>
              <w:pStyle w:val="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  <w:r w:rsidR="00193D67" w:rsidRPr="00202EDB">
              <w:t xml:space="preserve"> </w:t>
            </w:r>
          </w:p>
          <w:p w14:paraId="6BBE63BB" w14:textId="44BCA6E8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0204E790" w14:textId="77777777" w:rsidR="00193D67" w:rsidRDefault="00193D67" w:rsidP="00193D67">
            <w:pPr>
              <w:pStyle w:val="T"/>
              <w:spacing w:before="0"/>
            </w:pPr>
          </w:p>
          <w:p w14:paraId="200F26F6" w14:textId="11341EB6" w:rsidR="002942DC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BAAFE20" w14:textId="77777777" w:rsidTr="001C52AF">
        <w:tc>
          <w:tcPr>
            <w:tcW w:w="758" w:type="dxa"/>
            <w:shd w:val="clear" w:color="auto" w:fill="auto"/>
          </w:tcPr>
          <w:p w14:paraId="4D2A4F1F" w14:textId="6ED81810" w:rsidR="002942DC" w:rsidRPr="00000016" w:rsidRDefault="002942DC" w:rsidP="002942DC">
            <w:pPr>
              <w:pStyle w:val="T"/>
              <w:spacing w:before="0" w:line="240" w:lineRule="exact"/>
            </w:pPr>
            <w:r w:rsidRPr="00000016">
              <w:t>23</w:t>
            </w:r>
          </w:p>
        </w:tc>
        <w:tc>
          <w:tcPr>
            <w:tcW w:w="4529" w:type="dxa"/>
            <w:shd w:val="clear" w:color="auto" w:fill="auto"/>
          </w:tcPr>
          <w:p w14:paraId="776DE4BE" w14:textId="77777777" w:rsidR="009220B8" w:rsidRPr="00000016" w:rsidRDefault="009220B8" w:rsidP="009220B8">
            <w:pPr>
              <w:pStyle w:val="T"/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 xml:space="preserve">11bi shall define a private MAC address that is used  by the 11bi non-AP STA or 11bi non-AP MLD for the DS and can be different for different ESS. </w:t>
            </w:r>
          </w:p>
          <w:p w14:paraId="4DED564B" w14:textId="77777777" w:rsidR="009220B8" w:rsidRPr="00000016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The private MAC address of a 11bi non-AP STA or a 11bi non-AP MLD shall not be carried in the MAC header of the frame and shall not be carried in the frame body of a frame without protection</w:t>
            </w:r>
          </w:p>
          <w:p w14:paraId="25144C18" w14:textId="77777777" w:rsidR="009220B8" w:rsidRPr="00000016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if the frame is transmitted by the 11bi non-AP STA or any non-AP STA affiliated with the 11bi non-AP MLD or</w:t>
            </w:r>
          </w:p>
          <w:p w14:paraId="16B80E30" w14:textId="77777777" w:rsidR="009220B8" w:rsidRPr="00000016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if the frame is transmitted by the 11bi AP to the 11bi non-AP STA or by any AP affiliated with a 11bi AP MLD to any non-AP STA affiliated with the 11bi non-AP MLD</w:t>
            </w:r>
          </w:p>
          <w:p w14:paraId="2E04F645" w14:textId="77777777" w:rsidR="009220B8" w:rsidRPr="00000016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 xml:space="preserve">11bi non-AP STA or 11bi non-AP MLD can decide the lifetime of the private MAC address </w:t>
            </w:r>
          </w:p>
          <w:p w14:paraId="6B2A3F5C" w14:textId="14E02EBE" w:rsidR="002942DC" w:rsidRPr="00000016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ECDAA3A" w14:textId="1DC36DEB" w:rsidR="002942DC" w:rsidRPr="00000016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000016">
              <w:rPr>
                <w:color w:val="auto"/>
                <w:kern w:val="24"/>
              </w:rPr>
              <w:t>I</w:t>
            </w:r>
            <w:r w:rsidR="00AE2E41" w:rsidRPr="00000016">
              <w:rPr>
                <w:color w:val="auto"/>
                <w:kern w:val="24"/>
              </w:rPr>
              <w:t>3</w:t>
            </w:r>
            <w:r w:rsidRPr="00000016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43084C03" w14:textId="75B1D843" w:rsidR="002942DC" w:rsidRPr="00000016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000016">
              <w:rPr>
                <w:color w:val="auto"/>
                <w:kern w:val="24"/>
              </w:rPr>
              <w:t> </w:t>
            </w:r>
            <w:r w:rsidR="00000016" w:rsidRPr="00000016"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0112BE79" w14:textId="77777777" w:rsidR="002942DC" w:rsidRPr="00000016" w:rsidRDefault="002942DC" w:rsidP="002942DC">
            <w:pPr>
              <w:pStyle w:val="T"/>
              <w:spacing w:before="0" w:line="240" w:lineRule="exact"/>
            </w:pPr>
            <w:r w:rsidRPr="00000016">
              <w:rPr>
                <w:color w:val="auto"/>
                <w:kern w:val="24"/>
              </w:rPr>
              <w:t>Proposed</w:t>
            </w:r>
            <w:r w:rsidRPr="00000016">
              <w:t>– 22/109r</w:t>
            </w:r>
            <w:r w:rsidR="009220B8" w:rsidRPr="00000016">
              <w:t>3</w:t>
            </w:r>
            <w:r w:rsidRPr="00000016">
              <w:rPr>
                <w:color w:val="auto"/>
                <w:kern w:val="24"/>
              </w:rPr>
              <w:t> </w:t>
            </w:r>
            <w:r w:rsidRPr="00000016">
              <w:t>(10 March 2022)</w:t>
            </w:r>
          </w:p>
          <w:p w14:paraId="39A92D08" w14:textId="77777777" w:rsidR="00031DB7" w:rsidRPr="00000016" w:rsidRDefault="00031DB7" w:rsidP="002942DC">
            <w:pPr>
              <w:pStyle w:val="T"/>
              <w:spacing w:before="0" w:line="240" w:lineRule="exact"/>
            </w:pPr>
          </w:p>
          <w:p w14:paraId="37092F01" w14:textId="77777777" w:rsidR="00031DB7" w:rsidRDefault="00031DB7" w:rsidP="002942DC">
            <w:pPr>
              <w:pStyle w:val="T"/>
              <w:spacing w:before="0" w:line="240" w:lineRule="exact"/>
            </w:pPr>
            <w:r w:rsidRPr="00000016">
              <w:t>Needs further discussion. 12 May 2022</w:t>
            </w:r>
          </w:p>
          <w:p w14:paraId="6C771AE5" w14:textId="77777777" w:rsidR="00000016" w:rsidRDefault="00000016" w:rsidP="002942DC">
            <w:pPr>
              <w:pStyle w:val="T"/>
              <w:spacing w:before="0" w:line="240" w:lineRule="exact"/>
            </w:pPr>
          </w:p>
          <w:p w14:paraId="3058D9DF" w14:textId="337BBD2A" w:rsidR="00000016" w:rsidRPr="00000016" w:rsidRDefault="00000016" w:rsidP="002942DC">
            <w:pPr>
              <w:pStyle w:val="T"/>
              <w:spacing w:before="0" w:line="240" w:lineRule="exact"/>
              <w:rPr>
                <w:color w:val="auto"/>
              </w:rPr>
            </w:pPr>
            <w:r>
              <w:t>Withdrawn 12 Sept 2022</w:t>
            </w:r>
          </w:p>
        </w:tc>
      </w:tr>
      <w:tr w:rsidR="002942DC" w14:paraId="5DDB1678" w14:textId="77777777" w:rsidTr="001C52AF">
        <w:tc>
          <w:tcPr>
            <w:tcW w:w="758" w:type="dxa"/>
            <w:shd w:val="clear" w:color="auto" w:fill="auto"/>
          </w:tcPr>
          <w:p w14:paraId="66CDF562" w14:textId="696D8FD5" w:rsidR="002942DC" w:rsidRDefault="002942DC" w:rsidP="002942DC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529" w:type="dxa"/>
            <w:shd w:val="clear" w:color="auto" w:fill="auto"/>
          </w:tcPr>
          <w:p w14:paraId="064BA4BF" w14:textId="6B4D8152" w:rsidR="00031DB7" w:rsidRPr="00950D5E" w:rsidRDefault="00F73CA8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F73CA8">
              <w:rPr>
                <w:color w:val="auto"/>
                <w:kern w:val="24"/>
              </w:rPr>
              <w:t>11bi shall define a mechanism to carry the DS MAC address of a 11bi non-AP STA or an 11bi non-AP MLD in a protected (Re)association Request frame (and any other TBD  protected management frames)  from the 11bi non-AP STA to a 11bi AP or from the 11bi non-AP MLD to a 11bi AP MLD.</w:t>
            </w:r>
          </w:p>
        </w:tc>
        <w:tc>
          <w:tcPr>
            <w:tcW w:w="1135" w:type="dxa"/>
            <w:shd w:val="clear" w:color="auto" w:fill="auto"/>
          </w:tcPr>
          <w:p w14:paraId="1EFBD555" w14:textId="38A4E171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166" w:type="dxa"/>
            <w:shd w:val="clear" w:color="auto" w:fill="auto"/>
          </w:tcPr>
          <w:p w14:paraId="3E33DC38" w14:textId="645BA93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D4774D"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49A8C17C" w14:textId="6C8B41E2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  <w:p w14:paraId="356B6341" w14:textId="77777777" w:rsidR="006F3B25" w:rsidRDefault="006F3B25" w:rsidP="002942DC">
            <w:pPr>
              <w:pStyle w:val="T"/>
              <w:spacing w:before="0" w:line="240" w:lineRule="exact"/>
            </w:pPr>
          </w:p>
          <w:p w14:paraId="55C870B9" w14:textId="7143C2BD" w:rsidR="00031DB7" w:rsidRDefault="008A4C4B" w:rsidP="002942DC">
            <w:pPr>
              <w:pStyle w:val="T"/>
              <w:spacing w:before="0" w:line="240" w:lineRule="exact"/>
            </w:pPr>
            <w:r w:rsidRPr="00306171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  <w:p w14:paraId="66942EFA" w14:textId="27DFF50B" w:rsidR="00F73CA8" w:rsidRPr="00950D5E" w:rsidRDefault="00F73CA8" w:rsidP="002942DC">
            <w:pPr>
              <w:pStyle w:val="T"/>
              <w:spacing w:before="0" w:line="240" w:lineRule="exact"/>
              <w:rPr>
                <w:color w:val="auto"/>
              </w:rPr>
            </w:pPr>
          </w:p>
        </w:tc>
      </w:tr>
      <w:tr w:rsidR="002942DC" w14:paraId="59A6B695" w14:textId="77777777" w:rsidTr="001C52AF">
        <w:tc>
          <w:tcPr>
            <w:tcW w:w="758" w:type="dxa"/>
            <w:shd w:val="clear" w:color="auto" w:fill="auto"/>
          </w:tcPr>
          <w:p w14:paraId="3385EE11" w14:textId="7D2BAB9D" w:rsidR="002942DC" w:rsidRDefault="002942DC" w:rsidP="002942DC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529" w:type="dxa"/>
            <w:shd w:val="clear" w:color="auto" w:fill="auto"/>
          </w:tcPr>
          <w:p w14:paraId="0D70669A" w14:textId="77777777" w:rsidR="002942DC" w:rsidRDefault="009220B8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 w:rsidRPr="009220B8">
              <w:rPr>
                <w:rFonts w:eastAsia="MS Gothic"/>
                <w:kern w:val="24"/>
              </w:rPr>
              <w:t>11bi shall define a mechanism to randomize over the air MAC address of the 11bi non-AP STA or 11bi non-</w:t>
            </w:r>
            <w:r w:rsidRPr="009220B8">
              <w:rPr>
                <w:rFonts w:eastAsia="MS Gothic"/>
                <w:kern w:val="24"/>
              </w:rPr>
              <w:lastRenderedPageBreak/>
              <w:t>AP MLD (carried in Address 1 field or Address 2 field of the MAC header) during BSS transition</w:t>
            </w:r>
            <w:r w:rsidR="00031DB7">
              <w:rPr>
                <w:rFonts w:eastAsia="MS Gothic"/>
                <w:kern w:val="24"/>
              </w:rPr>
              <w:t>.</w:t>
            </w:r>
          </w:p>
          <w:p w14:paraId="340ADA84" w14:textId="67DF254F" w:rsidR="00031DB7" w:rsidRPr="009220B8" w:rsidRDefault="00031DB7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>
              <w:rPr>
                <w:rFonts w:eastAsia="MS Gothic"/>
                <w:kern w:val="24"/>
              </w:rPr>
              <w:t>(related to R6)</w:t>
            </w:r>
          </w:p>
        </w:tc>
        <w:tc>
          <w:tcPr>
            <w:tcW w:w="1135" w:type="dxa"/>
            <w:shd w:val="clear" w:color="auto" w:fill="auto"/>
          </w:tcPr>
          <w:p w14:paraId="1F6DD9B7" w14:textId="2869717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 xml:space="preserve">I3 </w:t>
            </w:r>
          </w:p>
        </w:tc>
        <w:tc>
          <w:tcPr>
            <w:tcW w:w="1166" w:type="dxa"/>
            <w:shd w:val="clear" w:color="auto" w:fill="auto"/>
          </w:tcPr>
          <w:p w14:paraId="5445FA33" w14:textId="261C3197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02B1CB89" w14:textId="77777777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</w:t>
            </w:r>
            <w:r>
              <w:lastRenderedPageBreak/>
              <w:t>March 2022)</w:t>
            </w:r>
          </w:p>
          <w:p w14:paraId="63D8941C" w14:textId="77777777" w:rsidR="00031DB7" w:rsidRPr="00202EDB" w:rsidRDefault="00031DB7" w:rsidP="00031DB7">
            <w:pPr>
              <w:pStyle w:val="T"/>
            </w:pPr>
            <w:r w:rsidRPr="00202EDB">
              <w:t>To be motioned –agreed by unanimous consent 4/21/2022</w:t>
            </w:r>
          </w:p>
          <w:p w14:paraId="06B6E059" w14:textId="77777777" w:rsidR="00031DB7" w:rsidRDefault="00031DB7" w:rsidP="00031DB7">
            <w:pPr>
              <w:pStyle w:val="T"/>
              <w:spacing w:before="0"/>
            </w:pPr>
          </w:p>
          <w:p w14:paraId="1B9C63A0" w14:textId="30C97892" w:rsidR="00031DB7" w:rsidRPr="00950D5E" w:rsidRDefault="00031DB7" w:rsidP="00031DB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AD2845" w14:paraId="4A5B4166" w14:textId="77777777" w:rsidTr="001C52AF">
        <w:tc>
          <w:tcPr>
            <w:tcW w:w="758" w:type="dxa"/>
            <w:shd w:val="clear" w:color="auto" w:fill="auto"/>
          </w:tcPr>
          <w:p w14:paraId="6BD8FE7E" w14:textId="654FB90F" w:rsidR="00AD2845" w:rsidRDefault="00AD2845" w:rsidP="002942DC">
            <w:pPr>
              <w:pStyle w:val="T"/>
              <w:spacing w:before="0" w:line="240" w:lineRule="exact"/>
            </w:pPr>
            <w:r>
              <w:lastRenderedPageBreak/>
              <w:t>26</w:t>
            </w:r>
          </w:p>
        </w:tc>
        <w:tc>
          <w:tcPr>
            <w:tcW w:w="4529" w:type="dxa"/>
            <w:shd w:val="clear" w:color="auto" w:fill="auto"/>
          </w:tcPr>
          <w:p w14:paraId="16ABDE69" w14:textId="77777777" w:rsidR="00F73CA8" w:rsidRPr="00F73CA8" w:rsidRDefault="00F73CA8" w:rsidP="00F73CA8">
            <w:pPr>
              <w:pStyle w:val="T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11bi shall define an optional protected version of the following unicast management frames between a CPE AP and an associated CPE Client:</w:t>
            </w:r>
          </w:p>
          <w:p w14:paraId="5A8013F8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Notify Channel Width frame</w:t>
            </w:r>
          </w:p>
          <w:p w14:paraId="7E8B0946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SM Power save frame</w:t>
            </w:r>
          </w:p>
          <w:p w14:paraId="36EFD01F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CSI frame</w:t>
            </w:r>
          </w:p>
          <w:p w14:paraId="290FFB52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Noncompressed Beamforming frame</w:t>
            </w:r>
          </w:p>
          <w:p w14:paraId="65294C42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Compressed Beamforming frame</w:t>
            </w:r>
          </w:p>
          <w:p w14:paraId="7C5F6726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VHT Compressed Beamforming frame</w:t>
            </w:r>
          </w:p>
          <w:p w14:paraId="73052193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Group ID Management frame</w:t>
            </w:r>
          </w:p>
          <w:p w14:paraId="26E5FF83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Operating Mode Notification frame</w:t>
            </w:r>
          </w:p>
          <w:p w14:paraId="608808D9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HE Compressed Beamforming/CQI frame</w:t>
            </w:r>
          </w:p>
          <w:p w14:paraId="5DC858E1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Quiet Time Period Action frame</w:t>
            </w:r>
          </w:p>
          <w:p w14:paraId="7EA81E88" w14:textId="6A0686BA" w:rsidR="00AD2845" w:rsidRPr="009220B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EHT Compressed Beamforming/CQI frame</w:t>
            </w:r>
          </w:p>
        </w:tc>
        <w:tc>
          <w:tcPr>
            <w:tcW w:w="1135" w:type="dxa"/>
            <w:shd w:val="clear" w:color="auto" w:fill="auto"/>
          </w:tcPr>
          <w:p w14:paraId="12A843DE" w14:textId="3289A76A" w:rsidR="00AD2845" w:rsidRPr="00950D5E" w:rsidRDefault="00AD2845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</w:t>
            </w:r>
          </w:p>
        </w:tc>
        <w:tc>
          <w:tcPr>
            <w:tcW w:w="1166" w:type="dxa"/>
            <w:shd w:val="clear" w:color="auto" w:fill="auto"/>
          </w:tcPr>
          <w:p w14:paraId="5C4043E2" w14:textId="64960244" w:rsidR="00AD2845" w:rsidRPr="00950D5E" w:rsidRDefault="00000016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t>Approved</w:t>
            </w:r>
          </w:p>
        </w:tc>
        <w:tc>
          <w:tcPr>
            <w:tcW w:w="1762" w:type="dxa"/>
            <w:shd w:val="clear" w:color="auto" w:fill="auto"/>
          </w:tcPr>
          <w:p w14:paraId="57EC8B80" w14:textId="614EB784" w:rsidR="00AD2845" w:rsidRDefault="00AD2845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65D2556" w14:textId="77777777" w:rsidR="00306171" w:rsidRDefault="00306171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117BDC5F" w14:textId="77777777" w:rsidR="00306171" w:rsidRDefault="00306171" w:rsidP="00306171">
            <w:pPr>
              <w:pStyle w:val="T"/>
              <w:spacing w:before="0" w:line="240" w:lineRule="exact"/>
            </w:pPr>
            <w:r w:rsidRPr="00306171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  <w:p w14:paraId="287923B3" w14:textId="331D98CE" w:rsidR="00193D67" w:rsidRPr="00950D5E" w:rsidRDefault="00193D67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AD2845" w14:paraId="213298ED" w14:textId="77777777" w:rsidTr="001C52AF">
        <w:tc>
          <w:tcPr>
            <w:tcW w:w="758" w:type="dxa"/>
            <w:shd w:val="clear" w:color="auto" w:fill="auto"/>
          </w:tcPr>
          <w:p w14:paraId="50F3C1D2" w14:textId="17EEAA4C" w:rsidR="00AD2845" w:rsidRDefault="00AD2845" w:rsidP="00AD2845">
            <w:pPr>
              <w:pStyle w:val="T"/>
              <w:spacing w:before="0" w:line="240" w:lineRule="exact"/>
            </w:pPr>
            <w:r>
              <w:t>27</w:t>
            </w:r>
          </w:p>
        </w:tc>
        <w:tc>
          <w:tcPr>
            <w:tcW w:w="4529" w:type="dxa"/>
            <w:shd w:val="clear" w:color="auto" w:fill="auto"/>
          </w:tcPr>
          <w:p w14:paraId="7DEF3557" w14:textId="77777777" w:rsidR="00AD2845" w:rsidRPr="00193D67" w:rsidRDefault="00AD2845" w:rsidP="00AD2845">
            <w:pPr>
              <w:pStyle w:val="T"/>
              <w:spacing w:before="0"/>
              <w:rPr>
                <w:rFonts w:eastAsia="MS Gothic"/>
                <w:strike/>
                <w:kern w:val="24"/>
              </w:rPr>
            </w:pPr>
            <w:r w:rsidRPr="00193D67">
              <w:rPr>
                <w:rFonts w:eastAsia="MS Gothic"/>
                <w:strike/>
                <w:kern w:val="24"/>
              </w:rPr>
              <w:t>11bi shall define a mechanism for a CPE Client to reset the scrambled when its MAC address is changed in Associate STA State 4, without any loss of connection.</w:t>
            </w:r>
          </w:p>
          <w:p w14:paraId="53BBAC63" w14:textId="77777777" w:rsidR="00193D67" w:rsidRPr="00193D67" w:rsidRDefault="00193D67" w:rsidP="00193D67">
            <w:pPr>
              <w:pStyle w:val="T"/>
              <w:rPr>
                <w:rFonts w:eastAsia="MS Gothic"/>
                <w:kern w:val="24"/>
              </w:rPr>
            </w:pPr>
            <w:r w:rsidRPr="00193D67">
              <w:rPr>
                <w:rFonts w:eastAsia="MS Gothic"/>
                <w:kern w:val="24"/>
              </w:rPr>
              <w:t xml:space="preserve">(9)-11bi shall define a mechanism for a CPE Client and CPE AP </w:t>
            </w:r>
            <w:r w:rsidRPr="00193D67">
              <w:rPr>
                <w:rFonts w:eastAsia="MS Gothic"/>
                <w:b/>
                <w:bCs/>
                <w:kern w:val="24"/>
              </w:rPr>
              <w:t>to change the transmitted SN and the scrambler seed</w:t>
            </w:r>
            <w:r w:rsidRPr="00193D67">
              <w:rPr>
                <w:rFonts w:eastAsia="MS Gothic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  <w:p w14:paraId="325F71D4" w14:textId="113D7647" w:rsidR="00193D67" w:rsidRPr="009220B8" w:rsidRDefault="00193D67" w:rsidP="00AD2845">
            <w:pPr>
              <w:pStyle w:val="T"/>
              <w:spacing w:before="0"/>
              <w:rPr>
                <w:rFonts w:eastAsia="MS Gothic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29E9202" w14:textId="54701601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I3, I2</w:t>
            </w:r>
          </w:p>
        </w:tc>
        <w:tc>
          <w:tcPr>
            <w:tcW w:w="1166" w:type="dxa"/>
            <w:shd w:val="clear" w:color="auto" w:fill="auto"/>
          </w:tcPr>
          <w:p w14:paraId="68540ED9" w14:textId="14E002BA" w:rsidR="00AD2845" w:rsidRPr="00950D5E" w:rsidRDefault="00AC744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1FC719D9" w14:textId="758A9A4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7BCA768A" w14:textId="49154E3F" w:rsidR="00193D67" w:rsidRPr="00193D67" w:rsidRDefault="00193D67" w:rsidP="00193D67">
            <w:pPr>
              <w:pStyle w:val="T"/>
              <w:spacing w:line="240" w:lineRule="exact"/>
              <w:rPr>
                <w:kern w:val="24"/>
              </w:rPr>
            </w:pPr>
            <w:r>
              <w:rPr>
                <w:kern w:val="24"/>
              </w:rPr>
              <w:t>Subsumed into R9 (already motioned)</w:t>
            </w:r>
          </w:p>
        </w:tc>
      </w:tr>
      <w:tr w:rsidR="00AD2845" w14:paraId="25883841" w14:textId="77777777" w:rsidTr="001C52AF">
        <w:tc>
          <w:tcPr>
            <w:tcW w:w="758" w:type="dxa"/>
            <w:shd w:val="clear" w:color="auto" w:fill="auto"/>
          </w:tcPr>
          <w:p w14:paraId="68C16363" w14:textId="0E93DC20" w:rsidR="00AD2845" w:rsidRDefault="00AD2845" w:rsidP="00AD2845">
            <w:pPr>
              <w:pStyle w:val="T"/>
              <w:spacing w:before="0" w:line="240" w:lineRule="exact"/>
            </w:pPr>
            <w:r>
              <w:t>28</w:t>
            </w:r>
          </w:p>
        </w:tc>
        <w:tc>
          <w:tcPr>
            <w:tcW w:w="4529" w:type="dxa"/>
            <w:shd w:val="clear" w:color="auto" w:fill="auto"/>
          </w:tcPr>
          <w:p w14:paraId="364218CA" w14:textId="11A17A0D" w:rsidR="00784569" w:rsidRPr="00731F9B" w:rsidRDefault="00784569" w:rsidP="00731F9B">
            <w:pPr>
              <w:pStyle w:val="T"/>
              <w:rPr>
                <w:rFonts w:eastAsia="MS Gothic"/>
                <w:kern w:val="24"/>
              </w:rPr>
            </w:pPr>
            <w:r w:rsidRPr="00784569">
              <w:rPr>
                <w:rFonts w:eastAsia="MS Gothic"/>
                <w:i/>
                <w:iCs/>
                <w:kern w:val="24"/>
              </w:rPr>
              <w:t>11bi shall define a mechanism for CPE Clients to use separate MAC addresses for ongoing PASN protected sensing measurements versus data transmissions with the same AP. (TGbf sensing, TGaz location determination</w:t>
            </w:r>
            <w:r w:rsidR="006F3C2D">
              <w:rPr>
                <w:rFonts w:eastAsia="MS Gothic"/>
                <w:i/>
                <w:iCs/>
                <w:kern w:val="24"/>
              </w:rPr>
              <w:t>)</w:t>
            </w:r>
            <w:r>
              <w:rPr>
                <w:rFonts w:eastAsia="MS Gothic"/>
                <w:i/>
                <w:iCs/>
                <w:kern w:val="24"/>
              </w:rPr>
              <w:t xml:space="preserve"> – new text 12 Sept 2022 proposal</w:t>
            </w:r>
          </w:p>
          <w:p w14:paraId="5E0EC5F9" w14:textId="1BE02DB8" w:rsidR="00731F9B" w:rsidRPr="009220B8" w:rsidRDefault="00731F9B" w:rsidP="00AD2845">
            <w:pPr>
              <w:pStyle w:val="T"/>
              <w:spacing w:before="0"/>
              <w:rPr>
                <w:rFonts w:eastAsia="MS Gothic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7CDC8B5" w14:textId="33842DE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I8</w:t>
            </w:r>
          </w:p>
        </w:tc>
        <w:tc>
          <w:tcPr>
            <w:tcW w:w="1166" w:type="dxa"/>
            <w:shd w:val="clear" w:color="auto" w:fill="auto"/>
          </w:tcPr>
          <w:p w14:paraId="2C99AD22" w14:textId="66EBD034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3C0DCBCC" w14:textId="29B3E5FB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484355C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3124CB5B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No action for now. 12 May 2022</w:t>
            </w:r>
          </w:p>
          <w:p w14:paraId="14D0D10F" w14:textId="77777777" w:rsidR="006F3C2D" w:rsidRDefault="006F3C2D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57283CFA" w14:textId="77777777" w:rsidR="006F3C2D" w:rsidRPr="00F01C57" w:rsidRDefault="00F01C57" w:rsidP="00AD2845">
            <w:pPr>
              <w:pStyle w:val="T"/>
              <w:spacing w:before="0" w:line="240" w:lineRule="exact"/>
              <w:rPr>
                <w:color w:val="000000" w:themeColor="text1"/>
                <w:kern w:val="24"/>
                <w:highlight w:val="yellow"/>
              </w:rPr>
            </w:pPr>
            <w:r w:rsidRPr="00F01C57">
              <w:rPr>
                <w:color w:val="000000" w:themeColor="text1"/>
                <w:kern w:val="24"/>
                <w:highlight w:val="yellow"/>
              </w:rPr>
              <w:t>Straw poll: 13Y, 5N, 3A</w:t>
            </w:r>
          </w:p>
          <w:p w14:paraId="1E93C20D" w14:textId="69641BA2" w:rsidR="00F01C57" w:rsidRPr="00950D5E" w:rsidRDefault="00F01C57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F01C57">
              <w:rPr>
                <w:color w:val="000000" w:themeColor="text1"/>
                <w:kern w:val="24"/>
                <w:highlight w:val="yellow"/>
              </w:rPr>
              <w:t>Sept. 13, 2022</w:t>
            </w:r>
          </w:p>
        </w:tc>
      </w:tr>
      <w:tr w:rsidR="00AD2845" w14:paraId="52B49678" w14:textId="77777777" w:rsidTr="001C52AF">
        <w:tc>
          <w:tcPr>
            <w:tcW w:w="758" w:type="dxa"/>
            <w:shd w:val="clear" w:color="auto" w:fill="auto"/>
          </w:tcPr>
          <w:p w14:paraId="2A69EEF5" w14:textId="1E46DFDD" w:rsidR="00AD2845" w:rsidRDefault="00AD2845" w:rsidP="00AD2845">
            <w:pPr>
              <w:pStyle w:val="T"/>
              <w:spacing w:before="0" w:line="240" w:lineRule="exact"/>
            </w:pPr>
            <w:r>
              <w:t>29</w:t>
            </w:r>
          </w:p>
        </w:tc>
        <w:tc>
          <w:tcPr>
            <w:tcW w:w="4529" w:type="dxa"/>
            <w:shd w:val="clear" w:color="auto" w:fill="auto"/>
          </w:tcPr>
          <w:p w14:paraId="3D00E56D" w14:textId="45BF6B94" w:rsidR="00AD2845" w:rsidRPr="0067674B" w:rsidRDefault="00AD2845" w:rsidP="00AD2845">
            <w:pPr>
              <w:pStyle w:val="T"/>
              <w:spacing w:before="0"/>
              <w:rPr>
                <w:rFonts w:eastAsia="MS Gothic"/>
                <w:strike/>
                <w:kern w:val="24"/>
              </w:rPr>
            </w:pPr>
            <w:r w:rsidRPr="0067674B">
              <w:rPr>
                <w:rFonts w:eastAsia="MS Gothic"/>
                <w:strike/>
                <w:kern w:val="24"/>
              </w:rPr>
              <w:t>11bi shall define a mechanism to protect transmitted sensing measurement frames against eavesdropper sensing estimations, i.e., the frames are protected from the eavesdroppers to perform sensing or ranging from the received frames.</w:t>
            </w:r>
          </w:p>
        </w:tc>
        <w:tc>
          <w:tcPr>
            <w:tcW w:w="1135" w:type="dxa"/>
            <w:shd w:val="clear" w:color="auto" w:fill="auto"/>
          </w:tcPr>
          <w:p w14:paraId="666E57D1" w14:textId="0D71BAF6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I8</w:t>
            </w:r>
          </w:p>
        </w:tc>
        <w:tc>
          <w:tcPr>
            <w:tcW w:w="1166" w:type="dxa"/>
            <w:shd w:val="clear" w:color="auto" w:fill="auto"/>
          </w:tcPr>
          <w:p w14:paraId="322BE93C" w14:textId="697464CC" w:rsidR="00AD2845" w:rsidRPr="00950D5E" w:rsidRDefault="0067674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1E1DB7C5" w14:textId="68DE0D5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71A44E2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No action for now. 12 May 2022</w:t>
            </w:r>
          </w:p>
          <w:p w14:paraId="599F6362" w14:textId="09109F09" w:rsidR="0067674B" w:rsidRPr="00950D5E" w:rsidRDefault="0067674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1AA00038" w14:textId="77777777" w:rsidTr="001C52AF">
        <w:tc>
          <w:tcPr>
            <w:tcW w:w="758" w:type="dxa"/>
            <w:shd w:val="clear" w:color="auto" w:fill="auto"/>
          </w:tcPr>
          <w:p w14:paraId="0BAB20A4" w14:textId="213A1502" w:rsidR="00AD2845" w:rsidRDefault="00AD2845" w:rsidP="00AD2845">
            <w:pPr>
              <w:pStyle w:val="T"/>
              <w:spacing w:before="0" w:line="240" w:lineRule="exact"/>
            </w:pPr>
            <w:r>
              <w:t>30</w:t>
            </w:r>
          </w:p>
        </w:tc>
        <w:tc>
          <w:tcPr>
            <w:tcW w:w="4529" w:type="dxa"/>
            <w:shd w:val="clear" w:color="auto" w:fill="auto"/>
          </w:tcPr>
          <w:p w14:paraId="3F0FD838" w14:textId="3D9A299B" w:rsidR="00AD2845" w:rsidRP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a CPE Client and CPE AP to obfuscate the transmitted TID to an uncorrelated new value on downlink and uplink to new </w:t>
            </w:r>
            <w:r w:rsidRPr="00AD2845">
              <w:rPr>
                <w:rFonts w:eastAsia="MS Gothic"/>
                <w:color w:val="auto"/>
                <w:kern w:val="24"/>
              </w:rPr>
              <w:lastRenderedPageBreak/>
              <w:t>values in Associate STA State 4, without any loss of connection.</w:t>
            </w:r>
          </w:p>
        </w:tc>
        <w:tc>
          <w:tcPr>
            <w:tcW w:w="1135" w:type="dxa"/>
            <w:shd w:val="clear" w:color="auto" w:fill="auto"/>
          </w:tcPr>
          <w:p w14:paraId="61DFBA11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lastRenderedPageBreak/>
              <w:t>I7</w:t>
            </w:r>
          </w:p>
          <w:p w14:paraId="5DE6AF5D" w14:textId="682801F3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5E26683" w14:textId="1A1D620B" w:rsidR="00AD2845" w:rsidRPr="00950D5E" w:rsidRDefault="00000016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t>Approved</w:t>
            </w:r>
          </w:p>
        </w:tc>
        <w:tc>
          <w:tcPr>
            <w:tcW w:w="1762" w:type="dxa"/>
            <w:shd w:val="clear" w:color="auto" w:fill="auto"/>
          </w:tcPr>
          <w:p w14:paraId="7CE8233A" w14:textId="699088D4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709C5085" w14:textId="63BB7880" w:rsidR="006F3B25" w:rsidRPr="00202EDB" w:rsidRDefault="006F3B25" w:rsidP="006F3B25">
            <w:pPr>
              <w:pStyle w:val="T"/>
            </w:pPr>
            <w:r w:rsidRPr="00202EDB">
              <w:lastRenderedPageBreak/>
              <w:t xml:space="preserve">To be motioned –agreed by unanimous consent </w:t>
            </w:r>
            <w:r>
              <w:t>13/5</w:t>
            </w:r>
            <w:r w:rsidRPr="00202EDB">
              <w:t>/2022</w:t>
            </w:r>
          </w:p>
          <w:p w14:paraId="37C9E040" w14:textId="77777777" w:rsidR="006F3B25" w:rsidRDefault="006F3B25" w:rsidP="006F3B25">
            <w:pPr>
              <w:pStyle w:val="T"/>
              <w:spacing w:before="0"/>
            </w:pPr>
          </w:p>
          <w:p w14:paraId="0983A6BB" w14:textId="7A3C3BA5" w:rsidR="006F3B25" w:rsidRPr="00950D5E" w:rsidRDefault="006F3B25" w:rsidP="006F3B2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#14, 13 May 2022)</w:t>
            </w:r>
          </w:p>
        </w:tc>
      </w:tr>
      <w:tr w:rsidR="00AD2845" w14:paraId="629DA211" w14:textId="77777777" w:rsidTr="001C52AF">
        <w:tc>
          <w:tcPr>
            <w:tcW w:w="758" w:type="dxa"/>
            <w:shd w:val="clear" w:color="auto" w:fill="auto"/>
          </w:tcPr>
          <w:p w14:paraId="293E02AC" w14:textId="3278ABE1" w:rsidR="00AD2845" w:rsidRDefault="00AD2845" w:rsidP="00AD2845">
            <w:pPr>
              <w:pStyle w:val="T"/>
              <w:spacing w:before="0" w:line="240" w:lineRule="exact"/>
            </w:pPr>
            <w:r>
              <w:lastRenderedPageBreak/>
              <w:t>31</w:t>
            </w:r>
          </w:p>
        </w:tc>
        <w:tc>
          <w:tcPr>
            <w:tcW w:w="4529" w:type="dxa"/>
            <w:shd w:val="clear" w:color="auto" w:fill="auto"/>
          </w:tcPr>
          <w:p w14:paraId="47C69741" w14:textId="236FA13B" w:rsid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CPE Clients and CPE APs to encrypt </w:t>
            </w:r>
            <w:r w:rsidR="0067674B">
              <w:rPr>
                <w:rFonts w:eastAsia="MS Gothic"/>
                <w:color w:val="auto"/>
                <w:kern w:val="24"/>
              </w:rPr>
              <w:t xml:space="preserve">or obfuscate (TBD) </w:t>
            </w:r>
            <w:r w:rsidRPr="00AD2845">
              <w:rPr>
                <w:rFonts w:eastAsia="MS Gothic"/>
                <w:color w:val="auto"/>
                <w:kern w:val="24"/>
              </w:rPr>
              <w:t>power save related MAC Header fields (PM, EOSP, MD).</w:t>
            </w:r>
            <w:r w:rsidR="00AE34BE">
              <w:rPr>
                <w:rFonts w:eastAsia="MS Gothic"/>
                <w:color w:val="auto"/>
                <w:kern w:val="24"/>
              </w:rPr>
              <w:t>straw poll</w:t>
            </w:r>
            <w:r w:rsidR="00791B94">
              <w:rPr>
                <w:rFonts w:eastAsia="MS Gothic"/>
                <w:color w:val="auto"/>
                <w:kern w:val="24"/>
              </w:rPr>
              <w:t xml:space="preserve"> 1</w:t>
            </w:r>
          </w:p>
          <w:p w14:paraId="6E108A2E" w14:textId="77777777" w:rsidR="00AE34BE" w:rsidRDefault="00AE34BE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2B51EBED" w14:textId="6057EE21" w:rsidR="00AE34BE" w:rsidRDefault="00AE34BE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</w:rPr>
              <w:t>New proposal:</w:t>
            </w:r>
          </w:p>
          <w:p w14:paraId="1941503C" w14:textId="77777777" w:rsidR="00AE34BE" w:rsidRDefault="00AE34BE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CPE Clients and CPE APs to encrypt </w:t>
            </w:r>
            <w:r>
              <w:rPr>
                <w:rFonts w:eastAsia="MS Gothic"/>
                <w:color w:val="auto"/>
                <w:kern w:val="24"/>
              </w:rPr>
              <w:t>or obfuscate (TBD)</w:t>
            </w:r>
            <w:r w:rsidRPr="00AD2845">
              <w:rPr>
                <w:rFonts w:eastAsia="MS Gothic"/>
                <w:color w:val="auto"/>
                <w:kern w:val="24"/>
              </w:rPr>
              <w:t xml:space="preserve"> </w:t>
            </w:r>
            <w:r w:rsidR="00791B94">
              <w:rPr>
                <w:rFonts w:eastAsia="MS Gothic"/>
                <w:color w:val="auto"/>
                <w:kern w:val="24"/>
              </w:rPr>
              <w:t xml:space="preserve">a subset of </w:t>
            </w:r>
            <w:r w:rsidRPr="00AD2845">
              <w:rPr>
                <w:rFonts w:eastAsia="MS Gothic"/>
                <w:color w:val="auto"/>
                <w:kern w:val="24"/>
              </w:rPr>
              <w:t xml:space="preserve">MAC Header fields </w:t>
            </w:r>
            <w:r>
              <w:rPr>
                <w:rFonts w:eastAsia="MS Gothic"/>
                <w:color w:val="auto"/>
                <w:kern w:val="24"/>
              </w:rPr>
              <w:t>(</w:t>
            </w:r>
            <w:r w:rsidR="00791B94">
              <w:rPr>
                <w:rFonts w:eastAsia="MS Gothic"/>
                <w:color w:val="auto"/>
                <w:kern w:val="24"/>
              </w:rPr>
              <w:t xml:space="preserve">specific fields TBD) </w:t>
            </w:r>
            <w:r w:rsidR="00791B94" w:rsidRPr="00791B94">
              <w:rPr>
                <w:rFonts w:eastAsia="MS Gothic"/>
                <w:strike/>
                <w:color w:val="auto"/>
                <w:kern w:val="24"/>
              </w:rPr>
              <w:t>(</w:t>
            </w:r>
            <w:r w:rsidRPr="00791B94">
              <w:rPr>
                <w:rFonts w:eastAsia="MS Gothic"/>
                <w:strike/>
                <w:color w:val="auto"/>
                <w:kern w:val="24"/>
              </w:rPr>
              <w:t>power save related fields, HT Control field, etc.).</w:t>
            </w:r>
          </w:p>
          <w:p w14:paraId="4AF95767" w14:textId="14ECDEEA" w:rsidR="00C15E91" w:rsidRPr="00C15E91" w:rsidRDefault="00C15E91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C15E91">
              <w:rPr>
                <w:rFonts w:eastAsia="MS Gothic"/>
                <w:color w:val="auto"/>
                <w:kern w:val="24"/>
              </w:rPr>
              <w:t>Straw poll 2: 16Y, 0N, 4A</w:t>
            </w:r>
          </w:p>
        </w:tc>
        <w:tc>
          <w:tcPr>
            <w:tcW w:w="1135" w:type="dxa"/>
            <w:shd w:val="clear" w:color="auto" w:fill="auto"/>
          </w:tcPr>
          <w:p w14:paraId="0556F106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5A9AD8DE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17E9D4F" w14:textId="15996629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3BE62947" w14:textId="1190581A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07561A3A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3FC6579B" w14:textId="60A31C15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6C792FF6" w14:textId="77777777" w:rsidR="00AB3D8E" w:rsidRDefault="00AB3D8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059F6420" w14:textId="77777777" w:rsidR="00AB3D8E" w:rsidRDefault="00AB3D8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AB3D8E">
              <w:rPr>
                <w:color w:val="auto"/>
                <w:kern w:val="24"/>
                <w:highlight w:val="yellow"/>
              </w:rPr>
              <w:t>Straw poll</w:t>
            </w:r>
            <w:r w:rsidR="00791B94">
              <w:rPr>
                <w:color w:val="auto"/>
                <w:kern w:val="24"/>
                <w:highlight w:val="yellow"/>
              </w:rPr>
              <w:t xml:space="preserve"> 1:</w:t>
            </w:r>
            <w:r w:rsidRPr="00AB3D8E">
              <w:rPr>
                <w:color w:val="auto"/>
                <w:kern w:val="24"/>
                <w:highlight w:val="yellow"/>
              </w:rPr>
              <w:t xml:space="preserve"> 10Y, 5N, 6A 13 Sept 2022</w:t>
            </w:r>
          </w:p>
          <w:p w14:paraId="71659F50" w14:textId="1AC830F1" w:rsidR="00C15E91" w:rsidRPr="00950D5E" w:rsidRDefault="00C15E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C15E91">
              <w:rPr>
                <w:color w:val="auto"/>
                <w:kern w:val="24"/>
                <w:highlight w:val="yellow"/>
              </w:rPr>
              <w:t xml:space="preserve">Straw poll 2: </w:t>
            </w:r>
            <w:r w:rsidRPr="00C15E91">
              <w:rPr>
                <w:rFonts w:eastAsia="MS Gothic"/>
                <w:color w:val="auto"/>
                <w:kern w:val="24"/>
                <w:highlight w:val="yellow"/>
              </w:rPr>
              <w:t>16Y, 0N, 4A 13 Sept 2022</w:t>
            </w:r>
          </w:p>
        </w:tc>
      </w:tr>
      <w:tr w:rsidR="00AD2845" w14:paraId="44EB1123" w14:textId="77777777" w:rsidTr="001C52AF">
        <w:tc>
          <w:tcPr>
            <w:tcW w:w="758" w:type="dxa"/>
            <w:shd w:val="clear" w:color="auto" w:fill="auto"/>
          </w:tcPr>
          <w:p w14:paraId="589FD03B" w14:textId="2D7BB4EF" w:rsidR="00AD2845" w:rsidRDefault="00AD2845" w:rsidP="00AD2845">
            <w:pPr>
              <w:pStyle w:val="T"/>
              <w:spacing w:before="0" w:line="240" w:lineRule="exact"/>
            </w:pPr>
            <w:r>
              <w:t>32</w:t>
            </w:r>
          </w:p>
        </w:tc>
        <w:tc>
          <w:tcPr>
            <w:tcW w:w="4529" w:type="dxa"/>
            <w:shd w:val="clear" w:color="auto" w:fill="auto"/>
          </w:tcPr>
          <w:p w14:paraId="06044EC3" w14:textId="1580CEFB" w:rsidR="00AD2845" w:rsidRP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>11bi shall define a mechanism for CPE Clients and CPE APs to encrypt the +HTC field and the HT Control field.</w:t>
            </w:r>
          </w:p>
        </w:tc>
        <w:tc>
          <w:tcPr>
            <w:tcW w:w="1135" w:type="dxa"/>
            <w:shd w:val="clear" w:color="auto" w:fill="auto"/>
          </w:tcPr>
          <w:p w14:paraId="23B21011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6E4E54D2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E18EF27" w14:textId="0C5E00B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37FC0F2" w14:textId="7102C018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8151ADD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6E859E48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468CAAB9" w14:textId="77777777" w:rsidR="008250CB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2D9B968B" w14:textId="2F32EFB4" w:rsidR="008250C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8250CB">
              <w:rPr>
                <w:color w:val="auto"/>
                <w:kern w:val="24"/>
                <w:highlight w:val="yellow"/>
              </w:rPr>
              <w:t>Straw poll 12Y, 4N, 6A</w:t>
            </w:r>
          </w:p>
        </w:tc>
      </w:tr>
      <w:tr w:rsidR="00AD2845" w14:paraId="724493F1" w14:textId="77777777" w:rsidTr="001C52AF">
        <w:tc>
          <w:tcPr>
            <w:tcW w:w="758" w:type="dxa"/>
            <w:shd w:val="clear" w:color="auto" w:fill="auto"/>
          </w:tcPr>
          <w:p w14:paraId="73582E77" w14:textId="07E6E608" w:rsidR="00AD2845" w:rsidRDefault="00AD2845" w:rsidP="00AD2845">
            <w:pPr>
              <w:pStyle w:val="T"/>
              <w:spacing w:before="0" w:line="240" w:lineRule="exact"/>
            </w:pPr>
            <w:r>
              <w:t>33</w:t>
            </w:r>
          </w:p>
        </w:tc>
        <w:tc>
          <w:tcPr>
            <w:tcW w:w="4529" w:type="dxa"/>
            <w:shd w:val="clear" w:color="auto" w:fill="auto"/>
          </w:tcPr>
          <w:p w14:paraId="18FB7794" w14:textId="099140BD" w:rsidR="00AD2845" w:rsidRPr="008250CB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8250CB">
              <w:rPr>
                <w:rFonts w:eastAsia="MS Gothic"/>
                <w:strike/>
                <w:color w:val="auto"/>
                <w:kern w:val="24"/>
              </w:rPr>
              <w:t>11bi shall define a mechanism for CPE Clients and CPE APs to encrypt the Retry bit.</w:t>
            </w:r>
          </w:p>
        </w:tc>
        <w:tc>
          <w:tcPr>
            <w:tcW w:w="1135" w:type="dxa"/>
            <w:shd w:val="clear" w:color="auto" w:fill="auto"/>
          </w:tcPr>
          <w:p w14:paraId="576606BF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0227356C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5391CBE" w14:textId="44E8B5E6" w:rsidR="00AD2845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60D3B9BC" w14:textId="482C92A6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59C6994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7475C0B0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6B107AD1" w14:textId="6EEF8997" w:rsidR="008250C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0D052F51" w14:textId="77777777" w:rsidTr="001C52AF">
        <w:tc>
          <w:tcPr>
            <w:tcW w:w="758" w:type="dxa"/>
            <w:shd w:val="clear" w:color="auto" w:fill="auto"/>
          </w:tcPr>
          <w:p w14:paraId="208BD862" w14:textId="59781F18" w:rsidR="00AD2845" w:rsidRDefault="00AD2845" w:rsidP="00AD2845">
            <w:pPr>
              <w:pStyle w:val="T"/>
              <w:spacing w:before="0" w:line="240" w:lineRule="exact"/>
            </w:pPr>
            <w:r>
              <w:t>34</w:t>
            </w:r>
          </w:p>
        </w:tc>
        <w:tc>
          <w:tcPr>
            <w:tcW w:w="4529" w:type="dxa"/>
            <w:shd w:val="clear" w:color="auto" w:fill="auto"/>
          </w:tcPr>
          <w:p w14:paraId="2E216E6B" w14:textId="77777777" w:rsidR="00AD2845" w:rsidRPr="008250CB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8250CB">
              <w:rPr>
                <w:rFonts w:eastAsia="MS Gothic"/>
                <w:strike/>
                <w:color w:val="auto"/>
                <w:kern w:val="24"/>
              </w:rPr>
              <w:t xml:space="preserve">11bi shall define a mechanism for the BPE AP to transmit encrypted management frames. </w:t>
            </w:r>
          </w:p>
          <w:p w14:paraId="662075B5" w14:textId="35008CB9" w:rsidR="00731F9B" w:rsidRPr="008250CB" w:rsidRDefault="00731F9B" w:rsidP="00731F9B">
            <w:pPr>
              <w:pStyle w:val="T"/>
              <w:rPr>
                <w:rFonts w:eastAsia="MS Gothic"/>
                <w:strike/>
                <w:kern w:val="24"/>
              </w:rPr>
            </w:pPr>
            <w:r w:rsidRPr="008250CB">
              <w:rPr>
                <w:rFonts w:eastAsia="MS Gothic"/>
                <w:strike/>
                <w:kern w:val="24"/>
              </w:rPr>
              <w:t xml:space="preserve">Edited to: 11bi shall define a mechanism for the BPE AP to transmit only encrypted management frames, for example beacons, discovery frames, etc. </w:t>
            </w:r>
          </w:p>
          <w:p w14:paraId="2FF8EEDC" w14:textId="4EBC6FFF" w:rsidR="00731F9B" w:rsidRPr="00AD2845" w:rsidRDefault="00731F9B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BF03DCB" w14:textId="0E2C7D72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4A7F86B6" w14:textId="0F0B1795" w:rsidR="00AD2845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EA4A6C7" w14:textId="2AD85473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6130302E" w14:textId="77777777" w:rsidR="00731F9B" w:rsidRPr="00731F9B" w:rsidRDefault="00731F9B" w:rsidP="00731F9B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195FD899" w14:textId="71171864" w:rsidR="00731F9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23E6CEA9" w14:textId="77777777" w:rsidTr="001C52AF">
        <w:tc>
          <w:tcPr>
            <w:tcW w:w="758" w:type="dxa"/>
            <w:shd w:val="clear" w:color="auto" w:fill="auto"/>
          </w:tcPr>
          <w:p w14:paraId="5660FB77" w14:textId="6F77896A" w:rsidR="00AD2845" w:rsidRDefault="00AD2845" w:rsidP="00AD2845">
            <w:pPr>
              <w:pStyle w:val="T"/>
              <w:spacing w:before="0" w:line="240" w:lineRule="exact"/>
            </w:pPr>
            <w:r>
              <w:t>35</w:t>
            </w:r>
          </w:p>
        </w:tc>
        <w:tc>
          <w:tcPr>
            <w:tcW w:w="4529" w:type="dxa"/>
            <w:shd w:val="clear" w:color="auto" w:fill="auto"/>
          </w:tcPr>
          <w:p w14:paraId="51A97295" w14:textId="77777777" w:rsidR="00AD2845" w:rsidRPr="00A07D47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A07D47">
              <w:rPr>
                <w:rFonts w:eastAsia="MS Gothic"/>
                <w:strike/>
                <w:color w:val="auto"/>
                <w:kern w:val="24"/>
              </w:rPr>
              <w:t>11bi shall define a mechanism to randomize Beacon transmission times.</w:t>
            </w:r>
            <w:r w:rsidR="00731F9B" w:rsidRPr="00A07D47">
              <w:rPr>
                <w:rFonts w:eastAsia="MS Gothic"/>
                <w:strike/>
                <w:color w:val="auto"/>
                <w:kern w:val="24"/>
              </w:rPr>
              <w:t xml:space="preserve"> (mobile AP)</w:t>
            </w:r>
          </w:p>
          <w:p w14:paraId="76F27EB5" w14:textId="77777777" w:rsidR="00044F60" w:rsidRDefault="00044F60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619BF9F1" w14:textId="00724DFE" w:rsidR="00044F60" w:rsidRPr="00AD2845" w:rsidRDefault="00044F60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  <w:lang w:val="en-GB"/>
              </w:rPr>
              <w:t>1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>1b</w:t>
            </w:r>
            <w:r>
              <w:rPr>
                <w:rFonts w:eastAsia="MS Gothic"/>
                <w:color w:val="auto"/>
                <w:kern w:val="24"/>
                <w:lang w:val="en-GB"/>
              </w:rPr>
              <w:t>i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 requires that </w:t>
            </w:r>
            <w:r>
              <w:rPr>
                <w:rFonts w:eastAsia="MS Gothic"/>
                <w:color w:val="auto"/>
                <w:kern w:val="24"/>
                <w:lang w:val="en-GB"/>
              </w:rPr>
              <w:t xml:space="preserve">a 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BPE AP shall change its Beacon </w:t>
            </w:r>
            <w:r w:rsidR="00A07D47">
              <w:rPr>
                <w:rFonts w:eastAsia="MS Gothic"/>
                <w:color w:val="auto"/>
                <w:kern w:val="24"/>
                <w:lang w:val="en-GB"/>
              </w:rPr>
              <w:t>TBTT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 when the BPE AP identification information changes in the Beacon.  </w:t>
            </w:r>
          </w:p>
        </w:tc>
        <w:tc>
          <w:tcPr>
            <w:tcW w:w="1135" w:type="dxa"/>
            <w:shd w:val="clear" w:color="auto" w:fill="auto"/>
          </w:tcPr>
          <w:p w14:paraId="37D07A1A" w14:textId="63D38845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53E91255" w14:textId="451FA1AC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5E280BC2" w14:textId="5050123B" w:rsidR="0049711E" w:rsidRDefault="00AD2845" w:rsidP="0049711E">
            <w:pPr>
              <w:pStyle w:val="T"/>
              <w:rPr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  <w:r w:rsidR="0049711E" w:rsidRPr="00731F9B">
              <w:rPr>
                <w:kern w:val="24"/>
              </w:rPr>
              <w:t xml:space="preserve"> </w:t>
            </w:r>
          </w:p>
          <w:p w14:paraId="362697C9" w14:textId="77777777" w:rsidR="00731F9B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 xml:space="preserve">Needs more </w:t>
            </w:r>
            <w:r w:rsidRPr="00731F9B">
              <w:rPr>
                <w:kern w:val="24"/>
              </w:rPr>
              <w:lastRenderedPageBreak/>
              <w:t>discussion. May 12, 2022.</w:t>
            </w:r>
          </w:p>
          <w:p w14:paraId="119B36BA" w14:textId="6379355B" w:rsidR="00A07D47" w:rsidRDefault="00A07D47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Straw poll on second paragraph – unanimous consent</w:t>
            </w:r>
          </w:p>
          <w:p w14:paraId="2F712D62" w14:textId="32121E9A" w:rsidR="00A07D47" w:rsidRPr="0049711E" w:rsidRDefault="00A07D47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13 Sept 2022</w:t>
            </w:r>
          </w:p>
        </w:tc>
      </w:tr>
      <w:tr w:rsidR="00AD2845" w14:paraId="13A9C515" w14:textId="77777777" w:rsidTr="001C52AF">
        <w:tc>
          <w:tcPr>
            <w:tcW w:w="758" w:type="dxa"/>
            <w:shd w:val="clear" w:color="auto" w:fill="auto"/>
          </w:tcPr>
          <w:p w14:paraId="08ACAC61" w14:textId="3626F16C" w:rsidR="00AD2845" w:rsidRDefault="00AD2845" w:rsidP="00AD2845">
            <w:pPr>
              <w:pStyle w:val="T"/>
              <w:spacing w:before="0" w:line="240" w:lineRule="exact"/>
            </w:pPr>
            <w:r>
              <w:lastRenderedPageBreak/>
              <w:t>36</w:t>
            </w:r>
          </w:p>
        </w:tc>
        <w:tc>
          <w:tcPr>
            <w:tcW w:w="4529" w:type="dxa"/>
            <w:shd w:val="clear" w:color="auto" w:fill="auto"/>
          </w:tcPr>
          <w:p w14:paraId="635DB5DD" w14:textId="139C20B5" w:rsidR="00AD2845" w:rsidRPr="00741A91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741A91">
              <w:rPr>
                <w:rFonts w:eastAsia="MS Gothic"/>
                <w:strike/>
                <w:color w:val="auto"/>
                <w:kern w:val="24"/>
              </w:rPr>
              <w:t>11bi shall define a mechanism for the BPE Client and BPE AP to fast active and passive scan available B</w:t>
            </w:r>
            <w:r w:rsidR="00AC744E" w:rsidRPr="00741A91">
              <w:rPr>
                <w:rFonts w:eastAsia="MS Gothic"/>
                <w:strike/>
                <w:color w:val="auto"/>
                <w:kern w:val="24"/>
              </w:rPr>
              <w:t>P</w:t>
            </w:r>
            <w:r w:rsidRPr="00741A91">
              <w:rPr>
                <w:rFonts w:eastAsia="MS Gothic"/>
                <w:strike/>
                <w:color w:val="auto"/>
                <w:kern w:val="24"/>
              </w:rPr>
              <w:t>E APs in the channel.</w:t>
            </w:r>
          </w:p>
        </w:tc>
        <w:tc>
          <w:tcPr>
            <w:tcW w:w="1135" w:type="dxa"/>
            <w:shd w:val="clear" w:color="auto" w:fill="auto"/>
          </w:tcPr>
          <w:p w14:paraId="1D16DB12" w14:textId="72CD483C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10DEF7B7" w14:textId="763E46E9" w:rsidR="00AD2845" w:rsidRPr="00950D5E" w:rsidRDefault="00741A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31BCAC06" w14:textId="1CCF1B1E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</w:t>
            </w:r>
            <w:r w:rsidR="007855E7">
              <w:rPr>
                <w:color w:val="auto"/>
                <w:kern w:val="24"/>
              </w:rPr>
              <w:t>3</w:t>
            </w:r>
            <w:r>
              <w:rPr>
                <w:color w:val="auto"/>
                <w:kern w:val="24"/>
              </w:rPr>
              <w:t>r2 (14 April 2022)</w:t>
            </w:r>
          </w:p>
          <w:p w14:paraId="54D1E778" w14:textId="6B0C4C74" w:rsidR="0049711E" w:rsidRP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</w:tc>
      </w:tr>
      <w:tr w:rsidR="00AD2845" w14:paraId="67A2882B" w14:textId="77777777" w:rsidTr="001C52AF">
        <w:tc>
          <w:tcPr>
            <w:tcW w:w="758" w:type="dxa"/>
            <w:shd w:val="clear" w:color="auto" w:fill="auto"/>
          </w:tcPr>
          <w:p w14:paraId="43C49C9B" w14:textId="5689530C" w:rsidR="00AD2845" w:rsidRDefault="00AD2845" w:rsidP="00AD2845">
            <w:pPr>
              <w:pStyle w:val="T"/>
              <w:spacing w:before="0" w:line="240" w:lineRule="exact"/>
            </w:pPr>
            <w:r>
              <w:t>37</w:t>
            </w:r>
          </w:p>
        </w:tc>
        <w:tc>
          <w:tcPr>
            <w:tcW w:w="4529" w:type="dxa"/>
            <w:shd w:val="clear" w:color="auto" w:fill="auto"/>
          </w:tcPr>
          <w:p w14:paraId="68B8C3E4" w14:textId="496B0C27" w:rsidR="00AD2845" w:rsidRPr="00741A91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741A91">
              <w:rPr>
                <w:rFonts w:eastAsia="MS Gothic"/>
                <w:strike/>
                <w:color w:val="auto"/>
                <w:kern w:val="24"/>
              </w:rPr>
              <w:t xml:space="preserve">11bi shall define new RNR element to include obfuscated BPE AP identifiers for out-of-the-band discovery of the BPE AP. </w:t>
            </w:r>
          </w:p>
        </w:tc>
        <w:tc>
          <w:tcPr>
            <w:tcW w:w="1135" w:type="dxa"/>
            <w:shd w:val="clear" w:color="auto" w:fill="auto"/>
          </w:tcPr>
          <w:p w14:paraId="133FFD03" w14:textId="7C5657B5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18DA273F" w14:textId="7B22088E" w:rsidR="00AD2845" w:rsidRPr="00950D5E" w:rsidRDefault="00741A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7490335" w14:textId="63CAC7A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0420567C" w14:textId="5559AAE1" w:rsidR="0049711E" w:rsidRP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</w:tc>
      </w:tr>
      <w:tr w:rsidR="00AD2845" w14:paraId="49C253B3" w14:textId="77777777" w:rsidTr="001C52AF">
        <w:tc>
          <w:tcPr>
            <w:tcW w:w="758" w:type="dxa"/>
            <w:shd w:val="clear" w:color="auto" w:fill="auto"/>
          </w:tcPr>
          <w:p w14:paraId="17658EBB" w14:textId="611AA18C" w:rsidR="00AD2845" w:rsidRDefault="00AD2845" w:rsidP="00AD2845">
            <w:pPr>
              <w:pStyle w:val="T"/>
              <w:spacing w:before="0" w:line="240" w:lineRule="exact"/>
            </w:pPr>
            <w:r>
              <w:t>38</w:t>
            </w:r>
          </w:p>
        </w:tc>
        <w:tc>
          <w:tcPr>
            <w:tcW w:w="4529" w:type="dxa"/>
            <w:shd w:val="clear" w:color="auto" w:fill="auto"/>
          </w:tcPr>
          <w:p w14:paraId="2E216CB5" w14:textId="2ABE0026" w:rsidR="00AD2845" w:rsidRPr="007855E7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7855E7">
              <w:rPr>
                <w:rFonts w:eastAsiaTheme="minorEastAsia"/>
                <w:color w:val="auto"/>
                <w:kern w:val="24"/>
              </w:rPr>
              <w:t>11bi shall define a mechanism to obfuscate affiliated BPE APs parameters so that eavesdropping STAs cannot determine that they belong to the same AP MLD.</w:t>
            </w:r>
          </w:p>
        </w:tc>
        <w:tc>
          <w:tcPr>
            <w:tcW w:w="1135" w:type="dxa"/>
            <w:shd w:val="clear" w:color="auto" w:fill="auto"/>
          </w:tcPr>
          <w:p w14:paraId="53542E40" w14:textId="79AE6BEA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5F7F2690" w14:textId="336EDE61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18D3A26" w14:textId="454E316C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18A73D81" w14:textId="77777777" w:rsid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62EF30BD" w14:textId="47B7A8AD" w:rsidR="00741A91" w:rsidRPr="00741A91" w:rsidRDefault="00741A91" w:rsidP="00741A91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2BF74FEF" w14:textId="0D2DA951" w:rsidR="00741A91" w:rsidRPr="0049711E" w:rsidRDefault="00741A91" w:rsidP="00741A91">
            <w:pPr>
              <w:pStyle w:val="T"/>
              <w:rPr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7E5595D0" w14:textId="77777777" w:rsidTr="001C52AF">
        <w:tc>
          <w:tcPr>
            <w:tcW w:w="758" w:type="dxa"/>
            <w:shd w:val="clear" w:color="auto" w:fill="auto"/>
          </w:tcPr>
          <w:p w14:paraId="7B72794D" w14:textId="02168D0C" w:rsidR="00E77672" w:rsidRDefault="00E77672" w:rsidP="00E77672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4529" w:type="dxa"/>
            <w:shd w:val="clear" w:color="auto" w:fill="auto"/>
          </w:tcPr>
          <w:p w14:paraId="314C93A8" w14:textId="70CBDD49" w:rsid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 w:rsidR="00015732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 w:rsidR="00015732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  <w:p w14:paraId="71A47B93" w14:textId="1359C8B8" w:rsidR="00015732" w:rsidRPr="00E77672" w:rsidRDefault="0001573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E25B94D" w14:textId="51E32E66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1842A567" w14:textId="35BE38D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B205BE2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1371C30C" w14:textId="77777777" w:rsidR="00954E98" w:rsidRPr="00741A91" w:rsidRDefault="00954E98" w:rsidP="00954E98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4FD01F82" w14:textId="0E5463F3" w:rsidR="00954E98" w:rsidRPr="00950D5E" w:rsidRDefault="00954E98" w:rsidP="00954E9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5D91B971" w14:textId="77777777" w:rsidTr="001C52AF">
        <w:tc>
          <w:tcPr>
            <w:tcW w:w="758" w:type="dxa"/>
            <w:shd w:val="clear" w:color="auto" w:fill="auto"/>
          </w:tcPr>
          <w:p w14:paraId="2E260D25" w14:textId="2EC48306" w:rsidR="00E77672" w:rsidRDefault="00E77672" w:rsidP="00E77672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4529" w:type="dxa"/>
            <w:shd w:val="clear" w:color="auto" w:fill="auto"/>
          </w:tcPr>
          <w:p w14:paraId="04D30C00" w14:textId="6A913DBF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 w:rsidR="00954E98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tracking.</w:t>
            </w:r>
          </w:p>
        </w:tc>
        <w:tc>
          <w:tcPr>
            <w:tcW w:w="1135" w:type="dxa"/>
            <w:shd w:val="clear" w:color="auto" w:fill="auto"/>
          </w:tcPr>
          <w:p w14:paraId="2F802163" w14:textId="0AFFA60A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618D8E15" w14:textId="0C91939F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0E5E8C82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C4107A1" w14:textId="77777777" w:rsidR="00954E98" w:rsidRPr="00741A91" w:rsidRDefault="00954E98" w:rsidP="00954E98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0E90A189" w14:textId="45CE925D" w:rsidR="00954E98" w:rsidRPr="00950D5E" w:rsidRDefault="00954E98" w:rsidP="00954E9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4854E1" w14:paraId="393F4611" w14:textId="77777777" w:rsidTr="001C52AF">
        <w:tc>
          <w:tcPr>
            <w:tcW w:w="758" w:type="dxa"/>
            <w:shd w:val="clear" w:color="auto" w:fill="auto"/>
          </w:tcPr>
          <w:p w14:paraId="7D319738" w14:textId="7EBE59C3" w:rsidR="004854E1" w:rsidRDefault="004854E1" w:rsidP="00E77672">
            <w:pPr>
              <w:pStyle w:val="T"/>
              <w:spacing w:before="0" w:line="240" w:lineRule="exact"/>
            </w:pPr>
            <w:r>
              <w:t>40a</w:t>
            </w:r>
          </w:p>
        </w:tc>
        <w:tc>
          <w:tcPr>
            <w:tcW w:w="4529" w:type="dxa"/>
            <w:shd w:val="clear" w:color="auto" w:fill="auto"/>
          </w:tcPr>
          <w:p w14:paraId="72833CB2" w14:textId="043D8518" w:rsidR="004854E1" w:rsidRPr="004854E1" w:rsidRDefault="004854E1" w:rsidP="004854E1">
            <w:pPr>
              <w:pStyle w:val="T"/>
              <w:rPr>
                <w:rFonts w:eastAsia="MS Gothic"/>
                <w:kern w:val="24"/>
              </w:rPr>
            </w:pPr>
            <w:r w:rsidRPr="004854E1">
              <w:rPr>
                <w:rFonts w:eastAsia="MS Gothic"/>
                <w:kern w:val="24"/>
              </w:rPr>
              <w:t>11bi shall define a mechanism for a BPE AP to change the OTA TSF (e.g., the TSF that is transmitted in the beacon) by a random value.</w:t>
            </w:r>
          </w:p>
        </w:tc>
        <w:tc>
          <w:tcPr>
            <w:tcW w:w="1135" w:type="dxa"/>
            <w:shd w:val="clear" w:color="auto" w:fill="auto"/>
          </w:tcPr>
          <w:p w14:paraId="2FBC7486" w14:textId="77777777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BCEF5E5" w14:textId="282B025C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7DBC3B63" w14:textId="7A4478A0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4E98">
              <w:rPr>
                <w:b/>
                <w:bCs/>
                <w:color w:val="auto"/>
                <w:kern w:val="24"/>
              </w:rPr>
              <w:t>Approved</w:t>
            </w:r>
            <w:r>
              <w:rPr>
                <w:color w:val="auto"/>
                <w:kern w:val="24"/>
              </w:rPr>
              <w:t xml:space="preserve"> (Motion #16, July 13, 2022)</w:t>
            </w:r>
          </w:p>
        </w:tc>
      </w:tr>
      <w:tr w:rsidR="00E77672" w14:paraId="3E600646" w14:textId="77777777" w:rsidTr="001C52AF">
        <w:tc>
          <w:tcPr>
            <w:tcW w:w="758" w:type="dxa"/>
            <w:shd w:val="clear" w:color="auto" w:fill="auto"/>
          </w:tcPr>
          <w:p w14:paraId="52C838DE" w14:textId="031571ED" w:rsidR="00E77672" w:rsidRDefault="00E77672" w:rsidP="00E77672">
            <w:pPr>
              <w:pStyle w:val="T"/>
              <w:spacing w:before="0" w:line="240" w:lineRule="exact"/>
            </w:pPr>
            <w:r>
              <w:t>41</w:t>
            </w:r>
          </w:p>
        </w:tc>
        <w:tc>
          <w:tcPr>
            <w:tcW w:w="4529" w:type="dxa"/>
            <w:shd w:val="clear" w:color="auto" w:fill="auto"/>
          </w:tcPr>
          <w:p w14:paraId="663A8A57" w14:textId="71AD91EA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>BPE Client</w:t>
            </w:r>
            <w:r w:rsidR="00954E98">
              <w:rPr>
                <w:rFonts w:eastAsia="MS Gothic"/>
                <w:color w:val="auto"/>
                <w:kern w:val="24"/>
              </w:rPr>
              <w:t>s</w:t>
            </w:r>
            <w:r w:rsidRPr="00E77672">
              <w:rPr>
                <w:rFonts w:eastAsia="MS Gothic"/>
                <w:color w:val="auto"/>
                <w:kern w:val="24"/>
              </w:rPr>
              <w:t xml:space="preserve"> and BPE AP</w:t>
            </w:r>
            <w:r w:rsidR="00954E98">
              <w:rPr>
                <w:rFonts w:eastAsia="MS Gothic"/>
                <w:color w:val="auto"/>
                <w:kern w:val="24"/>
              </w:rPr>
              <w:t>s</w:t>
            </w:r>
            <w:r w:rsidRPr="00E77672">
              <w:rPr>
                <w:rFonts w:eastAsia="MS Gothic"/>
                <w:color w:val="auto"/>
                <w:kern w:val="24"/>
              </w:rPr>
              <w:t xml:space="preserve"> shall reset the Scrambler Seed on individual and group addressed frames when </w:t>
            </w:r>
            <w:r w:rsidR="00954E98">
              <w:rPr>
                <w:rFonts w:eastAsia="MS Gothic"/>
                <w:color w:val="auto"/>
                <w:kern w:val="24"/>
              </w:rPr>
              <w:t xml:space="preserve">a TA </w:t>
            </w:r>
            <w:r w:rsidRPr="00E77672">
              <w:rPr>
                <w:rFonts w:eastAsia="MS Gothic"/>
                <w:color w:val="auto"/>
                <w:kern w:val="24"/>
              </w:rPr>
              <w:t>MAC address is changed.</w:t>
            </w:r>
          </w:p>
        </w:tc>
        <w:tc>
          <w:tcPr>
            <w:tcW w:w="1135" w:type="dxa"/>
            <w:shd w:val="clear" w:color="auto" w:fill="auto"/>
          </w:tcPr>
          <w:p w14:paraId="6EDA28CF" w14:textId="6638C2DA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425C7B0B" w14:textId="2A98033B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C03B12C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4B0D2FB" w14:textId="77777777" w:rsidR="00CC18E6" w:rsidRPr="00741A91" w:rsidRDefault="00CC18E6" w:rsidP="00CC18E6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 xml:space="preserve">Straw poll – </w:t>
            </w:r>
            <w:r w:rsidRPr="00741A91">
              <w:rPr>
                <w:kern w:val="24"/>
                <w:highlight w:val="yellow"/>
              </w:rPr>
              <w:lastRenderedPageBreak/>
              <w:t>unanimous consent</w:t>
            </w:r>
          </w:p>
          <w:p w14:paraId="70E939EC" w14:textId="7E9AB388" w:rsidR="00CC18E6" w:rsidRPr="00950D5E" w:rsidRDefault="00CC18E6" w:rsidP="00CC18E6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6E98236E" w14:textId="77777777" w:rsidTr="001C52AF">
        <w:tc>
          <w:tcPr>
            <w:tcW w:w="758" w:type="dxa"/>
            <w:shd w:val="clear" w:color="auto" w:fill="auto"/>
          </w:tcPr>
          <w:p w14:paraId="39618D65" w14:textId="09F0BC75" w:rsidR="00E77672" w:rsidRDefault="00E77672" w:rsidP="00E77672">
            <w:pPr>
              <w:pStyle w:val="T"/>
              <w:spacing w:before="0" w:line="240" w:lineRule="exact"/>
            </w:pPr>
            <w:r>
              <w:lastRenderedPageBreak/>
              <w:t>42</w:t>
            </w:r>
          </w:p>
        </w:tc>
        <w:tc>
          <w:tcPr>
            <w:tcW w:w="4529" w:type="dxa"/>
            <w:shd w:val="clear" w:color="auto" w:fill="auto"/>
          </w:tcPr>
          <w:p w14:paraId="15CF146B" w14:textId="77777777" w:rsid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BPE APs and BPE Clients to use different MAC addresses for ongoing sensing measurements and data transmissions. </w:t>
            </w:r>
          </w:p>
          <w:p w14:paraId="278AB3F6" w14:textId="77777777" w:rsidR="00CC18E6" w:rsidRDefault="00CC18E6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6E7A2365" w14:textId="444F0BF6" w:rsidR="00CC18E6" w:rsidRPr="00E77672" w:rsidRDefault="00CC18E6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EACD360" w14:textId="67702E8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I6, I7, I8</w:t>
            </w:r>
          </w:p>
        </w:tc>
        <w:tc>
          <w:tcPr>
            <w:tcW w:w="1166" w:type="dxa"/>
            <w:shd w:val="clear" w:color="auto" w:fill="auto"/>
          </w:tcPr>
          <w:p w14:paraId="2735E31E" w14:textId="4B2EB233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0A5AFA85" w14:textId="35375F7C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F497E5B" w14:textId="77777777" w:rsidR="0049711E" w:rsidRPr="00731F9B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5956B630" w14:textId="1DFCE7F2" w:rsidR="0049711E" w:rsidRPr="00950D5E" w:rsidRDefault="0049711E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E77672" w14:paraId="75D058DD" w14:textId="77777777" w:rsidTr="001C52AF">
        <w:tc>
          <w:tcPr>
            <w:tcW w:w="758" w:type="dxa"/>
            <w:shd w:val="clear" w:color="auto" w:fill="auto"/>
          </w:tcPr>
          <w:p w14:paraId="1FC93422" w14:textId="3C865376" w:rsidR="00E77672" w:rsidRDefault="00E77672" w:rsidP="00E77672">
            <w:pPr>
              <w:pStyle w:val="T"/>
              <w:spacing w:before="0" w:line="240" w:lineRule="exact"/>
            </w:pPr>
            <w:r>
              <w:t>43</w:t>
            </w:r>
          </w:p>
        </w:tc>
        <w:tc>
          <w:tcPr>
            <w:tcW w:w="4529" w:type="dxa"/>
            <w:shd w:val="clear" w:color="auto" w:fill="auto"/>
          </w:tcPr>
          <w:p w14:paraId="04E1C93B" w14:textId="6DFCF38B" w:rsidR="00E77672" w:rsidRPr="00CC18E6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CC18E6">
              <w:rPr>
                <w:rFonts w:eastAsia="MS Gothic"/>
                <w:strike/>
                <w:color w:val="auto"/>
                <w:kern w:val="24"/>
              </w:rPr>
              <w:t>11bi shall define a mechanism to protect transmitted sensing measurement frames against eavesdropper sensing estimations, i.e., the frames are protected from the eavesdroppers to perform sensing or ranging from the received frames.</w:t>
            </w:r>
          </w:p>
        </w:tc>
        <w:tc>
          <w:tcPr>
            <w:tcW w:w="1135" w:type="dxa"/>
            <w:shd w:val="clear" w:color="auto" w:fill="auto"/>
          </w:tcPr>
          <w:p w14:paraId="64F19DD8" w14:textId="55F1B29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I6, I7, I8</w:t>
            </w:r>
          </w:p>
        </w:tc>
        <w:tc>
          <w:tcPr>
            <w:tcW w:w="1166" w:type="dxa"/>
            <w:shd w:val="clear" w:color="auto" w:fill="auto"/>
          </w:tcPr>
          <w:p w14:paraId="24415744" w14:textId="08CF7D50" w:rsidR="00E77672" w:rsidRPr="00950D5E" w:rsidRDefault="00CC18E6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E77672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793AA8D7" w14:textId="4BC73B36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A6C4327" w14:textId="41383B1C" w:rsidR="0049711E" w:rsidRPr="00731F9B" w:rsidRDefault="0049711E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Postponed for now.</w:t>
            </w:r>
            <w:r w:rsidRPr="00731F9B">
              <w:rPr>
                <w:kern w:val="24"/>
              </w:rPr>
              <w:t xml:space="preserve"> May 12, 2022.</w:t>
            </w:r>
          </w:p>
          <w:p w14:paraId="79BD7F7A" w14:textId="2181522F" w:rsidR="0049711E" w:rsidRPr="00950D5E" w:rsidRDefault="0049711E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E77672" w14:paraId="3DC91635" w14:textId="77777777" w:rsidTr="001C52AF">
        <w:tc>
          <w:tcPr>
            <w:tcW w:w="758" w:type="dxa"/>
            <w:shd w:val="clear" w:color="auto" w:fill="auto"/>
          </w:tcPr>
          <w:p w14:paraId="0966DF0F" w14:textId="79594165" w:rsidR="00E77672" w:rsidRDefault="00E77672" w:rsidP="00E77672">
            <w:pPr>
              <w:pStyle w:val="T"/>
              <w:spacing w:before="0" w:line="240" w:lineRule="exact"/>
            </w:pPr>
            <w:r>
              <w:t>44</w:t>
            </w:r>
          </w:p>
        </w:tc>
        <w:tc>
          <w:tcPr>
            <w:tcW w:w="4529" w:type="dxa"/>
            <w:shd w:val="clear" w:color="auto" w:fill="auto"/>
          </w:tcPr>
          <w:p w14:paraId="6FC857F6" w14:textId="3FC6E7AF" w:rsidR="00E77672" w:rsidRPr="00987D65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11bi shall define a mechanism for a BPE Client and BPE AP to obfuscate the transmitted TID to an uncorrelated new value </w:t>
            </w:r>
            <w:r w:rsidR="00987D65" w:rsidRPr="00987D65">
              <w:rPr>
                <w:rFonts w:eastAsia="MS Gothic"/>
                <w:strike/>
                <w:color w:val="auto"/>
                <w:kern w:val="24"/>
              </w:rPr>
              <w:t>of</w:t>
            </w: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 Associate</w:t>
            </w:r>
            <w:r w:rsidR="00987D65" w:rsidRPr="00987D65">
              <w:rPr>
                <w:rFonts w:eastAsia="MS Gothic"/>
                <w:strike/>
                <w:color w:val="auto"/>
                <w:kern w:val="24"/>
              </w:rPr>
              <w:t>d</w:t>
            </w: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 STA in State 4, without any loss of connection.</w:t>
            </w:r>
          </w:p>
          <w:p w14:paraId="4CB2FBF1" w14:textId="77777777" w:rsidR="00987D65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4D2B786B" w14:textId="5A56E60F" w:rsidR="00987D65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a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Client and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>PE AP to obfuscate the transmitted TID to an uncorrelated new value on downlink and uplink to new values in Associate STA State 4, without any loss of connection.</w:t>
            </w:r>
          </w:p>
          <w:p w14:paraId="4A87EAC3" w14:textId="7D8844E7" w:rsidR="00987D65" w:rsidRPr="00E77672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B460A0A" w14:textId="4D5DE398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28FBFB40" w14:textId="7D326D7E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14C22BF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7791B33" w14:textId="77777777" w:rsidR="00987D65" w:rsidRDefault="00987D65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5C15602C" w14:textId="77777777" w:rsidR="00987D65" w:rsidRPr="00741A91" w:rsidRDefault="00987D65" w:rsidP="00987D65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65E28304" w14:textId="3B176BD3" w:rsidR="00987D65" w:rsidRPr="00950D5E" w:rsidRDefault="00987D65" w:rsidP="00987D6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006B72A4" w14:textId="77777777" w:rsidTr="001C52AF">
        <w:tc>
          <w:tcPr>
            <w:tcW w:w="758" w:type="dxa"/>
            <w:shd w:val="clear" w:color="auto" w:fill="auto"/>
          </w:tcPr>
          <w:p w14:paraId="1BAC5222" w14:textId="49120D91" w:rsidR="00E77672" w:rsidRDefault="00E77672" w:rsidP="00E77672">
            <w:pPr>
              <w:pStyle w:val="T"/>
              <w:spacing w:before="0" w:line="240" w:lineRule="exact"/>
            </w:pPr>
            <w:r>
              <w:t>45</w:t>
            </w:r>
          </w:p>
        </w:tc>
        <w:tc>
          <w:tcPr>
            <w:tcW w:w="4529" w:type="dxa"/>
            <w:shd w:val="clear" w:color="auto" w:fill="auto"/>
          </w:tcPr>
          <w:p w14:paraId="3BA30ECB" w14:textId="0B810629" w:rsidR="00E77672" w:rsidRPr="00105F54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105F54">
              <w:rPr>
                <w:rFonts w:eastAsia="MS Gothic"/>
                <w:strike/>
                <w:color w:val="auto"/>
                <w:kern w:val="24"/>
              </w:rPr>
              <w:t>11bi shall define a mechanism for BPE Clients and BPE APs to encrypt power save related MAC Header fields (PM, EOSP, MD).</w:t>
            </w:r>
          </w:p>
          <w:p w14:paraId="6FD60B03" w14:textId="77777777" w:rsidR="00105F54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2494127E" w14:textId="77777777" w:rsidR="00105F54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</w:rPr>
              <w:t>New text:</w:t>
            </w:r>
          </w:p>
          <w:p w14:paraId="3CD79155" w14:textId="6A5D9E70" w:rsidR="00105F54" w:rsidRPr="00E77672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Clients and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APs to encrypt </w:t>
            </w:r>
            <w:r>
              <w:rPr>
                <w:rFonts w:eastAsia="MS Gothic"/>
                <w:color w:val="auto"/>
                <w:kern w:val="24"/>
              </w:rPr>
              <w:t>or obfuscate (TBD)</w:t>
            </w:r>
            <w:r w:rsidRPr="00AD2845">
              <w:rPr>
                <w:rFonts w:eastAsia="MS Gothic"/>
                <w:color w:val="auto"/>
                <w:kern w:val="24"/>
              </w:rPr>
              <w:t xml:space="preserve"> </w:t>
            </w:r>
            <w:r>
              <w:rPr>
                <w:rFonts w:eastAsia="MS Gothic"/>
                <w:color w:val="auto"/>
                <w:kern w:val="24"/>
              </w:rPr>
              <w:t xml:space="preserve">a subset of </w:t>
            </w:r>
            <w:r w:rsidRPr="00AD2845">
              <w:rPr>
                <w:rFonts w:eastAsia="MS Gothic"/>
                <w:color w:val="auto"/>
                <w:kern w:val="24"/>
              </w:rPr>
              <w:t xml:space="preserve">MAC Header fields </w:t>
            </w:r>
            <w:r>
              <w:rPr>
                <w:rFonts w:eastAsia="MS Gothic"/>
                <w:color w:val="auto"/>
                <w:kern w:val="24"/>
              </w:rPr>
              <w:t>(specific fields TBD).</w:t>
            </w:r>
          </w:p>
        </w:tc>
        <w:tc>
          <w:tcPr>
            <w:tcW w:w="1135" w:type="dxa"/>
            <w:shd w:val="clear" w:color="auto" w:fill="auto"/>
          </w:tcPr>
          <w:p w14:paraId="34EF3F73" w14:textId="0A2D8224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5961E2E3" w14:textId="0EE667F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A8D79FC" w14:textId="55F9A08C" w:rsidR="00105F54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76782E3" w14:textId="77777777" w:rsidR="00105F54" w:rsidRPr="00741A91" w:rsidRDefault="00105F54" w:rsidP="00105F54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1B49FC94" w14:textId="191501FA" w:rsidR="00105F54" w:rsidRPr="00950D5E" w:rsidRDefault="00105F54" w:rsidP="00105F54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69396B3D" w14:textId="77777777" w:rsidTr="001C52AF">
        <w:tc>
          <w:tcPr>
            <w:tcW w:w="758" w:type="dxa"/>
            <w:shd w:val="clear" w:color="auto" w:fill="auto"/>
          </w:tcPr>
          <w:p w14:paraId="0061358D" w14:textId="7E3F94B1" w:rsidR="00E77672" w:rsidRDefault="00E77672" w:rsidP="00E77672">
            <w:pPr>
              <w:pStyle w:val="T"/>
              <w:spacing w:before="0" w:line="240" w:lineRule="exact"/>
            </w:pPr>
            <w:r>
              <w:t>46</w:t>
            </w:r>
          </w:p>
        </w:tc>
        <w:tc>
          <w:tcPr>
            <w:tcW w:w="4529" w:type="dxa"/>
            <w:shd w:val="clear" w:color="auto" w:fill="auto"/>
          </w:tcPr>
          <w:p w14:paraId="2C500B19" w14:textId="4CB57845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>11bi shall define a mechanism for BPE Clients and BPE APs to encrypt the +HTC field and the HT Control field.</w:t>
            </w:r>
          </w:p>
        </w:tc>
        <w:tc>
          <w:tcPr>
            <w:tcW w:w="1135" w:type="dxa"/>
            <w:shd w:val="clear" w:color="auto" w:fill="auto"/>
          </w:tcPr>
          <w:p w14:paraId="15C68801" w14:textId="243A8119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7C5C4445" w14:textId="7377625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1FB6DB19" w14:textId="09CB5DBB" w:rsidR="00105F54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50019D6" w14:textId="77777777" w:rsidR="00105F54" w:rsidRPr="00741A91" w:rsidRDefault="00105F54" w:rsidP="00105F54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7AB41292" w14:textId="2FEBF2B9" w:rsidR="00105F54" w:rsidRPr="00950D5E" w:rsidRDefault="00105F54" w:rsidP="00105F54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24B25DC9" w14:textId="77777777" w:rsidTr="001C52AF">
        <w:tc>
          <w:tcPr>
            <w:tcW w:w="758" w:type="dxa"/>
            <w:shd w:val="clear" w:color="auto" w:fill="auto"/>
          </w:tcPr>
          <w:p w14:paraId="598C9895" w14:textId="50DFDC02" w:rsidR="00E77672" w:rsidRDefault="00E77672" w:rsidP="00E77672">
            <w:pPr>
              <w:pStyle w:val="T"/>
              <w:spacing w:before="0" w:line="240" w:lineRule="exact"/>
            </w:pPr>
            <w:r>
              <w:t>47</w:t>
            </w:r>
          </w:p>
        </w:tc>
        <w:tc>
          <w:tcPr>
            <w:tcW w:w="4529" w:type="dxa"/>
            <w:shd w:val="clear" w:color="auto" w:fill="auto"/>
          </w:tcPr>
          <w:p w14:paraId="01C67AF4" w14:textId="68D3D890" w:rsidR="00E77672" w:rsidRPr="00105F54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105F54">
              <w:rPr>
                <w:rFonts w:eastAsia="MS Gothic"/>
                <w:strike/>
                <w:color w:val="auto"/>
                <w:kern w:val="24"/>
              </w:rPr>
              <w:t>11bi shall define a mechanism for BPE Clients and BPE APs to encrypt the Retry bit.</w:t>
            </w:r>
          </w:p>
        </w:tc>
        <w:tc>
          <w:tcPr>
            <w:tcW w:w="1135" w:type="dxa"/>
            <w:shd w:val="clear" w:color="auto" w:fill="auto"/>
          </w:tcPr>
          <w:p w14:paraId="3667888E" w14:textId="59F969C8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3CEE85FB" w14:textId="5A14A431" w:rsidR="00E77672" w:rsidRPr="00950D5E" w:rsidRDefault="00105F54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2596C939" w14:textId="5EC6B476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</w:tc>
      </w:tr>
      <w:tr w:rsidR="007855E7" w14:paraId="4709BEC5" w14:textId="77777777" w:rsidTr="001C52AF">
        <w:tc>
          <w:tcPr>
            <w:tcW w:w="758" w:type="dxa"/>
            <w:shd w:val="clear" w:color="auto" w:fill="auto"/>
          </w:tcPr>
          <w:p w14:paraId="51D63235" w14:textId="08D65D0D" w:rsidR="007855E7" w:rsidRDefault="007855E7" w:rsidP="00E77672">
            <w:pPr>
              <w:pStyle w:val="T"/>
              <w:spacing w:before="0" w:line="240" w:lineRule="exact"/>
            </w:pPr>
            <w:r>
              <w:t>48</w:t>
            </w:r>
          </w:p>
        </w:tc>
        <w:tc>
          <w:tcPr>
            <w:tcW w:w="4529" w:type="dxa"/>
            <w:shd w:val="clear" w:color="auto" w:fill="auto"/>
          </w:tcPr>
          <w:p w14:paraId="21510368" w14:textId="5C9092FA" w:rsidR="007855E7" w:rsidRPr="007855E7" w:rsidRDefault="007855E7" w:rsidP="00AC744E">
            <w:pPr>
              <w:pStyle w:val="T"/>
              <w:jc w:val="left"/>
              <w:rPr>
                <w:rFonts w:eastAsia="MS Gothic"/>
                <w:kern w:val="24"/>
              </w:rPr>
            </w:pPr>
            <w:r w:rsidRPr="007855E7">
              <w:rPr>
                <w:rFonts w:eastAsia="MS Gothic"/>
                <w:kern w:val="24"/>
              </w:rPr>
              <w:t xml:space="preserve">11bi shall define a mechanism for a CPE Client and CPE AP to </w:t>
            </w:r>
            <w:r w:rsidR="009D36A8">
              <w:rPr>
                <w:rFonts w:eastAsia="MS Gothic"/>
                <w:kern w:val="24"/>
              </w:rPr>
              <w:t>carry</w:t>
            </w:r>
            <w:r w:rsidRPr="007855E7">
              <w:rPr>
                <w:rFonts w:eastAsia="MS Gothic"/>
                <w:kern w:val="24"/>
              </w:rPr>
              <w:t xml:space="preserve"> 802.1X EAPOL PDUs in Authentication frames to perform IEEE 802.1X authentication.</w:t>
            </w:r>
          </w:p>
        </w:tc>
        <w:tc>
          <w:tcPr>
            <w:tcW w:w="1135" w:type="dxa"/>
            <w:shd w:val="clear" w:color="auto" w:fill="auto"/>
          </w:tcPr>
          <w:p w14:paraId="3BFC72B1" w14:textId="755D35D0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</w:t>
            </w:r>
          </w:p>
        </w:tc>
        <w:tc>
          <w:tcPr>
            <w:tcW w:w="1166" w:type="dxa"/>
            <w:shd w:val="clear" w:color="auto" w:fill="auto"/>
          </w:tcPr>
          <w:p w14:paraId="5EC8B5D5" w14:textId="66B0A6DE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</w:tcPr>
          <w:p w14:paraId="7AFEE3A8" w14:textId="26873925" w:rsidR="009D36A8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22/1221r1 (11/August 2022)</w:t>
            </w:r>
          </w:p>
          <w:p w14:paraId="1F7099AC" w14:textId="77777777" w:rsidR="00157DDF" w:rsidRPr="00741A91" w:rsidRDefault="00157DDF" w:rsidP="00157DDF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54F49BCC" w14:textId="3DC415DB" w:rsidR="00157DDF" w:rsidRDefault="00157DDF" w:rsidP="00157DDF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7855E7" w14:paraId="21E5FFCA" w14:textId="77777777" w:rsidTr="001C52AF">
        <w:tc>
          <w:tcPr>
            <w:tcW w:w="758" w:type="dxa"/>
            <w:shd w:val="clear" w:color="auto" w:fill="auto"/>
          </w:tcPr>
          <w:p w14:paraId="3B564BB1" w14:textId="16320F79" w:rsidR="007855E7" w:rsidRDefault="007855E7" w:rsidP="00E77672">
            <w:pPr>
              <w:pStyle w:val="T"/>
              <w:spacing w:before="0" w:line="240" w:lineRule="exact"/>
            </w:pPr>
            <w:r>
              <w:t>49</w:t>
            </w:r>
          </w:p>
        </w:tc>
        <w:tc>
          <w:tcPr>
            <w:tcW w:w="4529" w:type="dxa"/>
            <w:shd w:val="clear" w:color="auto" w:fill="auto"/>
          </w:tcPr>
          <w:p w14:paraId="6B90E82E" w14:textId="77777777" w:rsidR="007855E7" w:rsidRPr="007855E7" w:rsidRDefault="007855E7" w:rsidP="007855E7">
            <w:pPr>
              <w:pStyle w:val="T"/>
              <w:rPr>
                <w:rFonts w:eastAsia="MS Gothic"/>
                <w:kern w:val="24"/>
              </w:rPr>
            </w:pPr>
            <w:r w:rsidRPr="007855E7">
              <w:rPr>
                <w:rFonts w:eastAsia="MS Gothic"/>
                <w:kern w:val="24"/>
              </w:rPr>
              <w:t xml:space="preserve">11bi shall define a mechanism for a CPE non-AP STA to request capabilities and operation parameters of the associated CPE AP or a CPE non-AP MLD to request </w:t>
            </w:r>
            <w:r w:rsidRPr="007855E7">
              <w:rPr>
                <w:rFonts w:eastAsia="MS Gothic"/>
                <w:kern w:val="24"/>
              </w:rPr>
              <w:lastRenderedPageBreak/>
              <w:t>capabilities and operation parameters of APs affiliated with the associated CPE AP MLD using an individually addressed protected request/response action frame.</w:t>
            </w:r>
          </w:p>
          <w:p w14:paraId="78A28D74" w14:textId="77777777" w:rsidR="007855E7" w:rsidRPr="00E77672" w:rsidRDefault="007855E7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F199846" w14:textId="1C161E96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lastRenderedPageBreak/>
              <w:t>I7</w:t>
            </w:r>
          </w:p>
        </w:tc>
        <w:tc>
          <w:tcPr>
            <w:tcW w:w="1166" w:type="dxa"/>
            <w:shd w:val="clear" w:color="auto" w:fill="auto"/>
          </w:tcPr>
          <w:p w14:paraId="63F37617" w14:textId="7471C8F0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</w:tcPr>
          <w:p w14:paraId="42E0890F" w14:textId="77777777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22/1221r1 (11/August 2022)</w:t>
            </w:r>
          </w:p>
          <w:p w14:paraId="3AF6E57B" w14:textId="77777777" w:rsidR="00157DDF" w:rsidRPr="00741A91" w:rsidRDefault="00157DDF" w:rsidP="00157DDF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lastRenderedPageBreak/>
              <w:t>Straw poll – unanimous consent</w:t>
            </w:r>
          </w:p>
          <w:p w14:paraId="0E064732" w14:textId="2CCE8224" w:rsidR="00157DDF" w:rsidRDefault="00157DDF" w:rsidP="00157DDF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6D6358" w14:paraId="7FCF99DE" w14:textId="77777777" w:rsidTr="001C52AF">
        <w:tc>
          <w:tcPr>
            <w:tcW w:w="758" w:type="dxa"/>
            <w:shd w:val="clear" w:color="auto" w:fill="auto"/>
            <w:vAlign w:val="center"/>
          </w:tcPr>
          <w:p w14:paraId="00D4D616" w14:textId="29ED54D2" w:rsidR="006D6358" w:rsidRPr="006D6358" w:rsidRDefault="006D6358" w:rsidP="006D6358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lastRenderedPageBreak/>
              <w:t>NEW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F94C1AC" w14:textId="77777777" w:rsidR="006D6358" w:rsidRPr="006D6358" w:rsidRDefault="006D6358" w:rsidP="006D6358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11bi shall define a Beacon frame that includes a secure hash outcome value to identify the BPE AP. </w:t>
            </w:r>
          </w:p>
          <w:p w14:paraId="78D6B621" w14:textId="77777777" w:rsidR="006D6358" w:rsidRPr="006D6358" w:rsidRDefault="006D6358" w:rsidP="006D6358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The 802.11bi specification shall specify the rule to calculate secure Hash value.  </w:t>
            </w:r>
          </w:p>
          <w:p w14:paraId="0025CB55" w14:textId="6015F73D" w:rsidR="006D6358" w:rsidRPr="006D6358" w:rsidRDefault="006D6358" w:rsidP="006D6358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>The hash algorithm and the input parameters are TBD.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F63E57" w14:textId="23C38358" w:rsidR="006D6358" w:rsidRPr="006D6358" w:rsidRDefault="006D6358" w:rsidP="006D6358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t xml:space="preserve">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5C2795E" w14:textId="1E929F50" w:rsidR="006D6358" w:rsidRPr="006D6358" w:rsidRDefault="006D6358" w:rsidP="006D6358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0B6CC7D" w14:textId="79F67974" w:rsidR="006D6358" w:rsidRPr="006D6358" w:rsidRDefault="006D6358" w:rsidP="006D6358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t>BPE</w:t>
            </w:r>
          </w:p>
        </w:tc>
      </w:tr>
      <w:tr w:rsidR="006D6358" w14:paraId="254748A0" w14:textId="77777777" w:rsidTr="001C52AF">
        <w:tc>
          <w:tcPr>
            <w:tcW w:w="758" w:type="dxa"/>
            <w:shd w:val="clear" w:color="auto" w:fill="auto"/>
            <w:vAlign w:val="center"/>
          </w:tcPr>
          <w:p w14:paraId="3A484FEC" w14:textId="70D7EE8A" w:rsidR="006D6358" w:rsidRPr="006D6358" w:rsidRDefault="006D6358" w:rsidP="006D6358">
            <w:pPr>
              <w:pStyle w:val="T"/>
              <w:spacing w:before="0" w:line="240" w:lineRule="exact"/>
            </w:pPr>
            <w:r w:rsidRPr="006D6358">
              <w:rPr>
                <w:rFonts w:eastAsia="MS Gothic"/>
                <w:kern w:val="24"/>
              </w:rPr>
              <w:t>NEW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32EDB11" w14:textId="26E72A68" w:rsidR="006D6358" w:rsidRPr="006D6358" w:rsidRDefault="006D6358" w:rsidP="006D6358">
            <w:pPr>
              <w:pStyle w:val="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>11bi shall define a new type of encrypted Beacon frame and define a mechanism for the BPE AP to transmit the new type of encrypted Beacon frame.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96D5D8" w14:textId="0D529E71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 xml:space="preserve">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96A1EE" w14:textId="3595138B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DCEE581" w14:textId="331B81B4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>BPE</w:t>
            </w:r>
          </w:p>
        </w:tc>
      </w:tr>
      <w:tr w:rsidR="006D6358" w14:paraId="09A3CACA" w14:textId="77777777" w:rsidTr="001C52AF">
        <w:tc>
          <w:tcPr>
            <w:tcW w:w="758" w:type="dxa"/>
            <w:shd w:val="clear" w:color="auto" w:fill="auto"/>
            <w:vAlign w:val="center"/>
          </w:tcPr>
          <w:p w14:paraId="126400A2" w14:textId="70E7E5B4" w:rsidR="006D6358" w:rsidRPr="006D6358" w:rsidRDefault="006D6358" w:rsidP="006D6358">
            <w:pPr>
              <w:pStyle w:val="T"/>
              <w:spacing w:before="0" w:line="240" w:lineRule="exact"/>
            </w:pPr>
            <w:r w:rsidRPr="006D6358">
              <w:rPr>
                <w:rFonts w:eastAsia="MS Gothic"/>
                <w:kern w:val="24"/>
              </w:rPr>
              <w:t>NEW</w:t>
            </w:r>
          </w:p>
        </w:tc>
        <w:tc>
          <w:tcPr>
            <w:tcW w:w="4529" w:type="dxa"/>
            <w:shd w:val="clear" w:color="auto" w:fill="auto"/>
            <w:vAlign w:val="bottom"/>
          </w:tcPr>
          <w:p w14:paraId="2178FEE6" w14:textId="041C93C5" w:rsidR="006D6358" w:rsidRPr="006D6358" w:rsidRDefault="006D6358" w:rsidP="006D6358">
            <w:pPr>
              <w:pStyle w:val="T"/>
              <w:rPr>
                <w:rFonts w:eastAsia="MS Gothic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11bi shall define a mechanism for the BPE Client to send a broadcast non-encrypted request frame to solicit encrypted Beacon frame from the BPE AP.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D7924D" w14:textId="3D5BBCF9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E145829" w14:textId="15E21B81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D86DB9D" w14:textId="7AAA7C05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BPE</w:t>
            </w:r>
          </w:p>
        </w:tc>
      </w:tr>
      <w:tr w:rsidR="006D6358" w14:paraId="00C16D87" w14:textId="77777777" w:rsidTr="001C52AF">
        <w:tc>
          <w:tcPr>
            <w:tcW w:w="758" w:type="dxa"/>
            <w:shd w:val="clear" w:color="auto" w:fill="auto"/>
            <w:vAlign w:val="center"/>
          </w:tcPr>
          <w:p w14:paraId="789A48CF" w14:textId="00EC51ED" w:rsidR="006D6358" w:rsidRPr="006D6358" w:rsidRDefault="006D6358" w:rsidP="006D6358">
            <w:pPr>
              <w:pStyle w:val="T"/>
              <w:spacing w:before="0" w:line="240" w:lineRule="exact"/>
            </w:pPr>
            <w:r w:rsidRPr="006D6358">
              <w:rPr>
                <w:rFonts w:eastAsia="MS Gothic"/>
                <w:kern w:val="24"/>
              </w:rPr>
              <w:t>NEW</w:t>
            </w:r>
          </w:p>
        </w:tc>
        <w:tc>
          <w:tcPr>
            <w:tcW w:w="4529" w:type="dxa"/>
            <w:shd w:val="clear" w:color="auto" w:fill="auto"/>
            <w:vAlign w:val="bottom"/>
          </w:tcPr>
          <w:p w14:paraId="51E82083" w14:textId="050FA70D" w:rsidR="006D6358" w:rsidRPr="006D6358" w:rsidRDefault="006D6358" w:rsidP="006D6358">
            <w:pPr>
              <w:pStyle w:val="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11bi shall define a mechanism for the BPE Client to send a broadcast non-encrypted request frame to solicit encrypted Beacons from the BPE APs in the channel.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343068" w14:textId="448848CF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A31F86C" w14:textId="3B5DFD2E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A141DA0" w14:textId="1FC6AF58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eastAsia="MS Gothic"/>
                <w:kern w:val="24"/>
              </w:rPr>
              <w:t>BPE</w:t>
            </w:r>
          </w:p>
        </w:tc>
      </w:tr>
      <w:tr w:rsidR="006D6358" w14:paraId="7518D527" w14:textId="77777777" w:rsidTr="001C52AF">
        <w:tc>
          <w:tcPr>
            <w:tcW w:w="758" w:type="dxa"/>
            <w:shd w:val="clear" w:color="auto" w:fill="auto"/>
            <w:vAlign w:val="center"/>
          </w:tcPr>
          <w:p w14:paraId="75BE358F" w14:textId="6673BA6D" w:rsidR="006D6358" w:rsidRPr="006D6358" w:rsidRDefault="006D6358" w:rsidP="006D6358">
            <w:pPr>
              <w:pStyle w:val="T"/>
              <w:spacing w:before="0" w:line="240" w:lineRule="exact"/>
            </w:pPr>
            <w:r w:rsidRPr="006D6358">
              <w:rPr>
                <w:rFonts w:ascii="Calibri" w:eastAsia="MS Gothic" w:hAnsi="Calibri" w:cs="Calibri"/>
                <w:kern w:val="24"/>
              </w:rPr>
              <w:t>NEW, similar to 49</w:t>
            </w:r>
          </w:p>
        </w:tc>
        <w:tc>
          <w:tcPr>
            <w:tcW w:w="4529" w:type="dxa"/>
            <w:shd w:val="clear" w:color="auto" w:fill="auto"/>
            <w:vAlign w:val="bottom"/>
          </w:tcPr>
          <w:p w14:paraId="1D19A6C3" w14:textId="7D32F9C7" w:rsidR="006D6358" w:rsidRPr="006D6358" w:rsidRDefault="006D6358" w:rsidP="006D6358">
            <w:pPr>
              <w:pStyle w:val="T"/>
              <w:rPr>
                <w:rFonts w:eastAsia="MS Gothic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>11bi shall define a mechanism for a 11bi non-AP MLD to request capabilities and operation parameters of APs affiliated with the associated 11bi AP MLD using a protected request/response action frame.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1F4B65" w14:textId="0A67084E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I2, I6, I7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9C699C" w14:textId="44E3639B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68C72B2" w14:textId="26695B1B" w:rsidR="006D6358" w:rsidRPr="006D6358" w:rsidRDefault="006D6358" w:rsidP="006D635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BPE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612E9023" w:rsidR="00277E61" w:rsidRDefault="00C11360" w:rsidP="00D03D85">
            <w:pPr>
              <w:pStyle w:val="T"/>
              <w:spacing w:line="240" w:lineRule="exact"/>
            </w:pPr>
            <w:r>
              <w:t>11-22/0606r4 Agenda from May Interim with Motions</w:t>
            </w: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3ABF51A7" w:rsidR="00F112F5" w:rsidRDefault="00F112F5">
      <w:r>
        <w:br w:type="page"/>
      </w:r>
    </w:p>
    <w:p w14:paraId="6682163F" w14:textId="61618FCA" w:rsidR="001C1FA0" w:rsidRDefault="001C1FA0" w:rsidP="001C1FA0">
      <w:pPr>
        <w:pStyle w:val="Heading1"/>
      </w:pPr>
      <w:r>
        <w:lastRenderedPageBreak/>
        <w:t>List of Use Cases and Issues:</w:t>
      </w:r>
    </w:p>
    <w:p w14:paraId="375037AD" w14:textId="54F9301F" w:rsidR="001C1FA0" w:rsidRDefault="001C1FA0" w:rsidP="00B05D3F">
      <w:r>
        <w:t xml:space="preserve">The following table contains </w:t>
      </w:r>
      <w:r w:rsidR="00B05D3F">
        <w:t>a list of use cases and issues from the latest m</w:t>
      </w:r>
      <w:r>
        <w:t>otioned Use cases/Issues document</w:t>
      </w:r>
      <w:r w:rsidR="00B05D3F">
        <w:t>.</w:t>
      </w:r>
    </w:p>
    <w:p w14:paraId="5CF90CA1" w14:textId="77777777" w:rsidR="001C1FA0" w:rsidRDefault="001C1FA0" w:rsidP="001C1FA0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</w:tblGrid>
      <w:tr w:rsidR="00FE6234" w14:paraId="6A683C87" w14:textId="77777777" w:rsidTr="0030388C">
        <w:tc>
          <w:tcPr>
            <w:tcW w:w="553" w:type="dxa"/>
          </w:tcPr>
          <w:p w14:paraId="596662C4" w14:textId="77777777" w:rsidR="00FE6234" w:rsidRDefault="00FE6234" w:rsidP="0030388C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7E7D0B8" w14:textId="735BBD62" w:rsidR="00FE6234" w:rsidRPr="002870A0" w:rsidRDefault="00FE6234" w:rsidP="0030388C">
            <w:pPr>
              <w:pStyle w:val="T"/>
              <w:spacing w:line="240" w:lineRule="exact"/>
              <w:rPr>
                <w:b/>
              </w:rPr>
            </w:pPr>
            <w:r>
              <w:rPr>
                <w:b/>
              </w:rPr>
              <w:t>Issues/Use Cases</w:t>
            </w:r>
          </w:p>
        </w:tc>
      </w:tr>
      <w:tr w:rsidR="00FE6234" w14:paraId="7BAEF1B0" w14:textId="77777777" w:rsidTr="0030388C">
        <w:tc>
          <w:tcPr>
            <w:tcW w:w="553" w:type="dxa"/>
          </w:tcPr>
          <w:p w14:paraId="3BE6F33D" w14:textId="6BE95450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1</w:t>
            </w:r>
          </w:p>
        </w:tc>
        <w:tc>
          <w:tcPr>
            <w:tcW w:w="6566" w:type="dxa"/>
          </w:tcPr>
          <w:p w14:paraId="260E5017" w14:textId="1F03E407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Protecting </w:t>
            </w:r>
            <w:r w:rsidR="00510DB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assword </w:t>
            </w:r>
            <w:r w:rsidR="00510DB2">
              <w:rPr>
                <w:b/>
                <w:bCs/>
              </w:rPr>
              <w:t>i</w:t>
            </w:r>
            <w:r>
              <w:rPr>
                <w:b/>
                <w:bCs/>
              </w:rPr>
              <w:t>dentifiers</w:t>
            </w:r>
          </w:p>
        </w:tc>
      </w:tr>
      <w:tr w:rsidR="00FE6234" w14:paraId="7C46E791" w14:textId="77777777" w:rsidTr="0030388C">
        <w:tc>
          <w:tcPr>
            <w:tcW w:w="553" w:type="dxa"/>
          </w:tcPr>
          <w:p w14:paraId="017AF29D" w14:textId="715474D3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2</w:t>
            </w:r>
          </w:p>
        </w:tc>
        <w:tc>
          <w:tcPr>
            <w:tcW w:w="6566" w:type="dxa"/>
          </w:tcPr>
          <w:p w14:paraId="64BA264F" w14:textId="0FA1905D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Avoid </w:t>
            </w:r>
            <w:r w:rsidR="00510DB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lement </w:t>
            </w:r>
            <w:r w:rsidR="00510DB2">
              <w:rPr>
                <w:b/>
                <w:bCs/>
              </w:rPr>
              <w:t>f</w:t>
            </w:r>
            <w:r>
              <w:rPr>
                <w:b/>
                <w:bCs/>
              </w:rPr>
              <w:t>ingerprint</w:t>
            </w:r>
          </w:p>
        </w:tc>
      </w:tr>
      <w:tr w:rsidR="00FE6234" w14:paraId="0A132E19" w14:textId="77777777" w:rsidTr="0030388C">
        <w:tc>
          <w:tcPr>
            <w:tcW w:w="553" w:type="dxa"/>
          </w:tcPr>
          <w:p w14:paraId="472E9B3D" w14:textId="5012B4E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3</w:t>
            </w:r>
          </w:p>
        </w:tc>
        <w:tc>
          <w:tcPr>
            <w:tcW w:w="6566" w:type="dxa"/>
          </w:tcPr>
          <w:p w14:paraId="62064CD9" w14:textId="7C86EB01" w:rsidR="00FE6234" w:rsidRDefault="00C308E7" w:rsidP="00C308E7">
            <w:pPr>
              <w:pStyle w:val="T"/>
              <w:spacing w:line="240" w:lineRule="exact"/>
              <w:ind w:left="720" w:hanging="720"/>
            </w:pPr>
            <w:r>
              <w:rPr>
                <w:b/>
                <w:bCs/>
                <w:lang w:val="en-GB"/>
              </w:rPr>
              <w:t>STA MAC address persistence within an ESS</w:t>
            </w:r>
          </w:p>
        </w:tc>
      </w:tr>
      <w:tr w:rsidR="00FE6234" w14:paraId="67D70CEF" w14:textId="77777777" w:rsidTr="0030388C">
        <w:tc>
          <w:tcPr>
            <w:tcW w:w="553" w:type="dxa"/>
          </w:tcPr>
          <w:p w14:paraId="1CDC1C32" w14:textId="78B3755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4</w:t>
            </w:r>
          </w:p>
        </w:tc>
        <w:tc>
          <w:tcPr>
            <w:tcW w:w="6566" w:type="dxa"/>
          </w:tcPr>
          <w:p w14:paraId="43327CF6" w14:textId="6E689CA1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Tracking SA and DA OTA</w:t>
            </w:r>
          </w:p>
        </w:tc>
      </w:tr>
      <w:tr w:rsidR="00FE6234" w14:paraId="345A2A55" w14:textId="77777777" w:rsidTr="0030388C">
        <w:tc>
          <w:tcPr>
            <w:tcW w:w="553" w:type="dxa"/>
          </w:tcPr>
          <w:p w14:paraId="40182490" w14:textId="17AA2A08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5</w:t>
            </w:r>
          </w:p>
        </w:tc>
        <w:tc>
          <w:tcPr>
            <w:tcW w:w="6566" w:type="dxa"/>
          </w:tcPr>
          <w:p w14:paraId="793F7CD4" w14:textId="067F50A3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authentication identifiers and key identifiers</w:t>
            </w:r>
          </w:p>
        </w:tc>
      </w:tr>
      <w:tr w:rsidR="00C308E7" w14:paraId="49EBBB9D" w14:textId="77777777" w:rsidTr="0030388C">
        <w:tc>
          <w:tcPr>
            <w:tcW w:w="553" w:type="dxa"/>
          </w:tcPr>
          <w:p w14:paraId="0CE7F4E1" w14:textId="761B460D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6</w:t>
            </w:r>
          </w:p>
        </w:tc>
        <w:tc>
          <w:tcPr>
            <w:tcW w:w="6566" w:type="dxa"/>
          </w:tcPr>
          <w:p w14:paraId="39AA00C1" w14:textId="4D9C6FBD" w:rsidR="00C308E7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Mobile AP privacy</w:t>
            </w:r>
          </w:p>
        </w:tc>
      </w:tr>
      <w:tr w:rsidR="00C308E7" w14:paraId="2B9B956E" w14:textId="77777777" w:rsidTr="0030388C">
        <w:tc>
          <w:tcPr>
            <w:tcW w:w="553" w:type="dxa"/>
          </w:tcPr>
          <w:p w14:paraId="1D7E1A62" w14:textId="0F5B5610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7</w:t>
            </w:r>
          </w:p>
        </w:tc>
        <w:tc>
          <w:tcPr>
            <w:tcW w:w="6566" w:type="dxa"/>
          </w:tcPr>
          <w:p w14:paraId="09C6D30F" w14:textId="16FA55F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behavioral figerprinting while associated</w:t>
            </w:r>
          </w:p>
        </w:tc>
      </w:tr>
      <w:tr w:rsidR="00510DB2" w14:paraId="342B9078" w14:textId="77777777" w:rsidTr="0030388C">
        <w:tc>
          <w:tcPr>
            <w:tcW w:w="553" w:type="dxa"/>
          </w:tcPr>
          <w:p w14:paraId="7A0C24FE" w14:textId="3E0168AC" w:rsidR="00510DB2" w:rsidRDefault="00510DB2" w:rsidP="0030388C">
            <w:pPr>
              <w:pStyle w:val="T"/>
              <w:spacing w:line="240" w:lineRule="exact"/>
            </w:pPr>
            <w:r>
              <w:t>I8</w:t>
            </w:r>
          </w:p>
        </w:tc>
        <w:tc>
          <w:tcPr>
            <w:tcW w:w="6566" w:type="dxa"/>
          </w:tcPr>
          <w:p w14:paraId="3EF4108C" w14:textId="20241DF2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PHY/RF related privacy</w:t>
            </w:r>
          </w:p>
        </w:tc>
      </w:tr>
      <w:tr w:rsidR="00510DB2" w14:paraId="570EDEF3" w14:textId="77777777" w:rsidTr="0030388C">
        <w:tc>
          <w:tcPr>
            <w:tcW w:w="553" w:type="dxa"/>
          </w:tcPr>
          <w:p w14:paraId="5C996735" w14:textId="5719658D" w:rsidR="00510DB2" w:rsidRDefault="00510DB2" w:rsidP="0030388C">
            <w:pPr>
              <w:pStyle w:val="T"/>
              <w:spacing w:line="240" w:lineRule="exact"/>
            </w:pPr>
            <w:r>
              <w:t>U1</w:t>
            </w:r>
          </w:p>
        </w:tc>
        <w:tc>
          <w:tcPr>
            <w:tcW w:w="6566" w:type="dxa"/>
          </w:tcPr>
          <w:p w14:paraId="04193B91" w14:textId="28C0DDF5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Smart home environment</w:t>
            </w:r>
          </w:p>
        </w:tc>
      </w:tr>
      <w:tr w:rsidR="00510DB2" w14:paraId="36EECB43" w14:textId="77777777" w:rsidTr="0030388C">
        <w:tc>
          <w:tcPr>
            <w:tcW w:w="553" w:type="dxa"/>
          </w:tcPr>
          <w:p w14:paraId="50CDAAEA" w14:textId="0459AE9D" w:rsidR="00510DB2" w:rsidRDefault="00510DB2" w:rsidP="0030388C">
            <w:pPr>
              <w:pStyle w:val="T"/>
              <w:spacing w:line="240" w:lineRule="exact"/>
            </w:pPr>
            <w:r>
              <w:t>U2</w:t>
            </w:r>
          </w:p>
        </w:tc>
        <w:tc>
          <w:tcPr>
            <w:tcW w:w="6566" w:type="dxa"/>
          </w:tcPr>
          <w:p w14:paraId="7D22B10A" w14:textId="1C87B29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Remote stalking in public places</w:t>
            </w:r>
          </w:p>
        </w:tc>
      </w:tr>
      <w:tr w:rsidR="00510DB2" w14:paraId="5292670C" w14:textId="77777777" w:rsidTr="0030388C">
        <w:tc>
          <w:tcPr>
            <w:tcW w:w="553" w:type="dxa"/>
          </w:tcPr>
          <w:p w14:paraId="390D7F58" w14:textId="7F8C6F15" w:rsidR="00510DB2" w:rsidRDefault="00510DB2" w:rsidP="0030388C">
            <w:pPr>
              <w:pStyle w:val="T"/>
              <w:spacing w:line="240" w:lineRule="exact"/>
            </w:pPr>
            <w:r>
              <w:t>U3</w:t>
            </w:r>
          </w:p>
        </w:tc>
        <w:tc>
          <w:tcPr>
            <w:tcW w:w="6566" w:type="dxa"/>
          </w:tcPr>
          <w:p w14:paraId="55DB211E" w14:textId="0FCDEAFD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Avoid fingerprinting from SSID elements or SSID list elements in probe requests</w:t>
            </w:r>
          </w:p>
        </w:tc>
      </w:tr>
    </w:tbl>
    <w:p w14:paraId="0216DFD7" w14:textId="77777777" w:rsidR="001C1FA0" w:rsidRDefault="001C1FA0" w:rsidP="001C1FA0">
      <w:r>
        <w:t xml:space="preserve"> </w:t>
      </w:r>
    </w:p>
    <w:p w14:paraId="4295F03B" w14:textId="77777777" w:rsidR="001C1FA0" w:rsidRDefault="001C1FA0" w:rsidP="001C1FA0">
      <w:r>
        <w:br w:type="page"/>
      </w:r>
    </w:p>
    <w:p w14:paraId="58AC5692" w14:textId="77777777" w:rsidR="001C1FA0" w:rsidRDefault="001C1FA0"/>
    <w:p w14:paraId="35719D98" w14:textId="08617AB0" w:rsidR="00F112F5" w:rsidRDefault="00F112F5" w:rsidP="00F112F5">
      <w:pPr>
        <w:pStyle w:val="Heading1"/>
      </w:pPr>
      <w:r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330FDBA8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026A87CA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1531D046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1801" w14:textId="77777777" w:rsidR="00937D5E" w:rsidRDefault="00937D5E">
      <w:r>
        <w:separator/>
      </w:r>
    </w:p>
  </w:endnote>
  <w:endnote w:type="continuationSeparator" w:id="0">
    <w:p w14:paraId="4237907F" w14:textId="77777777" w:rsidR="00937D5E" w:rsidRDefault="009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000000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8283" w14:textId="77777777" w:rsidR="00937D5E" w:rsidRDefault="00937D5E">
      <w:r>
        <w:separator/>
      </w:r>
    </w:p>
  </w:footnote>
  <w:footnote w:type="continuationSeparator" w:id="0">
    <w:p w14:paraId="67C4796C" w14:textId="77777777" w:rsidR="00937D5E" w:rsidRDefault="0093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2F78119A" w:rsidR="0029020B" w:rsidRDefault="00000016">
    <w:pPr>
      <w:pStyle w:val="Header"/>
      <w:tabs>
        <w:tab w:val="clear" w:pos="6480"/>
        <w:tab w:val="center" w:pos="4680"/>
        <w:tab w:val="right" w:pos="9360"/>
      </w:tabs>
    </w:pPr>
    <w:r>
      <w:t xml:space="preserve">September </w:t>
    </w:r>
    <w:r w:rsidR="00B442BD">
      <w:t>2022</w:t>
    </w:r>
    <w:r w:rsidR="00F13EB5">
      <w:tab/>
    </w:r>
    <w:r w:rsidR="00F13EB5">
      <w:tab/>
    </w:r>
    <w:fldSimple w:instr=" TITLE  \* MERGEFORMAT ">
      <w:r w:rsidR="00F13EB5">
        <w:t>doc.: IEEE 802.11-21/1848r</w:t>
      </w:r>
      <w:r>
        <w:t>1</w:t>
      </w:r>
      <w:r w:rsidR="00033447">
        <w:t>2</w:t>
      </w:r>
      <w:r w:rsidR="00202EDB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10"/>
  </w:num>
  <w:num w:numId="2" w16cid:durableId="1030497213">
    <w:abstractNumId w:val="32"/>
  </w:num>
  <w:num w:numId="3" w16cid:durableId="297733957">
    <w:abstractNumId w:val="31"/>
  </w:num>
  <w:num w:numId="4" w16cid:durableId="67266761">
    <w:abstractNumId w:val="9"/>
  </w:num>
  <w:num w:numId="5" w16cid:durableId="921718475">
    <w:abstractNumId w:val="25"/>
  </w:num>
  <w:num w:numId="6" w16cid:durableId="2103601907">
    <w:abstractNumId w:val="3"/>
  </w:num>
  <w:num w:numId="7" w16cid:durableId="2031298337">
    <w:abstractNumId w:val="21"/>
  </w:num>
  <w:num w:numId="8" w16cid:durableId="196116362">
    <w:abstractNumId w:val="7"/>
  </w:num>
  <w:num w:numId="9" w16cid:durableId="780343746">
    <w:abstractNumId w:val="33"/>
  </w:num>
  <w:num w:numId="10" w16cid:durableId="642933368">
    <w:abstractNumId w:val="20"/>
  </w:num>
  <w:num w:numId="11" w16cid:durableId="763918384">
    <w:abstractNumId w:val="14"/>
  </w:num>
  <w:num w:numId="12" w16cid:durableId="141389599">
    <w:abstractNumId w:val="30"/>
  </w:num>
  <w:num w:numId="13" w16cid:durableId="1016927852">
    <w:abstractNumId w:val="15"/>
  </w:num>
  <w:num w:numId="14" w16cid:durableId="9338683">
    <w:abstractNumId w:val="1"/>
  </w:num>
  <w:num w:numId="15" w16cid:durableId="2116948459">
    <w:abstractNumId w:val="29"/>
  </w:num>
  <w:num w:numId="16" w16cid:durableId="599727481">
    <w:abstractNumId w:val="16"/>
  </w:num>
  <w:num w:numId="17" w16cid:durableId="1841578877">
    <w:abstractNumId w:val="26"/>
  </w:num>
  <w:num w:numId="18" w16cid:durableId="877355644">
    <w:abstractNumId w:val="12"/>
  </w:num>
  <w:num w:numId="19" w16cid:durableId="1324969033">
    <w:abstractNumId w:val="19"/>
  </w:num>
  <w:num w:numId="20" w16cid:durableId="1626236308">
    <w:abstractNumId w:val="23"/>
  </w:num>
  <w:num w:numId="21" w16cid:durableId="1023164793">
    <w:abstractNumId w:val="17"/>
  </w:num>
  <w:num w:numId="22" w16cid:durableId="2118790723">
    <w:abstractNumId w:val="24"/>
  </w:num>
  <w:num w:numId="23" w16cid:durableId="885719668">
    <w:abstractNumId w:val="6"/>
  </w:num>
  <w:num w:numId="24" w16cid:durableId="686248461">
    <w:abstractNumId w:val="18"/>
  </w:num>
  <w:num w:numId="25" w16cid:durableId="278225172">
    <w:abstractNumId w:val="11"/>
  </w:num>
  <w:num w:numId="26" w16cid:durableId="2096514574">
    <w:abstractNumId w:val="8"/>
  </w:num>
  <w:num w:numId="27" w16cid:durableId="1578710432">
    <w:abstractNumId w:val="22"/>
  </w:num>
  <w:num w:numId="28" w16cid:durableId="1555114350">
    <w:abstractNumId w:val="2"/>
  </w:num>
  <w:num w:numId="29" w16cid:durableId="1620529725">
    <w:abstractNumId w:val="28"/>
  </w:num>
  <w:num w:numId="30" w16cid:durableId="620302394">
    <w:abstractNumId w:val="5"/>
  </w:num>
  <w:num w:numId="31" w16cid:durableId="79062815">
    <w:abstractNumId w:val="34"/>
  </w:num>
  <w:num w:numId="32" w16cid:durableId="1360231744">
    <w:abstractNumId w:val="13"/>
  </w:num>
  <w:num w:numId="33" w16cid:durableId="1065103873">
    <w:abstractNumId w:val="27"/>
  </w:num>
  <w:num w:numId="34" w16cid:durableId="628632115">
    <w:abstractNumId w:val="4"/>
  </w:num>
  <w:num w:numId="35" w16cid:durableId="13645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0016"/>
    <w:rsid w:val="0000458E"/>
    <w:rsid w:val="00013DA6"/>
    <w:rsid w:val="00015732"/>
    <w:rsid w:val="00031DB7"/>
    <w:rsid w:val="00033447"/>
    <w:rsid w:val="00035972"/>
    <w:rsid w:val="0004420F"/>
    <w:rsid w:val="00044F60"/>
    <w:rsid w:val="00056444"/>
    <w:rsid w:val="000773C3"/>
    <w:rsid w:val="000961B7"/>
    <w:rsid w:val="000970DE"/>
    <w:rsid w:val="000A7682"/>
    <w:rsid w:val="000B161D"/>
    <w:rsid w:val="000B3971"/>
    <w:rsid w:val="000B3E0F"/>
    <w:rsid w:val="000B63AC"/>
    <w:rsid w:val="000B6826"/>
    <w:rsid w:val="000C4E20"/>
    <w:rsid w:val="000E37E3"/>
    <w:rsid w:val="000E58B7"/>
    <w:rsid w:val="000F1692"/>
    <w:rsid w:val="00103075"/>
    <w:rsid w:val="00105F54"/>
    <w:rsid w:val="001437BB"/>
    <w:rsid w:val="00150CF1"/>
    <w:rsid w:val="00154F49"/>
    <w:rsid w:val="00157DDF"/>
    <w:rsid w:val="00167F79"/>
    <w:rsid w:val="00171621"/>
    <w:rsid w:val="0017632B"/>
    <w:rsid w:val="001937BA"/>
    <w:rsid w:val="00193D67"/>
    <w:rsid w:val="0019679B"/>
    <w:rsid w:val="001C1FA0"/>
    <w:rsid w:val="001C52AF"/>
    <w:rsid w:val="001D723B"/>
    <w:rsid w:val="001E1AE1"/>
    <w:rsid w:val="002003FB"/>
    <w:rsid w:val="00202ED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D7D26"/>
    <w:rsid w:val="002F4045"/>
    <w:rsid w:val="00306171"/>
    <w:rsid w:val="00323966"/>
    <w:rsid w:val="00330FB6"/>
    <w:rsid w:val="00353A5E"/>
    <w:rsid w:val="0037446B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56D16"/>
    <w:rsid w:val="00462800"/>
    <w:rsid w:val="00472DEF"/>
    <w:rsid w:val="00477028"/>
    <w:rsid w:val="004854E1"/>
    <w:rsid w:val="00496D2A"/>
    <w:rsid w:val="00497070"/>
    <w:rsid w:val="0049711E"/>
    <w:rsid w:val="004A637B"/>
    <w:rsid w:val="004B0892"/>
    <w:rsid w:val="004B190B"/>
    <w:rsid w:val="004B6201"/>
    <w:rsid w:val="004D41B9"/>
    <w:rsid w:val="004E1B80"/>
    <w:rsid w:val="004F291B"/>
    <w:rsid w:val="00510DB2"/>
    <w:rsid w:val="00516802"/>
    <w:rsid w:val="00521626"/>
    <w:rsid w:val="00523FD5"/>
    <w:rsid w:val="005256E0"/>
    <w:rsid w:val="00537E25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24DB2"/>
    <w:rsid w:val="006350A9"/>
    <w:rsid w:val="006418DB"/>
    <w:rsid w:val="00652E8E"/>
    <w:rsid w:val="00657DBE"/>
    <w:rsid w:val="0067446F"/>
    <w:rsid w:val="0067674B"/>
    <w:rsid w:val="00687397"/>
    <w:rsid w:val="00691C6D"/>
    <w:rsid w:val="0069594D"/>
    <w:rsid w:val="006A09DA"/>
    <w:rsid w:val="006B6162"/>
    <w:rsid w:val="006C0727"/>
    <w:rsid w:val="006D50D0"/>
    <w:rsid w:val="006D6358"/>
    <w:rsid w:val="006E145F"/>
    <w:rsid w:val="006E2662"/>
    <w:rsid w:val="006F3B25"/>
    <w:rsid w:val="006F3C2D"/>
    <w:rsid w:val="007025F7"/>
    <w:rsid w:val="007042BC"/>
    <w:rsid w:val="0072124C"/>
    <w:rsid w:val="0072379D"/>
    <w:rsid w:val="00724C1C"/>
    <w:rsid w:val="0073075D"/>
    <w:rsid w:val="00731F9B"/>
    <w:rsid w:val="007324BE"/>
    <w:rsid w:val="007403DB"/>
    <w:rsid w:val="00741A91"/>
    <w:rsid w:val="007447DE"/>
    <w:rsid w:val="007459A8"/>
    <w:rsid w:val="00756214"/>
    <w:rsid w:val="00762395"/>
    <w:rsid w:val="00763770"/>
    <w:rsid w:val="00770572"/>
    <w:rsid w:val="007745EC"/>
    <w:rsid w:val="00784064"/>
    <w:rsid w:val="00784569"/>
    <w:rsid w:val="007855E7"/>
    <w:rsid w:val="00786906"/>
    <w:rsid w:val="00791B94"/>
    <w:rsid w:val="007923A5"/>
    <w:rsid w:val="007923EE"/>
    <w:rsid w:val="00796E2E"/>
    <w:rsid w:val="007B11A0"/>
    <w:rsid w:val="007D048A"/>
    <w:rsid w:val="007F0A60"/>
    <w:rsid w:val="007F614E"/>
    <w:rsid w:val="008000D5"/>
    <w:rsid w:val="0080764D"/>
    <w:rsid w:val="008250CB"/>
    <w:rsid w:val="00834AB2"/>
    <w:rsid w:val="0084561A"/>
    <w:rsid w:val="00870D38"/>
    <w:rsid w:val="00877749"/>
    <w:rsid w:val="008A32CD"/>
    <w:rsid w:val="008A4C4B"/>
    <w:rsid w:val="008C048A"/>
    <w:rsid w:val="008C7BF6"/>
    <w:rsid w:val="008D139B"/>
    <w:rsid w:val="009036D7"/>
    <w:rsid w:val="00921123"/>
    <w:rsid w:val="009220B8"/>
    <w:rsid w:val="00931504"/>
    <w:rsid w:val="00937D5E"/>
    <w:rsid w:val="00950D5E"/>
    <w:rsid w:val="00954E98"/>
    <w:rsid w:val="009555C7"/>
    <w:rsid w:val="00987D65"/>
    <w:rsid w:val="009A29EE"/>
    <w:rsid w:val="009D36A8"/>
    <w:rsid w:val="009D56A3"/>
    <w:rsid w:val="009E373F"/>
    <w:rsid w:val="00A015E0"/>
    <w:rsid w:val="00A040FA"/>
    <w:rsid w:val="00A076D3"/>
    <w:rsid w:val="00A07D47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B3D8E"/>
    <w:rsid w:val="00AB5D9F"/>
    <w:rsid w:val="00AC4B6E"/>
    <w:rsid w:val="00AC744E"/>
    <w:rsid w:val="00AD2845"/>
    <w:rsid w:val="00AD69F4"/>
    <w:rsid w:val="00AE2E41"/>
    <w:rsid w:val="00AE34BE"/>
    <w:rsid w:val="00AE7169"/>
    <w:rsid w:val="00AF220D"/>
    <w:rsid w:val="00AF593F"/>
    <w:rsid w:val="00B00260"/>
    <w:rsid w:val="00B05D3F"/>
    <w:rsid w:val="00B328F3"/>
    <w:rsid w:val="00B333A1"/>
    <w:rsid w:val="00B360E7"/>
    <w:rsid w:val="00B442BD"/>
    <w:rsid w:val="00B4507D"/>
    <w:rsid w:val="00B574DD"/>
    <w:rsid w:val="00B63162"/>
    <w:rsid w:val="00B6406F"/>
    <w:rsid w:val="00B66F57"/>
    <w:rsid w:val="00B835E1"/>
    <w:rsid w:val="00BC1469"/>
    <w:rsid w:val="00BD39A6"/>
    <w:rsid w:val="00BE68C2"/>
    <w:rsid w:val="00C10E16"/>
    <w:rsid w:val="00C11360"/>
    <w:rsid w:val="00C11515"/>
    <w:rsid w:val="00C15E91"/>
    <w:rsid w:val="00C241E5"/>
    <w:rsid w:val="00C308E7"/>
    <w:rsid w:val="00C403AF"/>
    <w:rsid w:val="00C56460"/>
    <w:rsid w:val="00CA09B2"/>
    <w:rsid w:val="00CA1B73"/>
    <w:rsid w:val="00CA1D8C"/>
    <w:rsid w:val="00CA25CC"/>
    <w:rsid w:val="00CA29BC"/>
    <w:rsid w:val="00CB18A0"/>
    <w:rsid w:val="00CB2C04"/>
    <w:rsid w:val="00CB746C"/>
    <w:rsid w:val="00CC18E6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4774D"/>
    <w:rsid w:val="00D61A39"/>
    <w:rsid w:val="00D61C64"/>
    <w:rsid w:val="00D61D9B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05C7"/>
    <w:rsid w:val="00E01C06"/>
    <w:rsid w:val="00E029F5"/>
    <w:rsid w:val="00E11AE2"/>
    <w:rsid w:val="00E244A1"/>
    <w:rsid w:val="00E45489"/>
    <w:rsid w:val="00E456FF"/>
    <w:rsid w:val="00E47084"/>
    <w:rsid w:val="00E50C6A"/>
    <w:rsid w:val="00E51385"/>
    <w:rsid w:val="00E77672"/>
    <w:rsid w:val="00E95ED9"/>
    <w:rsid w:val="00E9708A"/>
    <w:rsid w:val="00EA2C9C"/>
    <w:rsid w:val="00EC4248"/>
    <w:rsid w:val="00EC5CF4"/>
    <w:rsid w:val="00EE2EA6"/>
    <w:rsid w:val="00EE31CF"/>
    <w:rsid w:val="00EE7C41"/>
    <w:rsid w:val="00EF5BF4"/>
    <w:rsid w:val="00F01C57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73CA8"/>
    <w:rsid w:val="00F77510"/>
    <w:rsid w:val="00F932D3"/>
    <w:rsid w:val="00FA4151"/>
    <w:rsid w:val="00FB15A7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6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F9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Settings\mmontemurro\Application Data\Microsoft\Templates\802-11-Submission-Portrait.dot</Template>
  <TotalTime>2</TotalTime>
  <Pages>14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22105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Microsoft Office User</cp:lastModifiedBy>
  <cp:revision>2</cp:revision>
  <cp:lastPrinted>1900-01-01T10:30:00Z</cp:lastPrinted>
  <dcterms:created xsi:type="dcterms:W3CDTF">2022-09-14T05:39:00Z</dcterms:created>
  <dcterms:modified xsi:type="dcterms:W3CDTF">2022-09-14T05:39:00Z</dcterms:modified>
</cp:coreProperties>
</file>