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2CA6E00" w:rsidR="00CA09B2" w:rsidRPr="0083373E" w:rsidRDefault="00A01BB3" w:rsidP="00033DF0">
            <w:pPr>
              <w:pStyle w:val="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  <w:r w:rsidR="00E44273" w:rsidRPr="00E44273">
              <w:rPr>
                <w:sz w:val="22"/>
                <w:szCs w:val="22"/>
              </w:rPr>
              <w:t xml:space="preserve"> to 36.2.5 Effect of CH_BANDWIDTH parameter on PPDU format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2CBD555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</w:t>
            </w:r>
            <w:r w:rsidR="00E44273">
              <w:rPr>
                <w:b w:val="0"/>
                <w:sz w:val="22"/>
                <w:szCs w:val="22"/>
              </w:rPr>
              <w:t>4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E44273">
              <w:rPr>
                <w:b w:val="0"/>
                <w:sz w:val="22"/>
                <w:szCs w:val="22"/>
              </w:rPr>
              <w:t>05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0463D20B" w:rsidR="00BB09B5" w:rsidRPr="0083373E" w:rsidRDefault="007A501D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1AACC72B" w:rsidR="00BB09B5" w:rsidRPr="0083373E" w:rsidRDefault="002F02F2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yujin.noh@senscomm.com</w:t>
            </w:r>
          </w:p>
        </w:tc>
      </w:tr>
      <w:tr w:rsidR="00BB09B5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3206F8EB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796" w:type="dxa"/>
          </w:tcPr>
          <w:p w14:paraId="13AB6617" w14:textId="4B29C9D7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E82217">
              <w:rPr>
                <w:kern w:val="24"/>
                <w:sz w:val="22"/>
                <w:szCs w:val="22"/>
              </w:rPr>
              <w:t>Huawei Technologies</w:t>
            </w:r>
          </w:p>
        </w:tc>
        <w:tc>
          <w:tcPr>
            <w:tcW w:w="1804" w:type="dxa"/>
          </w:tcPr>
          <w:p w14:paraId="31783927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CC12E8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5BC5835E" w:rsidR="00CC12E8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Youhan Kim</w:t>
            </w:r>
          </w:p>
        </w:tc>
        <w:tc>
          <w:tcPr>
            <w:tcW w:w="1796" w:type="dxa"/>
          </w:tcPr>
          <w:p w14:paraId="17E45EF2" w14:textId="58C36467" w:rsidR="00CC12E8" w:rsidRPr="00E82217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804" w:type="dxa"/>
          </w:tcPr>
          <w:p w14:paraId="2F1B3585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CC12E8" w:rsidRPr="0083373E" w:rsidRDefault="00CC12E8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ACB273" w14:textId="77777777" w:rsidR="00DA127C" w:rsidRPr="00DA127C" w:rsidRDefault="00DA127C" w:rsidP="00DA127C">
                            <w:pPr>
                              <w:pStyle w:val="ListParagraph"/>
                              <w:ind w:left="0"/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6CD48F53" w14:textId="1CA59FB5" w:rsidR="00215F8B" w:rsidRPr="009F0820" w:rsidRDefault="00DA127C" w:rsidP="009F08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DA127C">
                              <w:rPr>
                                <w:szCs w:val="22"/>
                              </w:rPr>
                              <w:t>TG</w:t>
                            </w:r>
                            <w:r w:rsidR="005613F8">
                              <w:rPr>
                                <w:szCs w:val="22"/>
                              </w:rPr>
                              <w:t>be</w:t>
                            </w:r>
                            <w:proofErr w:type="spellEnd"/>
                            <w:r w:rsidRPr="00DA127C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5613F8">
                              <w:rPr>
                                <w:szCs w:val="22"/>
                              </w:rPr>
                              <w:t>0.3</w:t>
                            </w:r>
                          </w:p>
                          <w:p w14:paraId="57AA4693" w14:textId="13F6F917" w:rsidR="00DA127C" w:rsidRPr="004F2498" w:rsidRDefault="005613F8" w:rsidP="004F24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4F2498">
                              <w:rPr>
                                <w:szCs w:val="22"/>
                              </w:rPr>
                              <w:t>1</w:t>
                            </w:r>
                            <w:r w:rsidR="00DA127C" w:rsidRPr="004F2498">
                              <w:rPr>
                                <w:szCs w:val="22"/>
                              </w:rPr>
                              <w:t xml:space="preserve"> CID: </w:t>
                            </w:r>
                            <w:r w:rsidR="004F2498" w:rsidRPr="004F2498">
                              <w:rPr>
                                <w:szCs w:val="22"/>
                              </w:rPr>
                              <w:t>1541</w:t>
                            </w:r>
                          </w:p>
                          <w:p w14:paraId="3A625490" w14:textId="77777777" w:rsidR="00DA127C" w:rsidRPr="00DA127C" w:rsidRDefault="00DA127C" w:rsidP="00DA127C">
                            <w:pPr>
                              <w:pStyle w:val="ListParagraph"/>
                              <w:ind w:left="0"/>
                              <w:rPr>
                                <w:szCs w:val="22"/>
                              </w:rPr>
                            </w:pPr>
                          </w:p>
                          <w:p w14:paraId="6952E603" w14:textId="77777777" w:rsidR="00DA127C" w:rsidRPr="00DA127C" w:rsidRDefault="00DA127C" w:rsidP="00DA127C">
                            <w:pPr>
                              <w:pStyle w:val="ListParagraph"/>
                              <w:ind w:left="0"/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C4EE8CB" w14:textId="77777777" w:rsidR="00DA127C" w:rsidRPr="00DA127C" w:rsidRDefault="00DA127C" w:rsidP="00DA1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ACB273" w14:textId="77777777" w:rsidR="00DA127C" w:rsidRPr="00DA127C" w:rsidRDefault="00DA127C" w:rsidP="00DA127C">
                      <w:pPr>
                        <w:pStyle w:val="ListParagraph"/>
                        <w:ind w:left="0"/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 xml:space="preserve">This submission </w:t>
                      </w:r>
                      <w:proofErr w:type="gramStart"/>
                      <w:r w:rsidRPr="00DA127C">
                        <w:rPr>
                          <w:szCs w:val="22"/>
                        </w:rPr>
                        <w:t>shows</w:t>
                      </w:r>
                      <w:proofErr w:type="gramEnd"/>
                      <w:r w:rsidRPr="00DA127C">
                        <w:rPr>
                          <w:szCs w:val="22"/>
                        </w:rPr>
                        <w:t xml:space="preserve"> </w:t>
                      </w:r>
                    </w:p>
                    <w:p w14:paraId="6CD48F53" w14:textId="1CA59FB5" w:rsidR="00215F8B" w:rsidRPr="009F0820" w:rsidRDefault="00DA127C" w:rsidP="009F08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DA127C">
                        <w:rPr>
                          <w:szCs w:val="22"/>
                        </w:rPr>
                        <w:t>TG</w:t>
                      </w:r>
                      <w:r w:rsidR="005613F8">
                        <w:rPr>
                          <w:szCs w:val="22"/>
                        </w:rPr>
                        <w:t>be</w:t>
                      </w:r>
                      <w:proofErr w:type="spellEnd"/>
                      <w:r w:rsidRPr="00DA127C">
                        <w:rPr>
                          <w:szCs w:val="22"/>
                        </w:rPr>
                        <w:t xml:space="preserve"> draft </w:t>
                      </w:r>
                      <w:r w:rsidR="005613F8">
                        <w:rPr>
                          <w:szCs w:val="22"/>
                        </w:rPr>
                        <w:t>0.3</w:t>
                      </w:r>
                    </w:p>
                    <w:p w14:paraId="57AA4693" w14:textId="13F6F917" w:rsidR="00DA127C" w:rsidRPr="004F2498" w:rsidRDefault="005613F8" w:rsidP="004F24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4F2498">
                        <w:rPr>
                          <w:szCs w:val="22"/>
                        </w:rPr>
                        <w:t>1</w:t>
                      </w:r>
                      <w:r w:rsidR="00DA127C" w:rsidRPr="004F2498">
                        <w:rPr>
                          <w:szCs w:val="22"/>
                        </w:rPr>
                        <w:t xml:space="preserve"> CID: </w:t>
                      </w:r>
                      <w:r w:rsidR="004F2498" w:rsidRPr="004F2498">
                        <w:rPr>
                          <w:szCs w:val="22"/>
                        </w:rPr>
                        <w:t>1541</w:t>
                      </w:r>
                    </w:p>
                    <w:p w14:paraId="3A625490" w14:textId="77777777" w:rsidR="00DA127C" w:rsidRPr="00DA127C" w:rsidRDefault="00DA127C" w:rsidP="00DA127C">
                      <w:pPr>
                        <w:pStyle w:val="ListParagraph"/>
                        <w:ind w:left="0"/>
                        <w:rPr>
                          <w:szCs w:val="22"/>
                        </w:rPr>
                      </w:pPr>
                    </w:p>
                    <w:p w14:paraId="6952E603" w14:textId="77777777" w:rsidR="00DA127C" w:rsidRPr="00DA127C" w:rsidRDefault="00DA127C" w:rsidP="00DA127C">
                      <w:pPr>
                        <w:pStyle w:val="ListParagraph"/>
                        <w:ind w:left="0"/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>Revisions:</w:t>
                      </w:r>
                    </w:p>
                    <w:p w14:paraId="2C4EE8CB" w14:textId="77777777" w:rsidR="00DA127C" w:rsidRPr="00DA127C" w:rsidRDefault="00DA127C" w:rsidP="00DA1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713A9AC9" w14:textId="77777777" w:rsidR="00236A8F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6F429E25" w14:textId="77777777" w:rsidR="00236A8F" w:rsidRDefault="00236A8F">
      <w:pPr>
        <w:rPr>
          <w:sz w:val="20"/>
          <w:lang w:val="en-US"/>
        </w:rPr>
      </w:pPr>
    </w:p>
    <w:p w14:paraId="70FD3417" w14:textId="77777777" w:rsidR="00BF733C" w:rsidRPr="00677652" w:rsidRDefault="00BF733C" w:rsidP="00BF733C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16"/>
        <w:gridCol w:w="2551"/>
        <w:gridCol w:w="3663"/>
      </w:tblGrid>
      <w:tr w:rsidR="00BF733C" w:rsidRPr="000A5F17" w14:paraId="5591B3AF" w14:textId="77777777" w:rsidTr="00A076D8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B4AE2EA" w14:textId="77777777" w:rsidR="00BF733C" w:rsidRPr="000A5F1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2F01F5F" w14:textId="77777777" w:rsidR="00BF733C" w:rsidRPr="000A5F1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40F05CCC" w14:textId="77777777" w:rsidR="00BF733C" w:rsidRPr="000A5F1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024DD6B" w14:textId="77777777" w:rsidR="00BF733C" w:rsidRPr="000A5F1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14F2D83" w14:textId="77777777" w:rsidR="00BF733C" w:rsidRPr="000A5F1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77545" w:rsidRPr="000A5F17" w14:paraId="2C89CCC0" w14:textId="77777777" w:rsidTr="00A076D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1A72A26" w14:textId="6265604A" w:rsidR="00077545" w:rsidRPr="000A5F17" w:rsidRDefault="00077545" w:rsidP="00077545">
            <w:pPr>
              <w:jc w:val="center"/>
              <w:rPr>
                <w:sz w:val="20"/>
              </w:rPr>
            </w:pPr>
            <w:r w:rsidRPr="008E5478">
              <w:rPr>
                <w:sz w:val="20"/>
              </w:rPr>
              <w:t>1541</w:t>
            </w:r>
          </w:p>
        </w:tc>
        <w:tc>
          <w:tcPr>
            <w:tcW w:w="744" w:type="dxa"/>
            <w:shd w:val="clear" w:color="auto" w:fill="auto"/>
            <w:noWrap/>
          </w:tcPr>
          <w:p w14:paraId="1508D67D" w14:textId="1A0B6E21" w:rsidR="00077545" w:rsidRPr="000A5F17" w:rsidRDefault="00077545" w:rsidP="00077545">
            <w:pPr>
              <w:jc w:val="center"/>
              <w:rPr>
                <w:sz w:val="20"/>
              </w:rPr>
            </w:pPr>
            <w:r w:rsidRPr="00465D9F">
              <w:rPr>
                <w:sz w:val="20"/>
              </w:rPr>
              <w:t>170.43</w:t>
            </w:r>
          </w:p>
        </w:tc>
        <w:tc>
          <w:tcPr>
            <w:tcW w:w="2516" w:type="dxa"/>
            <w:shd w:val="clear" w:color="auto" w:fill="auto"/>
            <w:noWrap/>
          </w:tcPr>
          <w:p w14:paraId="0F19355B" w14:textId="0AF5246C" w:rsidR="00077545" w:rsidRPr="000A5F17" w:rsidRDefault="00077545" w:rsidP="00077545">
            <w:pPr>
              <w:rPr>
                <w:sz w:val="20"/>
              </w:rPr>
            </w:pPr>
            <w:r w:rsidRPr="006D576F">
              <w:t>Define table 36-3 by reflecting the agreed BW and puncturing pattern defined in Table 36-21</w:t>
            </w:r>
          </w:p>
        </w:tc>
        <w:tc>
          <w:tcPr>
            <w:tcW w:w="2551" w:type="dxa"/>
            <w:shd w:val="clear" w:color="auto" w:fill="auto"/>
            <w:noWrap/>
          </w:tcPr>
          <w:p w14:paraId="5520A386" w14:textId="30D20F32" w:rsidR="00077545" w:rsidRPr="000A5F17" w:rsidRDefault="00077545" w:rsidP="00077545">
            <w:pPr>
              <w:rPr>
                <w:sz w:val="20"/>
              </w:rPr>
            </w:pPr>
            <w:r w:rsidRPr="006D576F"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602E1FBF" w14:textId="77777777" w:rsidR="00077545" w:rsidRPr="000A5F17" w:rsidRDefault="00077545" w:rsidP="00077545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Revised.</w:t>
            </w:r>
          </w:p>
          <w:p w14:paraId="6484DAF2" w14:textId="77777777" w:rsidR="00077545" w:rsidRDefault="00077545" w:rsidP="00077545">
            <w:pPr>
              <w:rPr>
                <w:sz w:val="20"/>
                <w:lang w:val="en-US"/>
              </w:rPr>
            </w:pPr>
          </w:p>
          <w:p w14:paraId="429EAE43" w14:textId="6141FE44" w:rsidR="004D62E4" w:rsidRDefault="0000305B" w:rsidP="0007754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</w:t>
            </w:r>
            <w:r w:rsidR="00C70B9C">
              <w:rPr>
                <w:sz w:val="20"/>
                <w:lang w:val="en-US"/>
              </w:rPr>
              <w:t xml:space="preserve">description and its </w:t>
            </w:r>
            <w:r w:rsidR="00AF606A">
              <w:rPr>
                <w:sz w:val="20"/>
                <w:lang w:val="en-US"/>
              </w:rPr>
              <w:t>t</w:t>
            </w:r>
            <w:r>
              <w:rPr>
                <w:sz w:val="20"/>
                <w:lang w:val="en-US"/>
              </w:rPr>
              <w:t>able</w:t>
            </w:r>
            <w:r w:rsidR="004D62E4">
              <w:rPr>
                <w:sz w:val="20"/>
                <w:lang w:val="en-US"/>
              </w:rPr>
              <w:t>s in this subclause</w:t>
            </w:r>
            <w:r w:rsidRPr="0000305B">
              <w:rPr>
                <w:sz w:val="20"/>
                <w:lang w:val="en-US"/>
              </w:rPr>
              <w:t xml:space="preserve"> </w:t>
            </w:r>
            <w:r w:rsidR="004D62E4">
              <w:rPr>
                <w:sz w:val="20"/>
                <w:lang w:val="en-US"/>
              </w:rPr>
              <w:t>are</w:t>
            </w:r>
            <w:r w:rsidRPr="0000305B">
              <w:rPr>
                <w:sz w:val="20"/>
                <w:lang w:val="en-US"/>
              </w:rPr>
              <w:t xml:space="preserve"> </w:t>
            </w:r>
            <w:r w:rsidR="004D62E4">
              <w:rPr>
                <w:sz w:val="20"/>
                <w:lang w:val="en-US"/>
              </w:rPr>
              <w:t>agreed in DCN</w:t>
            </w:r>
            <w:r w:rsidR="00C87EFD">
              <w:rPr>
                <w:sz w:val="20"/>
                <w:lang w:val="en-US"/>
              </w:rPr>
              <w:t>157.</w:t>
            </w:r>
          </w:p>
          <w:p w14:paraId="3BC452DE" w14:textId="75ABD228" w:rsidR="00BF270A" w:rsidRDefault="00BF270A" w:rsidP="00077545">
            <w:pPr>
              <w:rPr>
                <w:sz w:val="20"/>
                <w:lang w:val="en-US"/>
              </w:rPr>
            </w:pPr>
          </w:p>
          <w:p w14:paraId="5BAA3B9F" w14:textId="367AC98E" w:rsidR="00BF270A" w:rsidRDefault="00BF270A" w:rsidP="0007754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It will be </w:t>
            </w:r>
            <w:r w:rsidR="000E2C8D">
              <w:rPr>
                <w:sz w:val="20"/>
                <w:lang w:val="en-US"/>
              </w:rPr>
              <w:t>shown</w:t>
            </w:r>
            <w:r>
              <w:rPr>
                <w:sz w:val="20"/>
                <w:lang w:val="en-US"/>
              </w:rPr>
              <w:t xml:space="preserve"> in the next version of 11be draft spec.</w:t>
            </w:r>
          </w:p>
          <w:p w14:paraId="214311A0" w14:textId="347C42CC" w:rsidR="004D62E4" w:rsidRDefault="004D62E4" w:rsidP="00077545">
            <w:pPr>
              <w:rPr>
                <w:sz w:val="20"/>
                <w:lang w:val="en-US"/>
              </w:rPr>
            </w:pPr>
          </w:p>
          <w:p w14:paraId="1D08E29B" w14:textId="77777777" w:rsidR="00563695" w:rsidRPr="00F74190" w:rsidRDefault="00563695" w:rsidP="00563695">
            <w:pPr>
              <w:rPr>
                <w:sz w:val="20"/>
                <w:lang w:val="en-US"/>
              </w:rPr>
            </w:pPr>
            <w:r w:rsidRPr="00F74190">
              <w:rPr>
                <w:sz w:val="20"/>
                <w:lang w:val="en-US"/>
              </w:rPr>
              <w:t xml:space="preserve">Note to the Editor: </w:t>
            </w:r>
          </w:p>
          <w:p w14:paraId="1E1B6BF2" w14:textId="200B9144" w:rsidR="00563695" w:rsidRDefault="00563695" w:rsidP="00077545">
            <w:pPr>
              <w:rPr>
                <w:sz w:val="20"/>
                <w:lang w:val="en-US"/>
              </w:rPr>
            </w:pPr>
            <w:r w:rsidRPr="00F74190">
              <w:rPr>
                <w:sz w:val="20"/>
                <w:lang w:val="en-US"/>
              </w:rPr>
              <w:t xml:space="preserve">No further changes are </w:t>
            </w:r>
            <w:r>
              <w:rPr>
                <w:sz w:val="20"/>
                <w:lang w:val="en-US"/>
              </w:rPr>
              <w:t>required.</w:t>
            </w:r>
          </w:p>
          <w:p w14:paraId="339D170B" w14:textId="77777777" w:rsidR="00077545" w:rsidRPr="000A5F17" w:rsidRDefault="00077545" w:rsidP="00077545">
            <w:pPr>
              <w:rPr>
                <w:sz w:val="20"/>
                <w:lang w:val="en-US"/>
              </w:rPr>
            </w:pPr>
          </w:p>
        </w:tc>
      </w:tr>
    </w:tbl>
    <w:p w14:paraId="763476B2" w14:textId="77777777" w:rsidR="00BF733C" w:rsidRPr="00677652" w:rsidRDefault="00BF733C" w:rsidP="00BF733C">
      <w:pPr>
        <w:rPr>
          <w:b/>
          <w:i/>
          <w:sz w:val="20"/>
        </w:rPr>
      </w:pPr>
    </w:p>
    <w:p w14:paraId="0FE40C13" w14:textId="4E1CB04F" w:rsidR="0049404B" w:rsidRPr="000E2C8D" w:rsidRDefault="0049404B" w:rsidP="00BF733C">
      <w:pPr>
        <w:rPr>
          <w:sz w:val="20"/>
        </w:rPr>
      </w:pPr>
    </w:p>
    <w:sectPr w:rsidR="0049404B" w:rsidRPr="000E2C8D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36C61" w14:textId="77777777" w:rsidR="008E24C7" w:rsidRDefault="008E24C7">
      <w:r>
        <w:separator/>
      </w:r>
    </w:p>
  </w:endnote>
  <w:endnote w:type="continuationSeparator" w:id="0">
    <w:p w14:paraId="08F5CCE7" w14:textId="77777777" w:rsidR="008E24C7" w:rsidRDefault="008E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1D06BBA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E524B6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EAF09" w14:textId="77777777" w:rsidR="008E24C7" w:rsidRDefault="008E24C7">
      <w:r>
        <w:separator/>
      </w:r>
    </w:p>
  </w:footnote>
  <w:footnote w:type="continuationSeparator" w:id="0">
    <w:p w14:paraId="1A85906C" w14:textId="77777777" w:rsidR="008E24C7" w:rsidRDefault="008E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082EAEAA" w:rsidR="00FE30C6" w:rsidRDefault="001A2AC1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B6213D">
      <w:t>0584</w:t>
    </w:r>
    <w:r w:rsidR="00FE30C6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86C8B"/>
    <w:multiLevelType w:val="hybridMultilevel"/>
    <w:tmpl w:val="A168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4570"/>
    <w:multiLevelType w:val="hybridMultilevel"/>
    <w:tmpl w:val="6626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30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358F"/>
    <w:rsid w:val="0005438D"/>
    <w:rsid w:val="00056D25"/>
    <w:rsid w:val="00057695"/>
    <w:rsid w:val="000601BF"/>
    <w:rsid w:val="000627C8"/>
    <w:rsid w:val="00063E29"/>
    <w:rsid w:val="00066195"/>
    <w:rsid w:val="0006651F"/>
    <w:rsid w:val="0007022A"/>
    <w:rsid w:val="00070343"/>
    <w:rsid w:val="0007151E"/>
    <w:rsid w:val="00074294"/>
    <w:rsid w:val="00074A98"/>
    <w:rsid w:val="00075EB0"/>
    <w:rsid w:val="00076465"/>
    <w:rsid w:val="0007754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61E6"/>
    <w:rsid w:val="00097C3B"/>
    <w:rsid w:val="000A09CF"/>
    <w:rsid w:val="000A0C05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2C8D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33FA"/>
    <w:rsid w:val="00113CC6"/>
    <w:rsid w:val="00115637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612D"/>
    <w:rsid w:val="00196678"/>
    <w:rsid w:val="001974B0"/>
    <w:rsid w:val="001A0EF1"/>
    <w:rsid w:val="001A2AC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1B92"/>
    <w:rsid w:val="001C279A"/>
    <w:rsid w:val="001C3320"/>
    <w:rsid w:val="001C3BA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15F8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6A8F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2F2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14E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5D9F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3BD8"/>
    <w:rsid w:val="00484163"/>
    <w:rsid w:val="004847C0"/>
    <w:rsid w:val="00485E46"/>
    <w:rsid w:val="00486220"/>
    <w:rsid w:val="00486AA7"/>
    <w:rsid w:val="004872F6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2E4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98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616"/>
    <w:rsid w:val="00506FC1"/>
    <w:rsid w:val="0050794B"/>
    <w:rsid w:val="0051043D"/>
    <w:rsid w:val="005108A7"/>
    <w:rsid w:val="00511798"/>
    <w:rsid w:val="005121E1"/>
    <w:rsid w:val="005149CB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3F8"/>
    <w:rsid w:val="00561403"/>
    <w:rsid w:val="00562E6D"/>
    <w:rsid w:val="00563695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11A"/>
    <w:rsid w:val="00653623"/>
    <w:rsid w:val="00655B40"/>
    <w:rsid w:val="00655DF5"/>
    <w:rsid w:val="00656EFD"/>
    <w:rsid w:val="0065745E"/>
    <w:rsid w:val="00660D94"/>
    <w:rsid w:val="00661282"/>
    <w:rsid w:val="00661E03"/>
    <w:rsid w:val="0066250C"/>
    <w:rsid w:val="00670DA0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32B8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5CC"/>
    <w:rsid w:val="00722937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01D"/>
    <w:rsid w:val="007A55B2"/>
    <w:rsid w:val="007A6219"/>
    <w:rsid w:val="007A64B5"/>
    <w:rsid w:val="007A6D64"/>
    <w:rsid w:val="007A75A2"/>
    <w:rsid w:val="007A78F0"/>
    <w:rsid w:val="007B03F6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3868"/>
    <w:rsid w:val="007D5591"/>
    <w:rsid w:val="007D585B"/>
    <w:rsid w:val="007E0A15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4C7"/>
    <w:rsid w:val="008E37CF"/>
    <w:rsid w:val="008E3E99"/>
    <w:rsid w:val="008E5302"/>
    <w:rsid w:val="008E5478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2EB9"/>
    <w:rsid w:val="00953A40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C3"/>
    <w:rsid w:val="009C2A1F"/>
    <w:rsid w:val="009C3C94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0820"/>
    <w:rsid w:val="009F12ED"/>
    <w:rsid w:val="009F1766"/>
    <w:rsid w:val="009F2A49"/>
    <w:rsid w:val="009F2FBC"/>
    <w:rsid w:val="009F3649"/>
    <w:rsid w:val="009F3B34"/>
    <w:rsid w:val="009F41F1"/>
    <w:rsid w:val="009F4582"/>
    <w:rsid w:val="009F677D"/>
    <w:rsid w:val="009F71B0"/>
    <w:rsid w:val="009F7C8F"/>
    <w:rsid w:val="00A01BB3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1247"/>
    <w:rsid w:val="00A42B65"/>
    <w:rsid w:val="00A43E2D"/>
    <w:rsid w:val="00A4496E"/>
    <w:rsid w:val="00A4696F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06A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8B9"/>
    <w:rsid w:val="00B352A2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8BB"/>
    <w:rsid w:val="00B52973"/>
    <w:rsid w:val="00B53C47"/>
    <w:rsid w:val="00B56166"/>
    <w:rsid w:val="00B6006D"/>
    <w:rsid w:val="00B6213D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B06E8"/>
    <w:rsid w:val="00BB09B5"/>
    <w:rsid w:val="00BB1BBF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270A"/>
    <w:rsid w:val="00BF3A6E"/>
    <w:rsid w:val="00BF463C"/>
    <w:rsid w:val="00BF733C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0B9C"/>
    <w:rsid w:val="00C711D1"/>
    <w:rsid w:val="00C7374F"/>
    <w:rsid w:val="00C741BB"/>
    <w:rsid w:val="00C76A40"/>
    <w:rsid w:val="00C81CF6"/>
    <w:rsid w:val="00C82CBC"/>
    <w:rsid w:val="00C84854"/>
    <w:rsid w:val="00C85146"/>
    <w:rsid w:val="00C86BB9"/>
    <w:rsid w:val="00C87EFD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7A7F"/>
    <w:rsid w:val="00DA127C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0D4C"/>
    <w:rsid w:val="00E0203A"/>
    <w:rsid w:val="00E0235A"/>
    <w:rsid w:val="00E06813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4273"/>
    <w:rsid w:val="00E45757"/>
    <w:rsid w:val="00E46828"/>
    <w:rsid w:val="00E47127"/>
    <w:rsid w:val="00E51859"/>
    <w:rsid w:val="00E524B6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678"/>
    <w:rsid w:val="00EC5BA3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632"/>
    <w:rsid w:val="00F96B2B"/>
    <w:rsid w:val="00F9744F"/>
    <w:rsid w:val="00FA0584"/>
    <w:rsid w:val="00FA09D9"/>
    <w:rsid w:val="00FA2913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439</TotalTime>
  <Pages>2</Pages>
  <Words>94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40</cp:revision>
  <cp:lastPrinted>2020-01-28T20:23:00Z</cp:lastPrinted>
  <dcterms:created xsi:type="dcterms:W3CDTF">2021-02-04T04:33:00Z</dcterms:created>
  <dcterms:modified xsi:type="dcterms:W3CDTF">2021-04-06T19:19:00Z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