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DC2C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146"/>
        <w:gridCol w:w="1274"/>
        <w:gridCol w:w="2088"/>
      </w:tblGrid>
      <w:tr w:rsidR="00CA09B2" w14:paraId="33CFAD7C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A297739" w14:textId="527020ED" w:rsidR="00CA09B2" w:rsidRDefault="00C64EA5">
            <w:pPr>
              <w:pStyle w:val="T2"/>
            </w:pPr>
            <w:r>
              <w:t xml:space="preserve">WLAN Sensing </w:t>
            </w:r>
            <w:r w:rsidR="00803275" w:rsidRPr="00803275">
              <w:t>Functional Requirements</w:t>
            </w:r>
          </w:p>
        </w:tc>
      </w:tr>
      <w:tr w:rsidR="00CA09B2" w14:paraId="31401D76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3F377A" w14:textId="001CCBB8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03275">
              <w:rPr>
                <w:b w:val="0"/>
                <w:sz w:val="20"/>
              </w:rPr>
              <w:t>2020</w:t>
            </w:r>
            <w:r>
              <w:rPr>
                <w:b w:val="0"/>
                <w:sz w:val="20"/>
              </w:rPr>
              <w:t>-</w:t>
            </w:r>
            <w:r w:rsidR="00803275">
              <w:rPr>
                <w:b w:val="0"/>
                <w:sz w:val="20"/>
              </w:rPr>
              <w:t>0</w:t>
            </w:r>
            <w:r w:rsidR="00C64EA5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C64EA5">
              <w:rPr>
                <w:b w:val="0"/>
                <w:sz w:val="20"/>
              </w:rPr>
              <w:t>18</w:t>
            </w:r>
          </w:p>
        </w:tc>
      </w:tr>
      <w:tr w:rsidR="00CA09B2" w14:paraId="1E635EA1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3B6FF0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BAC4A66" w14:textId="77777777" w:rsidTr="00C64EA5">
        <w:trPr>
          <w:jc w:val="center"/>
        </w:trPr>
        <w:tc>
          <w:tcPr>
            <w:tcW w:w="2268" w:type="dxa"/>
            <w:vAlign w:val="center"/>
          </w:tcPr>
          <w:p w14:paraId="653216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00" w:type="dxa"/>
            <w:vAlign w:val="center"/>
          </w:tcPr>
          <w:p w14:paraId="4D8AF9A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46" w:type="dxa"/>
            <w:vAlign w:val="center"/>
          </w:tcPr>
          <w:p w14:paraId="67981B9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4" w:type="dxa"/>
            <w:vAlign w:val="center"/>
          </w:tcPr>
          <w:p w14:paraId="516731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14:paraId="7EF0EC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B1F3EF" w14:textId="77777777" w:rsidTr="00C64EA5">
        <w:trPr>
          <w:jc w:val="center"/>
        </w:trPr>
        <w:tc>
          <w:tcPr>
            <w:tcW w:w="2268" w:type="dxa"/>
            <w:vAlign w:val="center"/>
          </w:tcPr>
          <w:p w14:paraId="1BAF1BAD" w14:textId="3F4C5C13" w:rsidR="00CA09B2" w:rsidRDefault="00C64EA5" w:rsidP="00C64E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1800" w:type="dxa"/>
            <w:vAlign w:val="center"/>
          </w:tcPr>
          <w:p w14:paraId="27C56F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5C5814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A0FE39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0E9B8109" w14:textId="39C2C3AC" w:rsidR="00CA09B2" w:rsidRDefault="00C64EA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claudio.da.silva@intel.com</w:t>
            </w:r>
          </w:p>
        </w:tc>
      </w:tr>
      <w:tr w:rsidR="00CA09B2" w14:paraId="2DA0CFA5" w14:textId="77777777" w:rsidTr="00C64EA5">
        <w:trPr>
          <w:jc w:val="center"/>
        </w:trPr>
        <w:tc>
          <w:tcPr>
            <w:tcW w:w="2268" w:type="dxa"/>
            <w:vAlign w:val="center"/>
          </w:tcPr>
          <w:p w14:paraId="0BE804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5F00581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46" w:type="dxa"/>
            <w:vAlign w:val="center"/>
          </w:tcPr>
          <w:p w14:paraId="2B415FA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5FF3A9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14:paraId="2B77CA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D4AAE6F" w14:textId="77777777" w:rsidR="00CA09B2" w:rsidRDefault="000C45F3">
      <w:pPr>
        <w:pStyle w:val="T1"/>
        <w:spacing w:after="120"/>
        <w:rPr>
          <w:sz w:val="22"/>
        </w:rPr>
      </w:pPr>
      <w:r>
        <w:rPr>
          <w:noProof/>
        </w:rPr>
        <w:pict w14:anchorId="75822B5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1027">
              <w:txbxContent>
                <w:p w14:paraId="2DE23BA4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6AFCF1D5" w14:textId="1E00D6E2" w:rsidR="00E43CD1" w:rsidRDefault="00E43CD1" w:rsidP="00E43CD1">
                  <w:pPr>
                    <w:jc w:val="both"/>
                  </w:pPr>
                  <w:r w:rsidRPr="00E43CD1">
                    <w:t xml:space="preserve">This document describes </w:t>
                  </w:r>
                  <w:r w:rsidR="00C64EA5">
                    <w:t>f</w:t>
                  </w:r>
                  <w:r w:rsidRPr="00E43CD1">
                    <w:t xml:space="preserve">unctional </w:t>
                  </w:r>
                  <w:r w:rsidR="00C64EA5">
                    <w:t>r</w:t>
                  </w:r>
                  <w:r w:rsidRPr="00E43CD1">
                    <w:t>equirements</w:t>
                  </w:r>
                  <w:r w:rsidR="00C64EA5">
                    <w:t xml:space="preserve"> of WLAN </w:t>
                  </w:r>
                  <w:r w:rsidR="00D73056">
                    <w:t>s</w:t>
                  </w:r>
                  <w:r w:rsidR="00C64EA5">
                    <w:t>ensin</w:t>
                  </w:r>
                  <w:r w:rsidR="00D73056">
                    <w:t>g</w:t>
                  </w:r>
                  <w:r w:rsidRPr="00E43CD1">
                    <w:t>.</w:t>
                  </w:r>
                </w:p>
              </w:txbxContent>
            </v:textbox>
          </v:shape>
        </w:pict>
      </w:r>
    </w:p>
    <w:p w14:paraId="0512825D" w14:textId="77777777" w:rsidR="009F1349" w:rsidRDefault="00CA09B2" w:rsidP="009F1349">
      <w:pPr>
        <w:pStyle w:val="Heading1"/>
      </w:pPr>
      <w:r>
        <w:br w:type="page"/>
      </w:r>
      <w:r w:rsidR="009F1349">
        <w:lastRenderedPageBreak/>
        <w:t>1. Introduction</w:t>
      </w:r>
    </w:p>
    <w:p w14:paraId="321FD971" w14:textId="77777777" w:rsidR="009F1349" w:rsidRDefault="009F1349" w:rsidP="009F1349">
      <w:pPr>
        <w:pStyle w:val="Heading2"/>
      </w:pPr>
      <w:r>
        <w:t>1.1 Purpose</w:t>
      </w:r>
    </w:p>
    <w:p w14:paraId="0AE58B9C" w14:textId="775F995A" w:rsidR="00CA09B2" w:rsidRDefault="009F1349">
      <w:r w:rsidRPr="009F1349">
        <w:t>This document summarizes</w:t>
      </w:r>
      <w:r>
        <w:t xml:space="preserve"> </w:t>
      </w:r>
      <w:r w:rsidRPr="009F1349">
        <w:t>requirements</w:t>
      </w:r>
      <w:r w:rsidR="007905C5">
        <w:t xml:space="preserve"> </w:t>
      </w:r>
      <w:r w:rsidRPr="009F1349">
        <w:t xml:space="preserve">for solutions addressing functionality to be provided by </w:t>
      </w:r>
      <w:r w:rsidR="007068AA">
        <w:t xml:space="preserve">a </w:t>
      </w:r>
      <w:r w:rsidR="0036136E" w:rsidRPr="00A14CC5">
        <w:rPr>
          <w:rStyle w:val="fontstyle01"/>
          <w:sz w:val="22"/>
          <w:szCs w:val="22"/>
        </w:rPr>
        <w:t>Wireless Local Area Network (WLAN)</w:t>
      </w:r>
      <w:r w:rsidR="007068AA">
        <w:t xml:space="preserve"> Sensing</w:t>
      </w:r>
      <w:r w:rsidRPr="009F1349">
        <w:t xml:space="preserve"> amendment.</w:t>
      </w:r>
    </w:p>
    <w:p w14:paraId="2329A50F" w14:textId="77777777" w:rsidR="007905C5" w:rsidRDefault="007905C5" w:rsidP="007905C5">
      <w:pPr>
        <w:pStyle w:val="Heading2"/>
      </w:pPr>
      <w:r>
        <w:t>1.2 Scope</w:t>
      </w:r>
    </w:p>
    <w:p w14:paraId="0FADEB92" w14:textId="54BC5303" w:rsidR="007905C5" w:rsidRDefault="00293F66" w:rsidP="007905C5">
      <w:r w:rsidRPr="00293F66">
        <w:t xml:space="preserve">The scope for deriving functional requirements is primarily set by </w:t>
      </w:r>
      <w:r w:rsidR="003C6126">
        <w:t>the</w:t>
      </w:r>
      <w:r w:rsidRPr="00293F66">
        <w:t xml:space="preserve"> </w:t>
      </w:r>
      <w:r w:rsidR="00D73056" w:rsidRPr="00D73056">
        <w:t>Project Authorization Request (PAR)</w:t>
      </w:r>
      <w:r w:rsidRPr="00293F66">
        <w:t xml:space="preserve"> [</w:t>
      </w:r>
      <w:r w:rsidR="00AD09EC">
        <w:t>Ref-</w:t>
      </w:r>
      <w:r w:rsidRPr="00293F66">
        <w:t>1]</w:t>
      </w:r>
      <w:r w:rsidR="007D514E">
        <w:t xml:space="preserve"> and</w:t>
      </w:r>
      <w:r w:rsidR="00A75836">
        <w:t xml:space="preserve"> </w:t>
      </w:r>
      <w:r w:rsidR="00D73056" w:rsidRPr="00D73056">
        <w:t>Criteria for Standard Development (CSD)</w:t>
      </w:r>
      <w:r w:rsidRPr="00293F66">
        <w:t xml:space="preserve"> [</w:t>
      </w:r>
      <w:r w:rsidR="00AD09EC">
        <w:t>Ref-</w:t>
      </w:r>
      <w:r w:rsidRPr="00293F66">
        <w:t>2]</w:t>
      </w:r>
      <w:r w:rsidR="003C6126">
        <w:t xml:space="preserve"> proposed by </w:t>
      </w:r>
      <w:r w:rsidR="00D73056">
        <w:t xml:space="preserve">the </w:t>
      </w:r>
      <w:r w:rsidR="0036136E" w:rsidRPr="00A14CC5">
        <w:rPr>
          <w:rStyle w:val="fontstyle01"/>
          <w:sz w:val="22"/>
          <w:szCs w:val="22"/>
        </w:rPr>
        <w:t>WLAN</w:t>
      </w:r>
      <w:r w:rsidR="00D73056">
        <w:t xml:space="preserve"> Sensing Study Group (</w:t>
      </w:r>
      <w:r w:rsidR="003C6126">
        <w:t>SENS SG</w:t>
      </w:r>
      <w:r w:rsidR="00D73056">
        <w:t>)</w:t>
      </w:r>
      <w:r w:rsidRPr="00293F66">
        <w:t xml:space="preserve">, </w:t>
      </w:r>
      <w:r w:rsidR="007D514E">
        <w:t xml:space="preserve">as well as by </w:t>
      </w:r>
      <w:r w:rsidRPr="00293F66">
        <w:t>[</w:t>
      </w:r>
      <w:r w:rsidR="003C6126">
        <w:t>TB</w:t>
      </w:r>
      <w:r w:rsidR="007C7F05">
        <w:t>D</w:t>
      </w:r>
      <w:r w:rsidRPr="00293F66">
        <w:t>].</w:t>
      </w:r>
    </w:p>
    <w:p w14:paraId="1E32FF95" w14:textId="77777777" w:rsidR="007905C5" w:rsidRDefault="007905C5" w:rsidP="007905C5">
      <w:pPr>
        <w:pStyle w:val="Heading2"/>
      </w:pPr>
      <w:r>
        <w:t>1.3 Notation</w:t>
      </w:r>
    </w:p>
    <w:p w14:paraId="2583ABCE" w14:textId="77777777" w:rsidR="00CA09B2" w:rsidRDefault="007905C5">
      <w:r w:rsidRPr="007905C5">
        <w:t>Requirements are identified by a preceding unique number in the format of “SENS R</w:t>
      </w:r>
      <w:r w:rsidRPr="00767444">
        <w:rPr>
          <w:i/>
          <w:iCs/>
        </w:rPr>
        <w:t>n</w:t>
      </w:r>
      <w:r w:rsidRPr="007905C5">
        <w:t xml:space="preserve">”, where </w:t>
      </w:r>
      <w:r w:rsidRPr="00767444">
        <w:rPr>
          <w:i/>
          <w:iCs/>
        </w:rPr>
        <w:t>n</w:t>
      </w:r>
      <w:r w:rsidRPr="007905C5">
        <w:t xml:space="preserve"> is an integer number representing the ID of the requirements.</w:t>
      </w:r>
    </w:p>
    <w:p w14:paraId="4762CBE9" w14:textId="77777777" w:rsidR="000D3B8A" w:rsidRDefault="000D3B8A"/>
    <w:p w14:paraId="34358DD3" w14:textId="77777777" w:rsidR="000D3B8A" w:rsidRDefault="000D3B8A" w:rsidP="000D3B8A">
      <w:pPr>
        <w:pStyle w:val="Heading1"/>
      </w:pPr>
      <w:r>
        <w:t>2. Functional Requirements</w:t>
      </w:r>
    </w:p>
    <w:p w14:paraId="058EABE0" w14:textId="0FDB7C1F" w:rsidR="000D3B8A" w:rsidRDefault="00AC04A8" w:rsidP="00AC04A8">
      <w:pPr>
        <w:pStyle w:val="Heading2"/>
      </w:pPr>
      <w:r>
        <w:t xml:space="preserve">2.1 </w:t>
      </w:r>
      <w:r w:rsidR="00F72A7F">
        <w:t>WLAN sensing operation</w:t>
      </w:r>
    </w:p>
    <w:p w14:paraId="5F19EF37" w14:textId="64917DF8" w:rsidR="00C82079" w:rsidRPr="00A14CC5" w:rsidRDefault="004E0705" w:rsidP="004E0705">
      <w:pPr>
        <w:ind w:left="1080" w:hanging="1080"/>
        <w:rPr>
          <w:szCs w:val="22"/>
        </w:rPr>
      </w:pPr>
      <w:r w:rsidRPr="00A14CC5">
        <w:rPr>
          <w:szCs w:val="22"/>
        </w:rPr>
        <w:t>[SENS R</w:t>
      </w:r>
      <w:r w:rsidR="007C7F05">
        <w:rPr>
          <w:szCs w:val="22"/>
        </w:rPr>
        <w:t>1</w:t>
      </w:r>
      <w:r w:rsidRPr="00A14CC5">
        <w:rPr>
          <w:szCs w:val="22"/>
        </w:rPr>
        <w:t xml:space="preserve">] </w:t>
      </w:r>
      <w:r w:rsidR="00C82079" w:rsidRPr="00A14CC5">
        <w:rPr>
          <w:szCs w:val="22"/>
        </w:rPr>
        <w:t xml:space="preserve">The amendment shall enable </w:t>
      </w:r>
      <w:r w:rsidR="00AD09CC">
        <w:rPr>
          <w:szCs w:val="22"/>
        </w:rPr>
        <w:t>stations (</w:t>
      </w:r>
      <w:r w:rsidRPr="00A14CC5">
        <w:rPr>
          <w:szCs w:val="22"/>
        </w:rPr>
        <w:t>STAs</w:t>
      </w:r>
      <w:r w:rsidR="00AD09CC">
        <w:rPr>
          <w:szCs w:val="22"/>
        </w:rPr>
        <w:t>)</w:t>
      </w:r>
      <w:r w:rsidRPr="00A14CC5">
        <w:rPr>
          <w:szCs w:val="22"/>
        </w:rPr>
        <w:t xml:space="preserve"> to perform one or more of the following: </w:t>
      </w:r>
    </w:p>
    <w:p w14:paraId="3E4330D9" w14:textId="68EBC8EF" w:rsidR="00C82079" w:rsidRPr="00A14CC5" w:rsidRDefault="004E0705" w:rsidP="00C82079">
      <w:pPr>
        <w:numPr>
          <w:ilvl w:val="0"/>
          <w:numId w:val="1"/>
        </w:numPr>
        <w:ind w:left="1440"/>
        <w:rPr>
          <w:szCs w:val="22"/>
        </w:rPr>
      </w:pPr>
      <w:r w:rsidRPr="00A14CC5">
        <w:rPr>
          <w:szCs w:val="22"/>
        </w:rPr>
        <w:t xml:space="preserve">to </w:t>
      </w:r>
      <w:r w:rsidR="0036136E" w:rsidRPr="00141BF8">
        <w:t>inform other STAs of their WLAN sensing capabilities</w:t>
      </w:r>
      <w:r w:rsidRPr="00A14CC5">
        <w:rPr>
          <w:szCs w:val="22"/>
        </w:rPr>
        <w:t xml:space="preserve">, </w:t>
      </w:r>
    </w:p>
    <w:p w14:paraId="0444E878" w14:textId="77777777" w:rsidR="00C82079" w:rsidRPr="00A14CC5" w:rsidRDefault="004E0705" w:rsidP="00C82079">
      <w:pPr>
        <w:numPr>
          <w:ilvl w:val="0"/>
          <w:numId w:val="1"/>
        </w:numPr>
        <w:ind w:left="1440"/>
        <w:rPr>
          <w:szCs w:val="22"/>
        </w:rPr>
      </w:pPr>
      <w:r w:rsidRPr="00A14CC5">
        <w:rPr>
          <w:szCs w:val="22"/>
        </w:rPr>
        <w:t xml:space="preserve">to request and setup transmissions that allow for WLAN sensing measurements to be performed, </w:t>
      </w:r>
    </w:p>
    <w:p w14:paraId="56126DE1" w14:textId="77777777" w:rsidR="00C82079" w:rsidRPr="00A14CC5" w:rsidRDefault="004E0705" w:rsidP="00C82079">
      <w:pPr>
        <w:numPr>
          <w:ilvl w:val="0"/>
          <w:numId w:val="1"/>
        </w:numPr>
        <w:ind w:left="1440"/>
        <w:rPr>
          <w:szCs w:val="22"/>
        </w:rPr>
      </w:pPr>
      <w:r w:rsidRPr="00A14CC5">
        <w:rPr>
          <w:szCs w:val="22"/>
        </w:rPr>
        <w:t xml:space="preserve">to indicate that a transmission can be used for WLAN sensing, and </w:t>
      </w:r>
    </w:p>
    <w:p w14:paraId="2C2BEF7B" w14:textId="3C4307E9" w:rsidR="004E0705" w:rsidRPr="00A14CC5" w:rsidRDefault="004E0705" w:rsidP="00C82079">
      <w:pPr>
        <w:numPr>
          <w:ilvl w:val="0"/>
          <w:numId w:val="1"/>
        </w:numPr>
        <w:ind w:left="1440"/>
        <w:rPr>
          <w:szCs w:val="22"/>
        </w:rPr>
      </w:pPr>
      <w:r w:rsidRPr="00A14CC5">
        <w:rPr>
          <w:szCs w:val="22"/>
        </w:rPr>
        <w:t>to exchange WLAN sensing feedback and information</w:t>
      </w:r>
      <w:r w:rsidR="00C82079" w:rsidRPr="00A14CC5">
        <w:rPr>
          <w:szCs w:val="22"/>
        </w:rPr>
        <w:t xml:space="preserve">. </w:t>
      </w:r>
      <w:r w:rsidR="00A40E9F" w:rsidRPr="00A14CC5">
        <w:rPr>
          <w:szCs w:val="22"/>
        </w:rPr>
        <w:t>[Ref-1] and [Ref-2].</w:t>
      </w:r>
    </w:p>
    <w:p w14:paraId="2C8F0D4A" w14:textId="22CF38F0" w:rsidR="004E0705" w:rsidRPr="00A14CC5" w:rsidRDefault="004E0705" w:rsidP="004E0705">
      <w:pPr>
        <w:ind w:left="1080" w:hanging="1080"/>
        <w:rPr>
          <w:szCs w:val="22"/>
        </w:rPr>
      </w:pPr>
      <w:r w:rsidRPr="00A14CC5">
        <w:rPr>
          <w:szCs w:val="22"/>
        </w:rPr>
        <w:t>[SENS R</w:t>
      </w:r>
      <w:r w:rsidR="007C7F05">
        <w:rPr>
          <w:szCs w:val="22"/>
        </w:rPr>
        <w:t>2</w:t>
      </w:r>
      <w:r w:rsidRPr="00A14CC5">
        <w:rPr>
          <w:szCs w:val="22"/>
        </w:rPr>
        <w:t xml:space="preserve">] The amendment shall define </w:t>
      </w:r>
      <w:r w:rsidR="00643871" w:rsidRPr="00A14CC5">
        <w:rPr>
          <w:szCs w:val="22"/>
        </w:rPr>
        <w:t xml:space="preserve">WLAN sensing </w:t>
      </w:r>
      <w:r w:rsidRPr="00A14CC5">
        <w:rPr>
          <w:szCs w:val="22"/>
        </w:rPr>
        <w:t xml:space="preserve">operations that rely on transmissions that are requested, unsolicited, or both. </w:t>
      </w:r>
      <w:r w:rsidR="00A40E9F" w:rsidRPr="00A14CC5">
        <w:rPr>
          <w:szCs w:val="22"/>
        </w:rPr>
        <w:t>[Ref-1] and [Ref-2].</w:t>
      </w:r>
    </w:p>
    <w:p w14:paraId="079D16AC" w14:textId="4F4BB7B8" w:rsidR="004E0705" w:rsidRPr="00A14CC5" w:rsidRDefault="004E0705" w:rsidP="004E0705">
      <w:pPr>
        <w:ind w:left="1080" w:hanging="1080"/>
        <w:rPr>
          <w:szCs w:val="22"/>
        </w:rPr>
      </w:pPr>
      <w:r w:rsidRPr="00A14CC5">
        <w:rPr>
          <w:szCs w:val="22"/>
        </w:rPr>
        <w:t>[SENS R</w:t>
      </w:r>
      <w:r w:rsidR="007C7F05">
        <w:rPr>
          <w:szCs w:val="22"/>
        </w:rPr>
        <w:t>3</w:t>
      </w:r>
      <w:r w:rsidRPr="00A14CC5">
        <w:rPr>
          <w:szCs w:val="22"/>
        </w:rPr>
        <w:t xml:space="preserve">] The amendment shall define interfaces for applications above the MAC to request and obtain WLAN sensing information. [Ref-1] </w:t>
      </w:r>
      <w:r w:rsidR="00A40E9F" w:rsidRPr="00A14CC5">
        <w:rPr>
          <w:szCs w:val="22"/>
        </w:rPr>
        <w:t>and [Ref-2].</w:t>
      </w:r>
    </w:p>
    <w:p w14:paraId="2048E902" w14:textId="77777777" w:rsidR="00AC04A8" w:rsidRDefault="00AC04A8" w:rsidP="00AC04A8">
      <w:pPr>
        <w:pStyle w:val="Heading2"/>
      </w:pPr>
      <w:r>
        <w:t>2.2 Bands of operation</w:t>
      </w:r>
    </w:p>
    <w:p w14:paraId="281FA3DB" w14:textId="2DE1656B" w:rsidR="00AC04A8" w:rsidRDefault="008B2BD5" w:rsidP="00C467E8">
      <w:pPr>
        <w:ind w:left="1080" w:hanging="1080"/>
      </w:pPr>
      <w:r>
        <w:t>[</w:t>
      </w:r>
      <w:r w:rsidR="00A75A5C">
        <w:t>SENS R</w:t>
      </w:r>
      <w:r w:rsidR="007C7F05">
        <w:t>4</w:t>
      </w:r>
      <w:r>
        <w:t xml:space="preserve">] </w:t>
      </w:r>
      <w:r w:rsidR="000E0808">
        <w:t>The amendment shall define</w:t>
      </w:r>
      <w:r w:rsidR="00643871">
        <w:t xml:space="preserve"> WLAN sensing</w:t>
      </w:r>
      <w:r w:rsidR="00C467E8" w:rsidRPr="00C467E8">
        <w:t xml:space="preserve"> operation</w:t>
      </w:r>
      <w:r w:rsidR="000E0808">
        <w:t>s</w:t>
      </w:r>
      <w:r w:rsidR="00C467E8" w:rsidRPr="00C467E8">
        <w:t xml:space="preserve"> in license-exempt frequency bands between 1 GHz and 7.125 GHz and above 45 GHz</w:t>
      </w:r>
      <w:r w:rsidR="004E0705">
        <w:t xml:space="preserve">. </w:t>
      </w:r>
      <w:r w:rsidR="00B61F62" w:rsidRPr="004E0705">
        <w:t>[Ref-</w:t>
      </w:r>
      <w:r w:rsidR="00B61F62">
        <w:t>1</w:t>
      </w:r>
      <w:r w:rsidR="00B61F62" w:rsidRPr="004E0705">
        <w:t>]</w:t>
      </w:r>
      <w:r w:rsidR="00B61F62">
        <w:t xml:space="preserve"> and </w:t>
      </w:r>
      <w:r w:rsidR="00B61F62" w:rsidRPr="004E0705">
        <w:t>[Ref-</w:t>
      </w:r>
      <w:r w:rsidR="00B61F62">
        <w:t>2</w:t>
      </w:r>
      <w:r w:rsidR="00B61F62" w:rsidRPr="004E0705">
        <w:t>]</w:t>
      </w:r>
      <w:r w:rsidR="00B61F62">
        <w:t>.</w:t>
      </w:r>
    </w:p>
    <w:p w14:paraId="6F2BD979" w14:textId="61957FAB" w:rsidR="00DF1F90" w:rsidRDefault="00DF1F90" w:rsidP="00DF1F90">
      <w:pPr>
        <w:pStyle w:val="Heading2"/>
      </w:pPr>
      <w:r>
        <w:t>2.3 PHY</w:t>
      </w:r>
    </w:p>
    <w:p w14:paraId="4E79D1D6" w14:textId="04CFF4E8" w:rsidR="00415FF2" w:rsidRDefault="00DF1F90" w:rsidP="00DF1F90">
      <w:pPr>
        <w:ind w:left="1080" w:hanging="1080"/>
      </w:pPr>
      <w:r>
        <w:t>[SENS R</w:t>
      </w:r>
      <w:r w:rsidR="007C7F05">
        <w:t>5</w:t>
      </w:r>
      <w:r>
        <w:t>] The amendment</w:t>
      </w:r>
      <w:r w:rsidRPr="0063246C">
        <w:t xml:space="preserve"> </w:t>
      </w:r>
      <w:r>
        <w:t xml:space="preserve">shall </w:t>
      </w:r>
      <w:r w:rsidR="00415FF2" w:rsidRPr="00415FF2">
        <w:t xml:space="preserve">define modifications to the Directional Multi Gigabit (DMG) and </w:t>
      </w:r>
      <w:r w:rsidR="00843537">
        <w:t>enhanced DMG</w:t>
      </w:r>
      <w:r w:rsidR="00415FF2" w:rsidRPr="00415FF2">
        <w:t xml:space="preserve"> (</w:t>
      </w:r>
      <w:r w:rsidR="00843537">
        <w:t>EDMG</w:t>
      </w:r>
      <w:r w:rsidR="00415FF2" w:rsidRPr="00415FF2">
        <w:t xml:space="preserve">) </w:t>
      </w:r>
      <w:r w:rsidR="00056094" w:rsidRPr="00763392">
        <w:t>physical layer (PHY)</w:t>
      </w:r>
      <w:r w:rsidR="00056094">
        <w:t xml:space="preserve"> specifications</w:t>
      </w:r>
      <w:r w:rsidR="00415FF2" w:rsidRPr="00415FF2">
        <w:t xml:space="preserve"> to enhance </w:t>
      </w:r>
      <w:r w:rsidR="00415FF2">
        <w:t>WLAN sensing operation</w:t>
      </w:r>
      <w:r w:rsidR="000134E9">
        <w:t xml:space="preserve">. </w:t>
      </w:r>
      <w:r w:rsidR="00482DD5" w:rsidRPr="004E0705">
        <w:t>[Ref-</w:t>
      </w:r>
      <w:r w:rsidR="00482DD5">
        <w:t>1</w:t>
      </w:r>
      <w:r w:rsidR="00482DD5" w:rsidRPr="004E0705">
        <w:t>]</w:t>
      </w:r>
      <w:r w:rsidR="00482DD5">
        <w:t xml:space="preserve"> and </w:t>
      </w:r>
      <w:r w:rsidR="00482DD5" w:rsidRPr="004E0705">
        <w:t>[Ref-</w:t>
      </w:r>
      <w:r w:rsidR="00482DD5">
        <w:t>2</w:t>
      </w:r>
      <w:r w:rsidR="00482DD5" w:rsidRPr="004E0705">
        <w:t>]</w:t>
      </w:r>
      <w:r w:rsidR="00482DD5">
        <w:t>.</w:t>
      </w:r>
    </w:p>
    <w:p w14:paraId="59D93FAF" w14:textId="638ABB7B" w:rsidR="00A564EC" w:rsidRDefault="00415FF2" w:rsidP="00A564EC">
      <w:pPr>
        <w:ind w:left="1080" w:hanging="1080"/>
      </w:pPr>
      <w:r>
        <w:t>[SENS R</w:t>
      </w:r>
      <w:r w:rsidR="007C7F05">
        <w:t>6</w:t>
      </w:r>
      <w:r>
        <w:t>] The amendment</w:t>
      </w:r>
      <w:r w:rsidRPr="0063246C">
        <w:t xml:space="preserve"> </w:t>
      </w:r>
      <w:r>
        <w:t xml:space="preserve">shall </w:t>
      </w:r>
      <w:r w:rsidRPr="00415FF2">
        <w:t xml:space="preserve">define modifications to the </w:t>
      </w:r>
      <w:r w:rsidR="00A564EC" w:rsidRPr="00A564EC">
        <w:t xml:space="preserve">PHY service interface of the High Throughput (HT), Very High Throughput (VHT), High Efficiency </w:t>
      </w:r>
      <w:r w:rsidR="00843537">
        <w:t>(</w:t>
      </w:r>
      <w:r w:rsidR="00A564EC" w:rsidRPr="00A564EC">
        <w:t>HE) and Extremely High Throughput (EHT) PHYs</w:t>
      </w:r>
      <w:r w:rsidR="00A564EC">
        <w:t xml:space="preserve"> </w:t>
      </w:r>
      <w:r w:rsidR="00A564EC" w:rsidRPr="00415FF2">
        <w:t xml:space="preserve">to enhance </w:t>
      </w:r>
      <w:r w:rsidR="00A564EC">
        <w:t>WLAN sensing operation</w:t>
      </w:r>
      <w:r w:rsidR="000134E9">
        <w:t xml:space="preserve">. </w:t>
      </w:r>
      <w:r w:rsidR="00482DD5" w:rsidRPr="004E0705">
        <w:t>[Ref-</w:t>
      </w:r>
      <w:r w:rsidR="00482DD5">
        <w:t>1</w:t>
      </w:r>
      <w:r w:rsidR="00482DD5" w:rsidRPr="004E0705">
        <w:t>]</w:t>
      </w:r>
      <w:r w:rsidR="00482DD5">
        <w:t xml:space="preserve"> and </w:t>
      </w:r>
      <w:r w:rsidR="00482DD5" w:rsidRPr="004E0705">
        <w:t>[Ref-</w:t>
      </w:r>
      <w:r w:rsidR="00482DD5">
        <w:t>2</w:t>
      </w:r>
      <w:r w:rsidR="00482DD5" w:rsidRPr="004E0705">
        <w:t>]</w:t>
      </w:r>
      <w:r w:rsidR="00482DD5">
        <w:t>.</w:t>
      </w:r>
    </w:p>
    <w:p w14:paraId="60DDCFE3" w14:textId="555245A6" w:rsidR="00A75A5C" w:rsidRDefault="00A75A5C" w:rsidP="00A75A5C">
      <w:pPr>
        <w:pStyle w:val="Heading2"/>
      </w:pPr>
      <w:r>
        <w:t>2.</w:t>
      </w:r>
      <w:r w:rsidR="00DF1F90">
        <w:t>4</w:t>
      </w:r>
      <w:r>
        <w:t xml:space="preserve"> Backward compatibility and coexistence</w:t>
      </w:r>
    </w:p>
    <w:p w14:paraId="387D34AC" w14:textId="350FAB7F" w:rsidR="00A75A5C" w:rsidRPr="00AC04A8" w:rsidRDefault="00A75A5C" w:rsidP="00C467E8">
      <w:pPr>
        <w:ind w:left="1080" w:hanging="1080"/>
      </w:pPr>
      <w:r>
        <w:t>[SENS R</w:t>
      </w:r>
      <w:r w:rsidR="007C7F05">
        <w:t>7</w:t>
      </w:r>
      <w:r>
        <w:t>]</w:t>
      </w:r>
      <w:r w:rsidR="0063246C">
        <w:t xml:space="preserve"> The amendment</w:t>
      </w:r>
      <w:r w:rsidR="0063246C" w:rsidRPr="0063246C">
        <w:t xml:space="preserve"> </w:t>
      </w:r>
      <w:r w:rsidR="00626A33">
        <w:t xml:space="preserve">shall </w:t>
      </w:r>
      <w:r w:rsidR="0063246C" w:rsidRPr="0063246C">
        <w:t>provide backward compatibility and coexistence with legacy IEEE 802.11 devices operating in the same band</w:t>
      </w:r>
      <w:r w:rsidR="004E0705">
        <w:t xml:space="preserve">. </w:t>
      </w:r>
      <w:r w:rsidR="008E07F3" w:rsidRPr="004E0705">
        <w:t>[Ref-</w:t>
      </w:r>
      <w:r w:rsidR="008E07F3">
        <w:t>1</w:t>
      </w:r>
      <w:r w:rsidR="008E07F3" w:rsidRPr="004E0705">
        <w:t>]</w:t>
      </w:r>
      <w:r w:rsidR="008E07F3">
        <w:t xml:space="preserve"> and </w:t>
      </w:r>
      <w:r w:rsidR="008E07F3" w:rsidRPr="004E0705">
        <w:t>[Ref-</w:t>
      </w:r>
      <w:r w:rsidR="008E07F3">
        <w:t>2</w:t>
      </w:r>
      <w:r w:rsidR="008E07F3" w:rsidRPr="004E0705">
        <w:t>]</w:t>
      </w:r>
      <w:r w:rsidR="008E07F3">
        <w:t>.</w:t>
      </w:r>
    </w:p>
    <w:p w14:paraId="46D2F582" w14:textId="4587AC26" w:rsidR="00A75A5C" w:rsidRDefault="00A75A5C" w:rsidP="00A75A5C">
      <w:pPr>
        <w:pStyle w:val="Heading2"/>
      </w:pPr>
      <w:r>
        <w:t>2.</w:t>
      </w:r>
      <w:r w:rsidR="00DF1F90">
        <w:t>5</w:t>
      </w:r>
      <w:r>
        <w:t xml:space="preserve"> Compliance to PAR and CSD</w:t>
      </w:r>
    </w:p>
    <w:p w14:paraId="262161D5" w14:textId="7FC4F37B" w:rsidR="00A75A5C" w:rsidRDefault="00A75A5C" w:rsidP="00A75A5C">
      <w:r>
        <w:t>[SENS R</w:t>
      </w:r>
      <w:r w:rsidR="007C7F05">
        <w:t>8</w:t>
      </w:r>
      <w:r>
        <w:t>] The amendment shall comply with the PAR [</w:t>
      </w:r>
      <w:r w:rsidR="00C90B0E">
        <w:t>Ref-</w:t>
      </w:r>
      <w:r w:rsidR="00851CF5">
        <w:t>1</w:t>
      </w:r>
      <w:r>
        <w:t>] and the CSD [</w:t>
      </w:r>
      <w:r w:rsidR="00C90B0E">
        <w:t>Ref-</w:t>
      </w:r>
      <w:r w:rsidR="00851CF5">
        <w:t>2</w:t>
      </w:r>
      <w:r>
        <w:t>].</w:t>
      </w:r>
    </w:p>
    <w:p w14:paraId="065AAAA1" w14:textId="5F509D9B" w:rsidR="00F94716" w:rsidRDefault="00F94716" w:rsidP="00A75A5C"/>
    <w:p w14:paraId="0F699E0F" w14:textId="77777777" w:rsidR="00A75A5C" w:rsidRDefault="00A75A5C" w:rsidP="00A75A5C">
      <w:pPr>
        <w:pStyle w:val="Heading1"/>
      </w:pPr>
      <w:r>
        <w:lastRenderedPageBreak/>
        <w:t>References</w:t>
      </w:r>
    </w:p>
    <w:p w14:paraId="61E161C4" w14:textId="2B8374D0" w:rsidR="00A75A5C" w:rsidRDefault="00A75A5C" w:rsidP="00A75A5C">
      <w:r>
        <w:t>[</w:t>
      </w:r>
      <w:r w:rsidR="00C90B0E">
        <w:t>Ref-</w:t>
      </w:r>
      <w:r>
        <w:t xml:space="preserve">1] </w:t>
      </w:r>
      <w:r w:rsidR="00016121" w:rsidRPr="00016121">
        <w:t>802.11 SENS SG Proposed PAR</w:t>
      </w:r>
      <w:r w:rsidR="00016121">
        <w:t xml:space="preserve">, </w:t>
      </w:r>
      <w:r w:rsidR="00A14CC5" w:rsidRPr="00A14CC5">
        <w:t>11-19-2103-09-SENS-802-11-sens-sg-proposed-par.docx</w:t>
      </w:r>
    </w:p>
    <w:p w14:paraId="1E707E83" w14:textId="45D2308C" w:rsidR="00A75A5C" w:rsidRDefault="00A75A5C" w:rsidP="00A75A5C">
      <w:r>
        <w:t>[</w:t>
      </w:r>
      <w:r w:rsidR="00C90B0E">
        <w:t>Ref-</w:t>
      </w:r>
      <w:r>
        <w:t>2]</w:t>
      </w:r>
      <w:r w:rsidR="00016121">
        <w:t xml:space="preserve"> </w:t>
      </w:r>
      <w:r w:rsidR="00016121" w:rsidRPr="00016121">
        <w:t>SENS SG proposed CSD draft</w:t>
      </w:r>
      <w:r w:rsidR="00016121">
        <w:t xml:space="preserve">, </w:t>
      </w:r>
      <w:r w:rsidR="00016121" w:rsidRPr="00016121">
        <w:t>11-20-0042-03-SENS-sens-sg-proposed-csd-draft.docx</w:t>
      </w:r>
    </w:p>
    <w:sectPr w:rsidR="00A75A5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23CB5" w14:textId="77777777" w:rsidR="000C45F3" w:rsidRDefault="000C45F3">
      <w:r>
        <w:separator/>
      </w:r>
    </w:p>
  </w:endnote>
  <w:endnote w:type="continuationSeparator" w:id="0">
    <w:p w14:paraId="0D0CB0AD" w14:textId="77777777" w:rsidR="000C45F3" w:rsidRDefault="000C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C4834" w14:textId="41C0869C" w:rsidR="0029020B" w:rsidRDefault="000C45F3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F4080B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9316D6">
      <w:t>Claudio da Silva, Intel</w:t>
    </w:r>
    <w:r>
      <w:fldChar w:fldCharType="end"/>
    </w:r>
  </w:p>
  <w:p w14:paraId="4BCAA671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185C2" w14:textId="77777777" w:rsidR="000C45F3" w:rsidRDefault="000C45F3">
      <w:r>
        <w:separator/>
      </w:r>
    </w:p>
  </w:footnote>
  <w:footnote w:type="continuationSeparator" w:id="0">
    <w:p w14:paraId="7173EE64" w14:textId="77777777" w:rsidR="000C45F3" w:rsidRDefault="000C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04248" w14:textId="1B76DC00" w:rsidR="0029020B" w:rsidRDefault="000C45F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C64EA5">
      <w:t xml:space="preserve">May </w:t>
    </w:r>
    <w:r w:rsidR="00803275">
      <w:t>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F4080B">
      <w:t>doc.: IEEE 802.11-</w:t>
    </w:r>
    <w:r w:rsidR="00803275">
      <w:t>20</w:t>
    </w:r>
    <w:r w:rsidR="00F4080B">
      <w:t>/</w:t>
    </w:r>
    <w:r w:rsidR="001F31B8">
      <w:t>0780</w:t>
    </w:r>
    <w:r w:rsidR="00F4080B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89B"/>
    <w:multiLevelType w:val="hybridMultilevel"/>
    <w:tmpl w:val="8B9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80B"/>
    <w:rsid w:val="00012CDF"/>
    <w:rsid w:val="00012E70"/>
    <w:rsid w:val="000134E9"/>
    <w:rsid w:val="00015BC7"/>
    <w:rsid w:val="00016121"/>
    <w:rsid w:val="00022CCA"/>
    <w:rsid w:val="00042F71"/>
    <w:rsid w:val="00056094"/>
    <w:rsid w:val="00085FAF"/>
    <w:rsid w:val="000C2B43"/>
    <w:rsid w:val="000C45F3"/>
    <w:rsid w:val="000D3B8A"/>
    <w:rsid w:val="000E0808"/>
    <w:rsid w:val="00103B15"/>
    <w:rsid w:val="0011022C"/>
    <w:rsid w:val="001B2870"/>
    <w:rsid w:val="001B6DAE"/>
    <w:rsid w:val="001B77EC"/>
    <w:rsid w:val="001D723B"/>
    <w:rsid w:val="001F31B8"/>
    <w:rsid w:val="00204C41"/>
    <w:rsid w:val="00246E52"/>
    <w:rsid w:val="0029020B"/>
    <w:rsid w:val="00293F66"/>
    <w:rsid w:val="002B502F"/>
    <w:rsid w:val="002B56D8"/>
    <w:rsid w:val="002B642B"/>
    <w:rsid w:val="002C169F"/>
    <w:rsid w:val="002D44BE"/>
    <w:rsid w:val="00330A8B"/>
    <w:rsid w:val="00331AB9"/>
    <w:rsid w:val="0036136E"/>
    <w:rsid w:val="00371EDD"/>
    <w:rsid w:val="003C6126"/>
    <w:rsid w:val="003E14E5"/>
    <w:rsid w:val="003E5313"/>
    <w:rsid w:val="00415FF2"/>
    <w:rsid w:val="00421DE3"/>
    <w:rsid w:val="00425C3C"/>
    <w:rsid w:val="00432F92"/>
    <w:rsid w:val="00442037"/>
    <w:rsid w:val="00482DD5"/>
    <w:rsid w:val="00491B2E"/>
    <w:rsid w:val="004B03D2"/>
    <w:rsid w:val="004B064B"/>
    <w:rsid w:val="004E0705"/>
    <w:rsid w:val="004E5AF7"/>
    <w:rsid w:val="00546898"/>
    <w:rsid w:val="005718C3"/>
    <w:rsid w:val="005753C3"/>
    <w:rsid w:val="00587B2B"/>
    <w:rsid w:val="005B6F96"/>
    <w:rsid w:val="005C7566"/>
    <w:rsid w:val="0062440B"/>
    <w:rsid w:val="00626A33"/>
    <w:rsid w:val="0063246C"/>
    <w:rsid w:val="00643871"/>
    <w:rsid w:val="00667E3A"/>
    <w:rsid w:val="00672D85"/>
    <w:rsid w:val="006976AC"/>
    <w:rsid w:val="006C0727"/>
    <w:rsid w:val="006C3A5C"/>
    <w:rsid w:val="006E145F"/>
    <w:rsid w:val="007068AA"/>
    <w:rsid w:val="00767444"/>
    <w:rsid w:val="00770572"/>
    <w:rsid w:val="007905C5"/>
    <w:rsid w:val="007C6195"/>
    <w:rsid w:val="007C7F05"/>
    <w:rsid w:val="007D514E"/>
    <w:rsid w:val="00803275"/>
    <w:rsid w:val="00825965"/>
    <w:rsid w:val="00843537"/>
    <w:rsid w:val="00851CF5"/>
    <w:rsid w:val="00873632"/>
    <w:rsid w:val="008836AD"/>
    <w:rsid w:val="008B2BD5"/>
    <w:rsid w:val="008E07F3"/>
    <w:rsid w:val="008E42CA"/>
    <w:rsid w:val="00901E4D"/>
    <w:rsid w:val="009316D6"/>
    <w:rsid w:val="009B2A0D"/>
    <w:rsid w:val="009C1D94"/>
    <w:rsid w:val="009F1349"/>
    <w:rsid w:val="009F2FBC"/>
    <w:rsid w:val="00A14CC5"/>
    <w:rsid w:val="00A40E9F"/>
    <w:rsid w:val="00A564EC"/>
    <w:rsid w:val="00A626B2"/>
    <w:rsid w:val="00A75836"/>
    <w:rsid w:val="00A75A5C"/>
    <w:rsid w:val="00A81210"/>
    <w:rsid w:val="00AA427C"/>
    <w:rsid w:val="00AC04A8"/>
    <w:rsid w:val="00AD09CC"/>
    <w:rsid w:val="00AD09EC"/>
    <w:rsid w:val="00B346F7"/>
    <w:rsid w:val="00B61F62"/>
    <w:rsid w:val="00B93E97"/>
    <w:rsid w:val="00BE115E"/>
    <w:rsid w:val="00BE68C2"/>
    <w:rsid w:val="00BE7CEC"/>
    <w:rsid w:val="00C467E8"/>
    <w:rsid w:val="00C5406A"/>
    <w:rsid w:val="00C56958"/>
    <w:rsid w:val="00C64EA5"/>
    <w:rsid w:val="00C731D8"/>
    <w:rsid w:val="00C82079"/>
    <w:rsid w:val="00C90B0E"/>
    <w:rsid w:val="00CA09B2"/>
    <w:rsid w:val="00CB55CF"/>
    <w:rsid w:val="00CD1683"/>
    <w:rsid w:val="00D12745"/>
    <w:rsid w:val="00D630D2"/>
    <w:rsid w:val="00D73056"/>
    <w:rsid w:val="00D93012"/>
    <w:rsid w:val="00DA47AD"/>
    <w:rsid w:val="00DC5734"/>
    <w:rsid w:val="00DC5A7B"/>
    <w:rsid w:val="00DF1F90"/>
    <w:rsid w:val="00E0174E"/>
    <w:rsid w:val="00E029BA"/>
    <w:rsid w:val="00E26B71"/>
    <w:rsid w:val="00E43CD1"/>
    <w:rsid w:val="00E82256"/>
    <w:rsid w:val="00EB71D9"/>
    <w:rsid w:val="00ED4228"/>
    <w:rsid w:val="00F3304F"/>
    <w:rsid w:val="00F350F1"/>
    <w:rsid w:val="00F4080B"/>
    <w:rsid w:val="00F66F3F"/>
    <w:rsid w:val="00F72A7F"/>
    <w:rsid w:val="00F94716"/>
    <w:rsid w:val="00FC0F24"/>
    <w:rsid w:val="00FD6C8D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79B56"/>
  <w15:chartTrackingRefBased/>
  <w15:docId w15:val="{81414B11-6927-4595-98E1-76A9FB75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90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0B0E"/>
    <w:rPr>
      <w:rFonts w:ascii="Segoe UI" w:hAnsi="Segoe UI" w:cs="Segoe UI"/>
      <w:sz w:val="18"/>
      <w:szCs w:val="18"/>
      <w:lang w:val="en-GB"/>
    </w:rPr>
  </w:style>
  <w:style w:type="character" w:customStyle="1" w:styleId="fontstyle01">
    <w:name w:val="fontstyle01"/>
    <w:rsid w:val="000C2B4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dasilv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3D569-C69E-432F-8F13-FE08F93D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160</TotalTime>
  <Pages>3</Pages>
  <Words>388</Words>
  <Characters>2292</Characters>
  <Application>Microsoft Office Word</Application>
  <DocSecurity>0</DocSecurity>
  <Lines>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802.11-20/0780r0</dc:title>
  <dc:subject>Submission</dc:subject>
  <dc:creator>Da Silva, Claudio</dc:creator>
  <cp:keywords>May 2020, CTPClassification=CTP_NT</cp:keywords>
  <dc:description>Claudio da Silva, Intel</dc:description>
  <cp:lastModifiedBy>Da Silva, Claudio</cp:lastModifiedBy>
  <cp:revision>27</cp:revision>
  <cp:lastPrinted>1900-01-01T08:00:00Z</cp:lastPrinted>
  <dcterms:created xsi:type="dcterms:W3CDTF">2020-05-18T16:26:00Z</dcterms:created>
  <dcterms:modified xsi:type="dcterms:W3CDTF">2020-05-19T00:20:00Z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46a21a56-8371-48f0-8cb0-114a15bf12a1</vt:lpwstr>
  </property>
  <property fmtid="{D5CDD505-2E9C-101B-9397-08002B2CF9AE}" pid="3" name="CTP_TimeStamp">
    <vt:lpwstr>2020-05-19 00:20:57Z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