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4440F9" w:rsidP="00D65A90">
            <w:pPr>
              <w:pStyle w:val="T2"/>
            </w:pPr>
            <w:r>
              <w:t xml:space="preserve">Resolution to </w:t>
            </w:r>
            <w:r w:rsidR="00D65A90">
              <w:t>CID 3378</w:t>
            </w:r>
            <w:r w:rsidR="007C122F">
              <w:t xml:space="preserve"> </w:t>
            </w:r>
          </w:p>
        </w:tc>
      </w:tr>
      <w:tr w:rsidR="00CA09B2">
        <w:trPr>
          <w:trHeight w:val="359"/>
          <w:jc w:val="center"/>
        </w:trPr>
        <w:tc>
          <w:tcPr>
            <w:tcW w:w="9576" w:type="dxa"/>
            <w:gridSpan w:val="5"/>
            <w:vAlign w:val="center"/>
          </w:tcPr>
          <w:p w:rsidR="00CA09B2" w:rsidRDefault="00CA09B2" w:rsidP="00D65A90">
            <w:pPr>
              <w:pStyle w:val="T2"/>
              <w:ind w:left="0"/>
              <w:rPr>
                <w:sz w:val="20"/>
              </w:rPr>
            </w:pPr>
            <w:r>
              <w:rPr>
                <w:sz w:val="20"/>
              </w:rPr>
              <w:t>Date:</w:t>
            </w:r>
            <w:r>
              <w:rPr>
                <w:b w:val="0"/>
                <w:sz w:val="20"/>
              </w:rPr>
              <w:t xml:space="preserve">  </w:t>
            </w:r>
            <w:r w:rsidR="00D65A90">
              <w:rPr>
                <w:b w:val="0"/>
                <w:sz w:val="20"/>
              </w:rPr>
              <w:t>Oct</w:t>
            </w:r>
            <w:r w:rsidR="003213DC">
              <w:rPr>
                <w:b w:val="0"/>
                <w:sz w:val="20"/>
              </w:rPr>
              <w:t xml:space="preserve"> </w:t>
            </w:r>
            <w:r w:rsidR="00ED3C6E">
              <w:rPr>
                <w:b w:val="0"/>
                <w:sz w:val="20"/>
              </w:rPr>
              <w:t>1</w:t>
            </w:r>
            <w:r w:rsidR="00D65A90">
              <w:rPr>
                <w:b w:val="0"/>
                <w:sz w:val="20"/>
              </w:rPr>
              <w:t>3</w:t>
            </w:r>
            <w:r w:rsidR="006A6DEC">
              <w:rPr>
                <w:b w:val="0"/>
                <w:sz w:val="20"/>
              </w:rPr>
              <w:t xml:space="preserve">, </w:t>
            </w:r>
            <w:r w:rsidR="00CC1256">
              <w:rPr>
                <w:b w:val="0"/>
                <w:sz w:val="20"/>
              </w:rPr>
              <w:t>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6A6DEC">
            <w:pPr>
              <w:pStyle w:val="T2"/>
              <w:spacing w:after="0"/>
              <w:ind w:left="0" w:right="0"/>
              <w:rPr>
                <w:b w:val="0"/>
                <w:sz w:val="20"/>
              </w:rPr>
            </w:pPr>
            <w:r>
              <w:rPr>
                <w:b w:val="0"/>
                <w:sz w:val="20"/>
              </w:rPr>
              <w:t>Chunhui (Allan) Zhu</w:t>
            </w:r>
          </w:p>
        </w:tc>
        <w:tc>
          <w:tcPr>
            <w:tcW w:w="2064" w:type="dxa"/>
            <w:vAlign w:val="center"/>
          </w:tcPr>
          <w:p w:rsidR="00CA09B2" w:rsidRDefault="006A6DEC">
            <w:pPr>
              <w:pStyle w:val="T2"/>
              <w:spacing w:after="0"/>
              <w:ind w:left="0" w:right="0"/>
              <w:rPr>
                <w:b w:val="0"/>
                <w:sz w:val="20"/>
              </w:rPr>
            </w:pPr>
            <w:r>
              <w:rPr>
                <w:b w:val="0"/>
                <w:sz w:val="20"/>
              </w:rPr>
              <w:t>Samsung Electronics</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9D200F">
            <w:pPr>
              <w:pStyle w:val="T2"/>
              <w:spacing w:after="0"/>
              <w:ind w:left="0" w:right="0"/>
              <w:rPr>
                <w:b w:val="0"/>
                <w:sz w:val="20"/>
              </w:rPr>
            </w:pPr>
            <w:r>
              <w:rPr>
                <w:b w:val="0"/>
                <w:sz w:val="20"/>
              </w:rPr>
              <w:t>+1-408-544-2751</w:t>
            </w:r>
          </w:p>
        </w:tc>
        <w:tc>
          <w:tcPr>
            <w:tcW w:w="2988" w:type="dxa"/>
            <w:vAlign w:val="center"/>
          </w:tcPr>
          <w:p w:rsidR="00525ABD" w:rsidRPr="00C57791" w:rsidRDefault="006A6DEC" w:rsidP="00D9008A">
            <w:pPr>
              <w:pStyle w:val="T2"/>
              <w:spacing w:after="0"/>
              <w:ind w:left="0" w:right="0"/>
              <w:rPr>
                <w:b w:val="0"/>
                <w:sz w:val="24"/>
                <w:szCs w:val="24"/>
              </w:rPr>
            </w:pPr>
            <w:r w:rsidRPr="00C57791">
              <w:rPr>
                <w:b w:val="0"/>
                <w:sz w:val="24"/>
                <w:szCs w:val="24"/>
              </w:rPr>
              <w:t>c.zhu@samsung.com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EA1EBA">
      <w:pPr>
        <w:pStyle w:val="T1"/>
        <w:spacing w:after="120"/>
        <w:rPr>
          <w:sz w:val="22"/>
        </w:rPr>
      </w:pPr>
      <w:r w:rsidRPr="00EA1EB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172.6pt;z-index:251657728;mso-position-horizontal-relative:text;mso-position-vertical-relative:text" o:allowincell="f" stroked="f">
            <v:textbox style="mso-next-textbox:#_x0000_s1027">
              <w:txbxContent>
                <w:p w:rsidR="007D1D00" w:rsidRDefault="007D1D00">
                  <w:pPr>
                    <w:pStyle w:val="T1"/>
                    <w:spacing w:after="120"/>
                  </w:pPr>
                  <w:r>
                    <w:t>Abstract</w:t>
                  </w:r>
                </w:p>
                <w:p w:rsidR="00270FD9" w:rsidRDefault="00270FD9" w:rsidP="00030066"/>
                <w:p w:rsidR="007D1D00" w:rsidRDefault="007D1D00" w:rsidP="00030066">
                  <w:r>
                    <w:t xml:space="preserve">This document provides resolution to </w:t>
                  </w:r>
                  <w:r w:rsidR="00D65A90">
                    <w:t>CID 3378</w:t>
                  </w:r>
                  <w:r>
                    <w:t>.</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5A6C7C" w:rsidRDefault="005A6C7C">
      <w:r>
        <w:br w:type="page"/>
      </w:r>
    </w:p>
    <w:p w:rsidR="007D1D00" w:rsidRDefault="007D1D00" w:rsidP="00F92A5D">
      <w:pPr>
        <w:rPr>
          <w:color w:val="FF0000"/>
        </w:rPr>
      </w:pPr>
    </w:p>
    <w:tbl>
      <w:tblPr>
        <w:tblStyle w:val="TableGrid"/>
        <w:tblW w:w="0" w:type="auto"/>
        <w:tblLayout w:type="fixed"/>
        <w:tblLook w:val="04A0"/>
      </w:tblPr>
      <w:tblGrid>
        <w:gridCol w:w="576"/>
        <w:gridCol w:w="647"/>
        <w:gridCol w:w="587"/>
        <w:gridCol w:w="936"/>
        <w:gridCol w:w="2222"/>
        <w:gridCol w:w="2250"/>
        <w:gridCol w:w="2081"/>
      </w:tblGrid>
      <w:tr w:rsidR="007D1D00" w:rsidRPr="003A4FBF" w:rsidTr="007D1D00">
        <w:trPr>
          <w:trHeight w:val="377"/>
        </w:trPr>
        <w:tc>
          <w:tcPr>
            <w:tcW w:w="57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CID</w:t>
            </w:r>
          </w:p>
        </w:tc>
        <w:tc>
          <w:tcPr>
            <w:tcW w:w="64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Page</w:t>
            </w:r>
          </w:p>
        </w:tc>
        <w:tc>
          <w:tcPr>
            <w:tcW w:w="587"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Line</w:t>
            </w:r>
          </w:p>
        </w:tc>
        <w:tc>
          <w:tcPr>
            <w:tcW w:w="936"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Clause</w:t>
            </w:r>
          </w:p>
        </w:tc>
        <w:tc>
          <w:tcPr>
            <w:tcW w:w="2222"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Comment</w:t>
            </w:r>
          </w:p>
        </w:tc>
        <w:tc>
          <w:tcPr>
            <w:tcW w:w="2250"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Proposed Change</w:t>
            </w:r>
          </w:p>
        </w:tc>
        <w:tc>
          <w:tcPr>
            <w:tcW w:w="2081" w:type="dxa"/>
            <w:vAlign w:val="center"/>
            <w:hideMark/>
          </w:tcPr>
          <w:p w:rsidR="007D1D00" w:rsidRPr="003A4FBF" w:rsidRDefault="007D1D00" w:rsidP="007D1D00">
            <w:pPr>
              <w:jc w:val="center"/>
              <w:rPr>
                <w:rFonts w:ascii="Arial" w:hAnsi="Arial" w:cs="Arial"/>
                <w:b/>
                <w:bCs/>
                <w:sz w:val="18"/>
                <w:szCs w:val="18"/>
              </w:rPr>
            </w:pPr>
            <w:r w:rsidRPr="003A4FBF">
              <w:rPr>
                <w:rFonts w:ascii="Arial" w:hAnsi="Arial" w:cs="Arial"/>
                <w:b/>
                <w:bCs/>
                <w:sz w:val="18"/>
                <w:szCs w:val="18"/>
              </w:rPr>
              <w:t>Resolution</w:t>
            </w:r>
          </w:p>
        </w:tc>
      </w:tr>
      <w:tr w:rsidR="007D1D00" w:rsidRPr="003A4FBF" w:rsidTr="007D1D00">
        <w:trPr>
          <w:trHeight w:val="260"/>
        </w:trPr>
        <w:tc>
          <w:tcPr>
            <w:tcW w:w="576" w:type="dxa"/>
            <w:hideMark/>
          </w:tcPr>
          <w:p w:rsidR="007D1D00" w:rsidRPr="003A4FBF" w:rsidRDefault="00D82F0E" w:rsidP="007D1D00">
            <w:pPr>
              <w:rPr>
                <w:sz w:val="18"/>
                <w:szCs w:val="18"/>
              </w:rPr>
            </w:pPr>
            <w:r>
              <w:rPr>
                <w:sz w:val="18"/>
                <w:szCs w:val="18"/>
              </w:rPr>
              <w:t>3378</w:t>
            </w:r>
          </w:p>
        </w:tc>
        <w:tc>
          <w:tcPr>
            <w:tcW w:w="647" w:type="dxa"/>
            <w:hideMark/>
          </w:tcPr>
          <w:p w:rsidR="007D1D00" w:rsidRPr="003A4FBF" w:rsidRDefault="00D82F0E" w:rsidP="007D1D00">
            <w:pPr>
              <w:rPr>
                <w:sz w:val="18"/>
                <w:szCs w:val="18"/>
              </w:rPr>
            </w:pPr>
            <w:r>
              <w:rPr>
                <w:sz w:val="18"/>
                <w:szCs w:val="18"/>
              </w:rPr>
              <w:t>84</w:t>
            </w:r>
          </w:p>
        </w:tc>
        <w:tc>
          <w:tcPr>
            <w:tcW w:w="587" w:type="dxa"/>
            <w:hideMark/>
          </w:tcPr>
          <w:p w:rsidR="007D1D00" w:rsidRPr="003A4FBF" w:rsidRDefault="00D82F0E" w:rsidP="007D1D00">
            <w:pPr>
              <w:rPr>
                <w:sz w:val="18"/>
                <w:szCs w:val="18"/>
              </w:rPr>
            </w:pPr>
            <w:r>
              <w:rPr>
                <w:sz w:val="18"/>
                <w:szCs w:val="18"/>
              </w:rPr>
              <w:t>46</w:t>
            </w:r>
          </w:p>
        </w:tc>
        <w:tc>
          <w:tcPr>
            <w:tcW w:w="936" w:type="dxa"/>
            <w:hideMark/>
          </w:tcPr>
          <w:p w:rsidR="007D1D00" w:rsidRPr="003A4FBF" w:rsidRDefault="00D82F0E" w:rsidP="007D1D00">
            <w:pPr>
              <w:rPr>
                <w:sz w:val="18"/>
                <w:szCs w:val="18"/>
              </w:rPr>
            </w:pPr>
            <w:r>
              <w:rPr>
                <w:sz w:val="18"/>
                <w:szCs w:val="18"/>
              </w:rPr>
              <w:t>9.19.2.5</w:t>
            </w:r>
          </w:p>
        </w:tc>
        <w:tc>
          <w:tcPr>
            <w:tcW w:w="2222" w:type="dxa"/>
            <w:hideMark/>
          </w:tcPr>
          <w:p w:rsidR="007D1D00" w:rsidRPr="00B21AAA" w:rsidRDefault="00D82F0E" w:rsidP="00D82F0E">
            <w:pPr>
              <w:rPr>
                <w:sz w:val="18"/>
                <w:szCs w:val="18"/>
              </w:rPr>
            </w:pPr>
            <w:r w:rsidRPr="00B21AAA">
              <w:rPr>
                <w:sz w:val="18"/>
                <w:szCs w:val="18"/>
              </w:rPr>
              <w:t xml:space="preserve">This sentence is now broken ("All the </w:t>
            </w:r>
            <w:proofErr w:type="spellStart"/>
            <w:r w:rsidRPr="00B21AAA">
              <w:rPr>
                <w:sz w:val="18"/>
                <w:szCs w:val="18"/>
              </w:rPr>
              <w:t>MPDUs</w:t>
            </w:r>
            <w:proofErr w:type="spellEnd"/>
            <w:r w:rsidRPr="00B21AAA">
              <w:rPr>
                <w:sz w:val="18"/>
                <w:szCs w:val="18"/>
              </w:rPr>
              <w:t xml:space="preserve"> … was successful")</w:t>
            </w:r>
          </w:p>
        </w:tc>
        <w:tc>
          <w:tcPr>
            <w:tcW w:w="2250" w:type="dxa"/>
            <w:hideMark/>
          </w:tcPr>
          <w:p w:rsidR="00D82F0E" w:rsidRPr="00D82F0E" w:rsidRDefault="00D82F0E" w:rsidP="00D82F0E">
            <w:pPr>
              <w:rPr>
                <w:sz w:val="18"/>
                <w:szCs w:val="18"/>
              </w:rPr>
            </w:pPr>
            <w:r w:rsidRPr="00D82F0E">
              <w:rPr>
                <w:sz w:val="18"/>
                <w:szCs w:val="18"/>
              </w:rPr>
              <w:t>Clarify what is now meant</w:t>
            </w:r>
          </w:p>
          <w:p w:rsidR="007D1D00" w:rsidRPr="003A4FBF" w:rsidRDefault="007D1D00" w:rsidP="007D1D00">
            <w:pPr>
              <w:rPr>
                <w:sz w:val="18"/>
                <w:szCs w:val="18"/>
              </w:rPr>
            </w:pPr>
          </w:p>
        </w:tc>
        <w:tc>
          <w:tcPr>
            <w:tcW w:w="2081" w:type="dxa"/>
            <w:hideMark/>
          </w:tcPr>
          <w:p w:rsidR="007D1D00" w:rsidRPr="00EC40A1" w:rsidRDefault="00CF77E0" w:rsidP="007D1D00">
            <w:pPr>
              <w:rPr>
                <w:sz w:val="18"/>
                <w:szCs w:val="18"/>
              </w:rPr>
            </w:pPr>
            <w:r>
              <w:rPr>
                <w:sz w:val="18"/>
                <w:szCs w:val="18"/>
              </w:rPr>
              <w:t>Agree in principle</w:t>
            </w:r>
          </w:p>
        </w:tc>
      </w:tr>
    </w:tbl>
    <w:p w:rsidR="007D1D00" w:rsidRDefault="007D1D00" w:rsidP="00F92A5D">
      <w:pPr>
        <w:rPr>
          <w:color w:val="FF0000"/>
        </w:rPr>
      </w:pPr>
    </w:p>
    <w:p w:rsidR="00D82F0E" w:rsidRPr="00D82F0E" w:rsidRDefault="00B21AAA" w:rsidP="00D82F0E">
      <w:pPr>
        <w:autoSpaceDE w:val="0"/>
        <w:autoSpaceDN w:val="0"/>
        <w:adjustRightInd w:val="0"/>
        <w:rPr>
          <w:rFonts w:ascii="TimesNewRoman" w:hAnsi="TimesNewRoman" w:cs="TimesNewRoman"/>
          <w:b/>
          <w:sz w:val="20"/>
        </w:rPr>
      </w:pPr>
      <w:r>
        <w:rPr>
          <w:rFonts w:ascii="TimesNewRoman" w:hAnsi="TimesNewRoman" w:cs="TimesNewRoman"/>
          <w:b/>
          <w:sz w:val="20"/>
        </w:rPr>
        <w:t>Editor’s</w:t>
      </w:r>
      <w:r w:rsidR="00D82F0E" w:rsidRPr="00D82F0E">
        <w:rPr>
          <w:rFonts w:ascii="TimesNewRoman" w:hAnsi="TimesNewRoman" w:cs="TimesNewRoman"/>
          <w:b/>
          <w:sz w:val="20"/>
        </w:rPr>
        <w:t xml:space="preserve"> Notes:</w:t>
      </w:r>
    </w:p>
    <w:p w:rsidR="00D82F0E" w:rsidRDefault="00D82F0E" w:rsidP="00D82F0E">
      <w:pPr>
        <w:autoSpaceDE w:val="0"/>
        <w:autoSpaceDN w:val="0"/>
        <w:adjustRightInd w:val="0"/>
        <w:rPr>
          <w:rFonts w:ascii="TimesNewRoman" w:hAnsi="TimesNewRoman" w:cs="TimesNewRoman"/>
          <w:sz w:val="20"/>
        </w:rPr>
      </w:pPr>
    </w:p>
    <w:p w:rsidR="00D82F0E" w:rsidRDefault="00D82F0E" w:rsidP="00D82F0E">
      <w:pPr>
        <w:autoSpaceDE w:val="0"/>
        <w:autoSpaceDN w:val="0"/>
        <w:adjustRightInd w:val="0"/>
        <w:rPr>
          <w:rFonts w:ascii="TimesNewRoman" w:hAnsi="TimesNewRoman" w:cs="TimesNewRoman"/>
          <w:sz w:val="20"/>
        </w:rPr>
      </w:pPr>
      <w:r>
        <w:rPr>
          <w:rFonts w:ascii="TimesNewRoman" w:hAnsi="TimesNewRoman" w:cs="TimesNewRoman"/>
          <w:sz w:val="20"/>
        </w:rPr>
        <w:t xml:space="preserve">The </w:t>
      </w:r>
      <w:r w:rsidR="00B21AAA">
        <w:rPr>
          <w:rFonts w:ascii="TimesNewRoman" w:hAnsi="TimesNewRoman" w:cs="TimesNewRoman"/>
          <w:sz w:val="20"/>
        </w:rPr>
        <w:t>editor has the following notes as of 9/20/2011</w:t>
      </w:r>
      <w:r>
        <w:rPr>
          <w:rFonts w:ascii="TimesNewRoman" w:hAnsi="TimesNewRoman" w:cs="TimesNewRoman"/>
          <w:sz w:val="20"/>
        </w:rPr>
        <w:t>:</w:t>
      </w:r>
    </w:p>
    <w:p w:rsidR="00D82F0E" w:rsidRDefault="00D82F0E" w:rsidP="00D82F0E">
      <w:pPr>
        <w:autoSpaceDE w:val="0"/>
        <w:autoSpaceDN w:val="0"/>
        <w:adjustRightInd w:val="0"/>
        <w:rPr>
          <w:rFonts w:ascii="TimesNewRoman" w:hAnsi="TimesNewRoman" w:cs="TimesNewRoman"/>
          <w:sz w:val="20"/>
        </w:rPr>
      </w:pPr>
    </w:p>
    <w:p w:rsidR="00D82F0E" w:rsidRPr="00D82F0E" w:rsidRDefault="00D82F0E" w:rsidP="00D82F0E">
      <w:pPr>
        <w:autoSpaceDE w:val="0"/>
        <w:autoSpaceDN w:val="0"/>
        <w:adjustRightInd w:val="0"/>
        <w:ind w:left="720"/>
        <w:rPr>
          <w:rFonts w:ascii="TimesNewRoman" w:hAnsi="TimesNewRoman" w:cs="TimesNewRoman"/>
          <w:i/>
          <w:sz w:val="20"/>
        </w:rPr>
      </w:pPr>
      <w:r w:rsidRPr="00D82F0E">
        <w:rPr>
          <w:rFonts w:ascii="TimesNewRoman" w:hAnsi="TimesNewRoman" w:cs="TimesNewRoman"/>
          <w:i/>
          <w:sz w:val="20"/>
        </w:rPr>
        <w:t xml:space="preserve">The editor is unclear on the technical reason for the changes to this bullet. In my opinion, there was nothing wrong with the original statement and it applied to all VHT transmissions (including MU). The change seems to require that all </w:t>
      </w:r>
      <w:proofErr w:type="spellStart"/>
      <w:r w:rsidRPr="00D82F0E">
        <w:rPr>
          <w:rFonts w:ascii="TimesNewRoman" w:hAnsi="TimesNewRoman" w:cs="TimesNewRoman"/>
          <w:i/>
          <w:sz w:val="20"/>
        </w:rPr>
        <w:t>MPDUs</w:t>
      </w:r>
      <w:proofErr w:type="spellEnd"/>
      <w:r w:rsidRPr="00D82F0E">
        <w:rPr>
          <w:rFonts w:ascii="TimesNewRoman" w:hAnsi="TimesNewRoman" w:cs="TimesNewRoman"/>
          <w:i/>
          <w:sz w:val="20"/>
        </w:rPr>
        <w:t xml:space="preserve"> in the final transmission are delivered successfully. How is that possible without at least one PPDU being returned by the recipient? Not to mention the MU or </w:t>
      </w:r>
      <w:proofErr w:type="spellStart"/>
      <w:r w:rsidRPr="00D82F0E">
        <w:rPr>
          <w:rFonts w:ascii="TimesNewRoman" w:hAnsi="TimesNewRoman" w:cs="TimesNewRoman"/>
          <w:i/>
          <w:sz w:val="20"/>
        </w:rPr>
        <w:t>boradcast</w:t>
      </w:r>
      <w:proofErr w:type="spellEnd"/>
      <w:r w:rsidRPr="00D82F0E">
        <w:rPr>
          <w:rFonts w:ascii="TimesNewRoman" w:hAnsi="TimesNewRoman" w:cs="TimesNewRoman"/>
          <w:i/>
          <w:sz w:val="20"/>
        </w:rPr>
        <w:t xml:space="preserve"> case. Perhaps all that is needed is the word "successful" be changed to "completed".</w:t>
      </w:r>
    </w:p>
    <w:p w:rsidR="00D82F0E" w:rsidRPr="00D82F0E" w:rsidRDefault="00D82F0E" w:rsidP="00E53FB3">
      <w:pPr>
        <w:autoSpaceDE w:val="0"/>
        <w:autoSpaceDN w:val="0"/>
        <w:adjustRightInd w:val="0"/>
        <w:rPr>
          <w:rFonts w:ascii="TimesNewRoman" w:hAnsi="TimesNewRoman" w:cs="TimesNewRoman"/>
          <w:b/>
          <w:sz w:val="20"/>
        </w:rPr>
      </w:pPr>
    </w:p>
    <w:p w:rsidR="00E53FB3" w:rsidRPr="00E53FB3" w:rsidRDefault="00E53FB3" w:rsidP="00E53FB3">
      <w:pPr>
        <w:autoSpaceDE w:val="0"/>
        <w:autoSpaceDN w:val="0"/>
        <w:adjustRightInd w:val="0"/>
        <w:rPr>
          <w:rFonts w:ascii="TimesNewRoman" w:hAnsi="TimesNewRoman" w:cs="TimesNewRoman"/>
          <w:b/>
          <w:sz w:val="20"/>
          <w:lang w:val="en-US"/>
        </w:rPr>
      </w:pPr>
      <w:r w:rsidRPr="00E53FB3">
        <w:rPr>
          <w:rFonts w:ascii="TimesNewRoman" w:hAnsi="TimesNewRoman" w:cs="TimesNewRoman"/>
          <w:b/>
          <w:sz w:val="20"/>
          <w:lang w:val="en-US"/>
        </w:rPr>
        <w:t>Discussion:</w:t>
      </w:r>
    </w:p>
    <w:p w:rsidR="00E53FB3" w:rsidRDefault="00E53FB3" w:rsidP="00E53FB3">
      <w:pPr>
        <w:autoSpaceDE w:val="0"/>
        <w:autoSpaceDN w:val="0"/>
        <w:adjustRightInd w:val="0"/>
        <w:rPr>
          <w:rFonts w:ascii="TimesNewRoman" w:hAnsi="TimesNewRoman" w:cs="TimesNewRoman"/>
          <w:sz w:val="20"/>
          <w:lang w:val="en-US"/>
        </w:rPr>
      </w:pPr>
    </w:p>
    <w:p w:rsidR="00B21AAA" w:rsidRDefault="00B21AAA" w:rsidP="008406FD">
      <w:pPr>
        <w:autoSpaceDE w:val="0"/>
        <w:autoSpaceDN w:val="0"/>
        <w:adjustRightInd w:val="0"/>
        <w:rPr>
          <w:rFonts w:ascii="TimesNewRoman" w:hAnsi="TimesNewRoman" w:cs="TimesNewRoman"/>
          <w:sz w:val="20"/>
        </w:rPr>
      </w:pPr>
      <w:r>
        <w:rPr>
          <w:rFonts w:ascii="TimesNewRoman" w:hAnsi="TimesNewRoman" w:cs="TimesNewRoman"/>
          <w:sz w:val="20"/>
        </w:rPr>
        <w:t xml:space="preserve">This comment is on one of the events from which a </w:t>
      </w:r>
      <w:proofErr w:type="spellStart"/>
      <w:r>
        <w:rPr>
          <w:rFonts w:ascii="TimesNewRoman" w:hAnsi="TimesNewRoman" w:cs="TimesNewRoman"/>
          <w:sz w:val="20"/>
        </w:rPr>
        <w:t>backoff</w:t>
      </w:r>
      <w:proofErr w:type="spellEnd"/>
      <w:r>
        <w:rPr>
          <w:rFonts w:ascii="TimesNewRoman" w:hAnsi="TimesNewRoman" w:cs="TimesNewRoman"/>
          <w:sz w:val="20"/>
        </w:rPr>
        <w:t xml:space="preserve"> procedure will be invoked. The text </w:t>
      </w:r>
      <w:r w:rsidR="00AA0818">
        <w:rPr>
          <w:rFonts w:ascii="TimesNewRoman" w:hAnsi="TimesNewRoman" w:cs="TimesNewRoman"/>
          <w:sz w:val="20"/>
        </w:rPr>
        <w:t xml:space="preserve">in </w:t>
      </w:r>
      <w:proofErr w:type="spellStart"/>
      <w:r w:rsidR="00AA0818">
        <w:rPr>
          <w:rFonts w:ascii="TimesNewRoman" w:hAnsi="TimesNewRoman" w:cs="TimesNewRoman"/>
          <w:sz w:val="20"/>
        </w:rPr>
        <w:t>TGac</w:t>
      </w:r>
      <w:proofErr w:type="spellEnd"/>
      <w:r w:rsidR="00AA0818">
        <w:rPr>
          <w:rFonts w:ascii="TimesNewRoman" w:hAnsi="TimesNewRoman" w:cs="TimesNewRoman"/>
          <w:sz w:val="20"/>
        </w:rPr>
        <w:t xml:space="preserve"> Draft D1.0 </w:t>
      </w:r>
      <w:r>
        <w:rPr>
          <w:rFonts w:ascii="TimesNewRoman" w:hAnsi="TimesNewRoman" w:cs="TimesNewRoman"/>
          <w:sz w:val="20"/>
        </w:rPr>
        <w:t xml:space="preserve">reads </w:t>
      </w:r>
    </w:p>
    <w:p w:rsidR="00B21AAA" w:rsidRDefault="00B21AAA" w:rsidP="008406FD">
      <w:pPr>
        <w:autoSpaceDE w:val="0"/>
        <w:autoSpaceDN w:val="0"/>
        <w:adjustRightInd w:val="0"/>
        <w:rPr>
          <w:rFonts w:ascii="TimesNewRoman" w:hAnsi="TimesNewRoman" w:cs="TimesNewRoman"/>
          <w:sz w:val="20"/>
        </w:rPr>
      </w:pPr>
    </w:p>
    <w:p w:rsidR="00E53FB3" w:rsidRDefault="00B21AAA" w:rsidP="00B21AAA">
      <w:pPr>
        <w:autoSpaceDE w:val="0"/>
        <w:autoSpaceDN w:val="0"/>
        <w:adjustRightInd w:val="0"/>
        <w:ind w:left="720"/>
        <w:rPr>
          <w:rFonts w:ascii="TimesNewRoman" w:hAnsi="TimesNewRoman" w:cs="TimesNewRoman"/>
          <w:sz w:val="20"/>
        </w:rPr>
      </w:pPr>
      <w:proofErr w:type="spellStart"/>
      <w:r>
        <w:rPr>
          <w:rFonts w:ascii="TimesNewRoman" w:hAnsi="TimesNewRoman" w:cs="TimesNewRoman"/>
          <w:sz w:val="20"/>
        </w:rPr>
        <w:t>b</w:t>
      </w:r>
      <w:proofErr w:type="spellEnd"/>
      <w:r>
        <w:rPr>
          <w:rFonts w:ascii="TimesNewRoman" w:hAnsi="TimesNewRoman" w:cs="TimesNewRoman"/>
          <w:sz w:val="20"/>
        </w:rPr>
        <w:t xml:space="preserve">)  </w:t>
      </w:r>
      <w:r w:rsidRPr="009F10E2">
        <w:rPr>
          <w:rFonts w:ascii="TimesNewRoman" w:hAnsi="TimesNewRoman" w:cs="TimesNewRoman"/>
          <w:sz w:val="20"/>
          <w:u w:val="single"/>
        </w:rPr>
        <w:t xml:space="preserve">All the </w:t>
      </w:r>
      <w:proofErr w:type="spellStart"/>
      <w:r w:rsidRPr="009F10E2">
        <w:rPr>
          <w:rFonts w:ascii="TimesNewRoman" w:hAnsi="TimesNewRoman" w:cs="TimesNewRoman"/>
          <w:sz w:val="20"/>
          <w:u w:val="single"/>
        </w:rPr>
        <w:t>MPDUs</w:t>
      </w:r>
      <w:proofErr w:type="spellEnd"/>
      <w:r w:rsidRPr="009F10E2">
        <w:rPr>
          <w:rFonts w:ascii="TimesNewRoman" w:hAnsi="TimesNewRoman" w:cs="TimesNewRoman"/>
          <w:sz w:val="20"/>
          <w:u w:val="single"/>
        </w:rPr>
        <w:t xml:space="preserve"> in </w:t>
      </w:r>
      <w:proofErr w:type="spellStart"/>
      <w:r w:rsidRPr="009F10E2">
        <w:rPr>
          <w:rFonts w:ascii="TimesNewRoman" w:hAnsi="TimesNewRoman" w:cs="TimesNewRoman"/>
          <w:sz w:val="20"/>
          <w:u w:val="single"/>
        </w:rPr>
        <w:t>t</w:t>
      </w:r>
      <w:r w:rsidR="009F10E2" w:rsidRPr="009F10E2">
        <w:rPr>
          <w:rFonts w:ascii="TimesNewRoman" w:hAnsi="TimesNewRoman" w:cs="TimesNewRoman"/>
          <w:strike/>
          <w:sz w:val="20"/>
        </w:rPr>
        <w:t>T</w:t>
      </w:r>
      <w:r w:rsidRPr="00B21AAA">
        <w:rPr>
          <w:rFonts w:ascii="TimesNewRoman" w:hAnsi="TimesNewRoman" w:cs="TimesNewRoman"/>
          <w:sz w:val="20"/>
        </w:rPr>
        <w:t>he</w:t>
      </w:r>
      <w:proofErr w:type="spellEnd"/>
      <w:r w:rsidRPr="00B21AAA">
        <w:rPr>
          <w:rFonts w:ascii="TimesNewRoman" w:hAnsi="TimesNewRoman" w:cs="TimesNewRoman"/>
          <w:sz w:val="20"/>
        </w:rPr>
        <w:t xml:space="preserve"> final </w:t>
      </w:r>
      <w:r w:rsidRPr="009F10E2">
        <w:rPr>
          <w:rFonts w:ascii="TimesNewRoman" w:hAnsi="TimesNewRoman" w:cs="TimesNewRoman"/>
          <w:sz w:val="20"/>
          <w:u w:val="single"/>
        </w:rPr>
        <w:t>PPDU</w:t>
      </w:r>
      <w:r w:rsidRPr="00B21AAA">
        <w:rPr>
          <w:rFonts w:ascii="TimesNewRoman" w:hAnsi="TimesNewRoman" w:cs="TimesNewRoman"/>
          <w:sz w:val="20"/>
        </w:rPr>
        <w:t xml:space="preserve"> transmission by the TXOP holder initiated during the TXOP for</w:t>
      </w:r>
      <w:r>
        <w:rPr>
          <w:rFonts w:ascii="TimesNewRoman" w:hAnsi="TimesNewRoman" w:cs="TimesNewRoman"/>
          <w:sz w:val="20"/>
        </w:rPr>
        <w:t xml:space="preserve"> </w:t>
      </w:r>
      <w:r w:rsidRPr="00B21AAA">
        <w:rPr>
          <w:rFonts w:ascii="TimesNewRoman" w:hAnsi="TimesNewRoman" w:cs="TimesNewRoman"/>
          <w:sz w:val="20"/>
        </w:rPr>
        <w:t>that AC was successful and the TXNAV timer has expired.</w:t>
      </w:r>
    </w:p>
    <w:p w:rsidR="009F10E2" w:rsidRDefault="009F10E2" w:rsidP="009F10E2">
      <w:pPr>
        <w:autoSpaceDE w:val="0"/>
        <w:autoSpaceDN w:val="0"/>
        <w:adjustRightInd w:val="0"/>
        <w:rPr>
          <w:rFonts w:ascii="TimesNewRoman" w:hAnsi="TimesNewRoman" w:cs="TimesNewRoman"/>
          <w:sz w:val="20"/>
        </w:rPr>
      </w:pPr>
    </w:p>
    <w:p w:rsidR="009F10E2" w:rsidRDefault="009F10E2" w:rsidP="009F10E2">
      <w:pPr>
        <w:autoSpaceDE w:val="0"/>
        <w:autoSpaceDN w:val="0"/>
        <w:adjustRightInd w:val="0"/>
        <w:rPr>
          <w:rFonts w:ascii="TimesNewRoman" w:hAnsi="TimesNewRoman" w:cs="TimesNewRoman"/>
          <w:sz w:val="20"/>
        </w:rPr>
      </w:pPr>
      <w:r>
        <w:rPr>
          <w:rFonts w:ascii="TimesNewRoman" w:hAnsi="TimesNewRoman" w:cs="TimesNewRoman"/>
          <w:sz w:val="20"/>
        </w:rPr>
        <w:t>Note the sentence in the existing standard reads</w:t>
      </w:r>
    </w:p>
    <w:p w:rsidR="009F10E2" w:rsidRDefault="009F10E2" w:rsidP="009F10E2">
      <w:pPr>
        <w:autoSpaceDE w:val="0"/>
        <w:autoSpaceDN w:val="0"/>
        <w:adjustRightInd w:val="0"/>
        <w:rPr>
          <w:rFonts w:ascii="TimesNewRoman" w:hAnsi="TimesNewRoman" w:cs="TimesNewRoman"/>
          <w:sz w:val="20"/>
        </w:rPr>
      </w:pPr>
    </w:p>
    <w:p w:rsidR="009F10E2" w:rsidRDefault="009F10E2" w:rsidP="009F10E2">
      <w:pPr>
        <w:autoSpaceDE w:val="0"/>
        <w:autoSpaceDN w:val="0"/>
        <w:adjustRightInd w:val="0"/>
        <w:ind w:left="720"/>
        <w:rPr>
          <w:rFonts w:ascii="TimesNewRoman" w:hAnsi="TimesNewRoman" w:cs="TimesNewRoman"/>
          <w:sz w:val="20"/>
        </w:rPr>
      </w:pPr>
      <w:proofErr w:type="spellStart"/>
      <w:r>
        <w:rPr>
          <w:rFonts w:ascii="TimesNewRoman" w:hAnsi="TimesNewRoman" w:cs="TimesNewRoman"/>
          <w:sz w:val="20"/>
        </w:rPr>
        <w:t>b</w:t>
      </w:r>
      <w:proofErr w:type="spellEnd"/>
      <w:r>
        <w:rPr>
          <w:rFonts w:ascii="TimesNewRoman" w:hAnsi="TimesNewRoman" w:cs="TimesNewRoman"/>
          <w:sz w:val="20"/>
        </w:rPr>
        <w:t>)  T</w:t>
      </w:r>
      <w:r w:rsidRPr="00B21AAA">
        <w:rPr>
          <w:rFonts w:ascii="TimesNewRoman" w:hAnsi="TimesNewRoman" w:cs="TimesNewRoman"/>
          <w:sz w:val="20"/>
        </w:rPr>
        <w:t>he final transmission by the TXOP holder initiated during the TXOP for</w:t>
      </w:r>
      <w:r>
        <w:rPr>
          <w:rFonts w:ascii="TimesNewRoman" w:hAnsi="TimesNewRoman" w:cs="TimesNewRoman"/>
          <w:sz w:val="20"/>
        </w:rPr>
        <w:t xml:space="preserve"> </w:t>
      </w:r>
      <w:r w:rsidRPr="00B21AAA">
        <w:rPr>
          <w:rFonts w:ascii="TimesNewRoman" w:hAnsi="TimesNewRoman" w:cs="TimesNewRoman"/>
          <w:sz w:val="20"/>
        </w:rPr>
        <w:t>that AC was successful and the TXNAV timer has expired.</w:t>
      </w:r>
    </w:p>
    <w:p w:rsidR="009F10E2" w:rsidRPr="009F10E2" w:rsidRDefault="009F10E2" w:rsidP="009F10E2">
      <w:pPr>
        <w:autoSpaceDE w:val="0"/>
        <w:autoSpaceDN w:val="0"/>
        <w:adjustRightInd w:val="0"/>
        <w:rPr>
          <w:rFonts w:ascii="TimesNewRoman" w:hAnsi="TimesNewRoman" w:cs="TimesNewRoman"/>
          <w:sz w:val="20"/>
        </w:rPr>
      </w:pPr>
    </w:p>
    <w:p w:rsidR="00AA0818" w:rsidRDefault="009F10E2"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 agree with the editor that the newly added text makes no technical differences; a final transmission won’t be considered successful if one or more MPDUs were in error. Therefore, it is better to maintain what is in the current spec. </w:t>
      </w:r>
    </w:p>
    <w:p w:rsidR="00AA0818" w:rsidRDefault="00AA0818" w:rsidP="00E53FB3">
      <w:pPr>
        <w:autoSpaceDE w:val="0"/>
        <w:autoSpaceDN w:val="0"/>
        <w:adjustRightInd w:val="0"/>
        <w:rPr>
          <w:rFonts w:ascii="TimesNewRoman" w:hAnsi="TimesNewRoman" w:cs="TimesNewRoman"/>
          <w:sz w:val="20"/>
          <w:lang w:val="en-US"/>
        </w:rPr>
      </w:pPr>
    </w:p>
    <w:p w:rsidR="00E53FB3" w:rsidRDefault="00AA0818" w:rsidP="00E53FB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Communication with the commenter reveals that he was actually complaining about the </w:t>
      </w:r>
      <w:proofErr w:type="spellStart"/>
      <w:r>
        <w:rPr>
          <w:rFonts w:ascii="TimesNewRoman" w:hAnsi="TimesNewRoman" w:cs="TimesNewRoman"/>
          <w:sz w:val="20"/>
          <w:lang w:val="en-US"/>
        </w:rPr>
        <w:t>grammer</w:t>
      </w:r>
      <w:proofErr w:type="spellEnd"/>
      <w:r w:rsidR="007A45BA">
        <w:rPr>
          <w:rFonts w:ascii="TimesNewRoman" w:hAnsi="TimesNewRoman" w:cs="TimesNewRoman"/>
          <w:sz w:val="20"/>
          <w:lang w:val="en-US"/>
        </w:rPr>
        <w:t>.</w:t>
      </w:r>
      <w:r>
        <w:rPr>
          <w:rFonts w:ascii="TimesNewRoman" w:hAnsi="TimesNewRoman" w:cs="TimesNewRoman"/>
          <w:sz w:val="20"/>
          <w:lang w:val="en-US"/>
        </w:rPr>
        <w:t xml:space="preserve"> However, he is also wondering whether the intention of the sentence is as below.</w:t>
      </w:r>
    </w:p>
    <w:p w:rsidR="00AA0818" w:rsidRDefault="00AA0818" w:rsidP="00E53FB3">
      <w:pPr>
        <w:autoSpaceDE w:val="0"/>
        <w:autoSpaceDN w:val="0"/>
        <w:adjustRightInd w:val="0"/>
        <w:rPr>
          <w:rFonts w:ascii="TimesNewRoman" w:hAnsi="TimesNewRoman" w:cs="TimesNewRoman"/>
          <w:sz w:val="20"/>
          <w:lang w:val="en-US"/>
        </w:rPr>
      </w:pPr>
    </w:p>
    <w:p w:rsidR="00AA0818" w:rsidRDefault="00AA0818" w:rsidP="00AA0818">
      <w:pPr>
        <w:autoSpaceDE w:val="0"/>
        <w:autoSpaceDN w:val="0"/>
        <w:adjustRightInd w:val="0"/>
        <w:ind w:left="720"/>
        <w:rPr>
          <w:rFonts w:eastAsia="Times New Roman"/>
        </w:rPr>
      </w:pPr>
      <w:proofErr w:type="spellStart"/>
      <w:r>
        <w:rPr>
          <w:rFonts w:eastAsia="Times New Roman"/>
        </w:rPr>
        <w:t>b</w:t>
      </w:r>
      <w:proofErr w:type="spellEnd"/>
      <w:r>
        <w:rPr>
          <w:rFonts w:eastAsia="Times New Roman"/>
        </w:rPr>
        <w:t xml:space="preserve">) The final transmission by the TXOP holder initiated during the TXOP for that AC was successful </w:t>
      </w:r>
      <w:r w:rsidRPr="00AA0818">
        <w:rPr>
          <w:rFonts w:eastAsia="Times New Roman"/>
          <w:u w:val="single"/>
        </w:rPr>
        <w:t>(where each A-MPDU needs to be successfully transmitted in the case of an MU PPDU)</w:t>
      </w:r>
      <w:r>
        <w:rPr>
          <w:rFonts w:eastAsia="Times New Roman"/>
        </w:rPr>
        <w:t xml:space="preserve"> and the TXNAV timer has expired.</w:t>
      </w:r>
    </w:p>
    <w:p w:rsidR="00912563" w:rsidRDefault="00912563" w:rsidP="00AA0818">
      <w:pPr>
        <w:autoSpaceDE w:val="0"/>
        <w:autoSpaceDN w:val="0"/>
        <w:adjustRightInd w:val="0"/>
        <w:ind w:left="720"/>
        <w:rPr>
          <w:rFonts w:eastAsia="Times New Roman"/>
        </w:rPr>
      </w:pPr>
    </w:p>
    <w:p w:rsidR="00675AD1" w:rsidRDefault="00912563" w:rsidP="00912563">
      <w:pPr>
        <w:autoSpaceDE w:val="0"/>
        <w:autoSpaceDN w:val="0"/>
        <w:adjustRightInd w:val="0"/>
        <w:rPr>
          <w:rFonts w:eastAsia="Times New Roman"/>
        </w:rPr>
      </w:pPr>
      <w:r>
        <w:rPr>
          <w:rFonts w:eastAsia="Times New Roman"/>
        </w:rPr>
        <w:t>However, it is not necessary that all A-</w:t>
      </w:r>
      <w:proofErr w:type="spellStart"/>
      <w:r>
        <w:rPr>
          <w:rFonts w:eastAsia="Times New Roman"/>
        </w:rPr>
        <w:t>MPDUs</w:t>
      </w:r>
      <w:proofErr w:type="spellEnd"/>
      <w:r>
        <w:rPr>
          <w:rFonts w:eastAsia="Times New Roman"/>
        </w:rPr>
        <w:t xml:space="preserve"> in an MU PPDU are “for that AC” (i.e. the TXOP holder). So there is a conflict in the sentence. </w:t>
      </w:r>
      <w:r w:rsidR="00675AD1">
        <w:rPr>
          <w:rFonts w:eastAsia="Times New Roman"/>
        </w:rPr>
        <w:t xml:space="preserve">In addition, Robert’s concern still applies; without receiving any kind of </w:t>
      </w:r>
      <w:proofErr w:type="spellStart"/>
      <w:r w:rsidR="00675AD1">
        <w:rPr>
          <w:rFonts w:eastAsia="Times New Roman"/>
        </w:rPr>
        <w:t>ACKs</w:t>
      </w:r>
      <w:proofErr w:type="spellEnd"/>
      <w:r w:rsidR="00675AD1">
        <w:rPr>
          <w:rFonts w:eastAsia="Times New Roman"/>
        </w:rPr>
        <w:t>/BAs, there is no way to k</w:t>
      </w:r>
      <w:r w:rsidR="00693C56">
        <w:rPr>
          <w:rFonts w:eastAsia="Times New Roman"/>
        </w:rPr>
        <w:t xml:space="preserve">now whether the transmission was successful or not. And the sender won’t wait until it receives all the BAs to do the </w:t>
      </w:r>
      <w:proofErr w:type="spellStart"/>
      <w:r w:rsidR="00693C56">
        <w:rPr>
          <w:rFonts w:eastAsia="Times New Roman"/>
        </w:rPr>
        <w:t>backoff</w:t>
      </w:r>
      <w:proofErr w:type="spellEnd"/>
      <w:r w:rsidR="00693C56">
        <w:rPr>
          <w:rFonts w:eastAsia="Times New Roman"/>
        </w:rPr>
        <w:t>.</w:t>
      </w:r>
    </w:p>
    <w:p w:rsidR="0055116E" w:rsidRDefault="0055116E" w:rsidP="00912563">
      <w:pPr>
        <w:autoSpaceDE w:val="0"/>
        <w:autoSpaceDN w:val="0"/>
        <w:adjustRightInd w:val="0"/>
        <w:rPr>
          <w:rFonts w:eastAsia="Times New Roman"/>
        </w:rPr>
      </w:pPr>
    </w:p>
    <w:p w:rsidR="00912563" w:rsidRDefault="0055116E" w:rsidP="00912563">
      <w:pPr>
        <w:autoSpaceDE w:val="0"/>
        <w:autoSpaceDN w:val="0"/>
        <w:adjustRightInd w:val="0"/>
        <w:rPr>
          <w:rFonts w:ascii="TimesNewRoman" w:hAnsi="TimesNewRoman" w:cs="TimesNewRoman"/>
          <w:sz w:val="20"/>
          <w:lang w:val="en-US"/>
        </w:rPr>
      </w:pPr>
      <w:r>
        <w:rPr>
          <w:rFonts w:eastAsia="Times New Roman"/>
        </w:rPr>
        <w:t>It is agreed during the teleconference on 10/13/2011 that we can keep the description of the event unchanged as in the current spec</w:t>
      </w:r>
      <w:r w:rsidR="00912563">
        <w:rPr>
          <w:rFonts w:eastAsia="Times New Roman"/>
        </w:rPr>
        <w:t>.</w:t>
      </w:r>
    </w:p>
    <w:p w:rsidR="009F10E2" w:rsidRPr="00AA0818" w:rsidRDefault="009F10E2" w:rsidP="00E53FB3">
      <w:pPr>
        <w:rPr>
          <w:b/>
          <w:highlight w:val="yellow"/>
          <w:lang w:val="en-US"/>
        </w:rPr>
      </w:pPr>
    </w:p>
    <w:p w:rsidR="00E53FB3" w:rsidRDefault="00E53FB3" w:rsidP="00E53FB3">
      <w:proofErr w:type="spellStart"/>
      <w:r w:rsidRPr="00FD3956">
        <w:rPr>
          <w:b/>
          <w:highlight w:val="yellow"/>
        </w:rPr>
        <w:t>TGac</w:t>
      </w:r>
      <w:proofErr w:type="spellEnd"/>
      <w:r w:rsidRPr="00FD3956">
        <w:rPr>
          <w:b/>
          <w:highlight w:val="yellow"/>
        </w:rPr>
        <w:t xml:space="preserve"> editor: </w:t>
      </w:r>
      <w:r w:rsidR="009F10E2">
        <w:rPr>
          <w:b/>
          <w:highlight w:val="yellow"/>
        </w:rPr>
        <w:t xml:space="preserve">Change the sentence at </w:t>
      </w:r>
      <w:r w:rsidRPr="001160CD">
        <w:rPr>
          <w:b/>
          <w:highlight w:val="yellow"/>
        </w:rPr>
        <w:t>P</w:t>
      </w:r>
      <w:r w:rsidR="009F10E2">
        <w:rPr>
          <w:b/>
          <w:highlight w:val="yellow"/>
        </w:rPr>
        <w:t>84</w:t>
      </w:r>
      <w:r w:rsidRPr="001160CD">
        <w:rPr>
          <w:b/>
          <w:highlight w:val="yellow"/>
        </w:rPr>
        <w:t xml:space="preserve"> </w:t>
      </w:r>
      <w:r w:rsidRPr="009F10E2">
        <w:rPr>
          <w:b/>
          <w:highlight w:val="yellow"/>
        </w:rPr>
        <w:t>L</w:t>
      </w:r>
      <w:r w:rsidR="009F10E2" w:rsidRPr="009F10E2">
        <w:rPr>
          <w:b/>
          <w:highlight w:val="yellow"/>
        </w:rPr>
        <w:t xml:space="preserve">46 </w:t>
      </w:r>
      <w:r w:rsidR="00376E31" w:rsidRPr="00376E31">
        <w:rPr>
          <w:b/>
          <w:highlight w:val="yellow"/>
        </w:rPr>
        <w:t>as below</w:t>
      </w:r>
      <w:r w:rsidR="0055116E">
        <w:rPr>
          <w:b/>
          <w:highlight w:val="yellow"/>
        </w:rPr>
        <w:t>,</w:t>
      </w:r>
      <w:r w:rsidR="00266134">
        <w:rPr>
          <w:b/>
          <w:highlight w:val="yellow"/>
        </w:rPr>
        <w:t xml:space="preserve"> as it appears in the existing standard</w:t>
      </w:r>
      <w:r w:rsidR="00376E31" w:rsidRPr="00376E31">
        <w:rPr>
          <w:b/>
          <w:highlight w:val="yellow"/>
        </w:rPr>
        <w:t>.</w:t>
      </w:r>
      <w:r w:rsidRPr="00465AAF">
        <w:t xml:space="preserve"> </w:t>
      </w:r>
    </w:p>
    <w:p w:rsidR="00376E31" w:rsidRDefault="00376E31" w:rsidP="00E53FB3">
      <w:pPr>
        <w:autoSpaceDE w:val="0"/>
        <w:autoSpaceDN w:val="0"/>
        <w:adjustRightInd w:val="0"/>
        <w:rPr>
          <w:rFonts w:eastAsia="Times New Roman"/>
        </w:rPr>
      </w:pPr>
    </w:p>
    <w:p w:rsidR="00266134" w:rsidRDefault="00266134" w:rsidP="00266134">
      <w:pPr>
        <w:autoSpaceDE w:val="0"/>
        <w:autoSpaceDN w:val="0"/>
        <w:adjustRightInd w:val="0"/>
        <w:ind w:left="720"/>
        <w:rPr>
          <w:rFonts w:ascii="TimesNewRoman" w:hAnsi="TimesNewRoman" w:cs="TimesNewRoman"/>
          <w:sz w:val="20"/>
        </w:rPr>
      </w:pPr>
      <w:proofErr w:type="spellStart"/>
      <w:r>
        <w:rPr>
          <w:rFonts w:ascii="TimesNewRoman" w:hAnsi="TimesNewRoman" w:cs="TimesNewRoman"/>
          <w:sz w:val="20"/>
        </w:rPr>
        <w:t>b</w:t>
      </w:r>
      <w:proofErr w:type="spellEnd"/>
      <w:r>
        <w:rPr>
          <w:rFonts w:ascii="TimesNewRoman" w:hAnsi="TimesNewRoman" w:cs="TimesNewRoman"/>
          <w:sz w:val="20"/>
        </w:rPr>
        <w:t>)  T</w:t>
      </w:r>
      <w:r w:rsidRPr="00B21AAA">
        <w:rPr>
          <w:rFonts w:ascii="TimesNewRoman" w:hAnsi="TimesNewRoman" w:cs="TimesNewRoman"/>
          <w:sz w:val="20"/>
        </w:rPr>
        <w:t>he final transmission by the TXOP holder initiated during the TXOP for</w:t>
      </w:r>
      <w:r>
        <w:rPr>
          <w:rFonts w:ascii="TimesNewRoman" w:hAnsi="TimesNewRoman" w:cs="TimesNewRoman"/>
          <w:sz w:val="20"/>
        </w:rPr>
        <w:t xml:space="preserve"> </w:t>
      </w:r>
      <w:r w:rsidRPr="00B21AAA">
        <w:rPr>
          <w:rFonts w:ascii="TimesNewRoman" w:hAnsi="TimesNewRoman" w:cs="TimesNewRoman"/>
          <w:sz w:val="20"/>
        </w:rPr>
        <w:t>that AC was successful and the TXNAV timer has expired.</w:t>
      </w:r>
    </w:p>
    <w:p w:rsidR="00E53FB3" w:rsidRPr="00E53FB3" w:rsidRDefault="00E53FB3" w:rsidP="00376E31">
      <w:pPr>
        <w:autoSpaceDE w:val="0"/>
        <w:autoSpaceDN w:val="0"/>
        <w:adjustRightInd w:val="0"/>
        <w:ind w:left="720"/>
        <w:rPr>
          <w:rFonts w:ascii="TimesNewRoman" w:hAnsi="TimesNewRoman" w:cs="TimesNewRoman"/>
          <w:sz w:val="20"/>
        </w:rPr>
      </w:pPr>
    </w:p>
    <w:sectPr w:rsidR="00E53FB3" w:rsidRPr="00E53FB3" w:rsidSect="002A69E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0B" w:rsidRDefault="00A21B0B">
      <w:r>
        <w:separator/>
      </w:r>
    </w:p>
  </w:endnote>
  <w:endnote w:type="continuationSeparator" w:id="0">
    <w:p w:rsidR="00A21B0B" w:rsidRDefault="00A21B0B">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charset w:val="00"/>
    <w:family w:val="auto"/>
    <w:pitch w:val="default"/>
    <w:sig w:usb0="00000003" w:usb1="08070000" w:usb2="00000010" w:usb3="00000000" w:csb0="0002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EA1EBA" w:rsidP="00465AAF">
    <w:pPr>
      <w:pStyle w:val="Footer"/>
      <w:tabs>
        <w:tab w:val="clear" w:pos="6480"/>
        <w:tab w:val="center" w:pos="4680"/>
        <w:tab w:val="right" w:pos="9360"/>
      </w:tabs>
    </w:pPr>
    <w:fldSimple w:instr=" SUBJECT  \* MERGEFORMAT ">
      <w:r w:rsidR="007D1D00">
        <w:t>Submission</w:t>
      </w:r>
    </w:fldSimple>
    <w:r w:rsidR="007D1D00">
      <w:tab/>
      <w:t xml:space="preserve">page </w:t>
    </w:r>
    <w:fldSimple w:instr="page ">
      <w:r w:rsidR="0055116E">
        <w:rPr>
          <w:noProof/>
        </w:rPr>
        <w:t>1</w:t>
      </w:r>
    </w:fldSimple>
    <w:r w:rsidR="007D1D00">
      <w:tab/>
      <w:t>Chunhui (Allan) Zhu/Samsung</w:t>
    </w:r>
  </w:p>
  <w:p w:rsidR="007D1D00" w:rsidRDefault="007D1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0B" w:rsidRDefault="00A21B0B">
      <w:r>
        <w:separator/>
      </w:r>
    </w:p>
  </w:footnote>
  <w:footnote w:type="continuationSeparator" w:id="0">
    <w:p w:rsidR="00A21B0B" w:rsidRDefault="00A21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D00" w:rsidRDefault="00D65A90" w:rsidP="004B65EE">
    <w:pPr>
      <w:pStyle w:val="Header"/>
      <w:tabs>
        <w:tab w:val="clear" w:pos="6480"/>
        <w:tab w:val="center" w:pos="4680"/>
        <w:tab w:val="right" w:pos="9360"/>
      </w:tabs>
    </w:pPr>
    <w:r>
      <w:t>Oct</w:t>
    </w:r>
    <w:r w:rsidR="007D1D00">
      <w:t xml:space="preserve"> 2011</w:t>
    </w:r>
    <w:r w:rsidR="007D1D00">
      <w:tab/>
    </w:r>
    <w:r w:rsidR="007D1D00">
      <w:tab/>
    </w:r>
    <w:fldSimple w:instr=" TITLE  \* MERGEFORMAT ">
      <w:r w:rsidR="007D1D00" w:rsidRPr="00861245">
        <w:t>doc.: IEEE 802.11-11/</w:t>
      </w:r>
      <w:r w:rsidR="002A2220" w:rsidRPr="002A2220">
        <w:rPr>
          <w:rStyle w:val="Footer"/>
        </w:rPr>
        <w:t xml:space="preserve"> </w:t>
      </w:r>
      <w:r w:rsidR="002A2220">
        <w:rPr>
          <w:rStyle w:val="highlight"/>
        </w:rPr>
        <w:t>1378</w:t>
      </w:r>
      <w:r w:rsidR="007D1D00" w:rsidRPr="00861245">
        <w:t>r</w:t>
      </w:r>
    </w:fldSimple>
    <w:r w:rsidR="0015596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00D9"/>
    <w:multiLevelType w:val="hybridMultilevel"/>
    <w:tmpl w:val="17FEC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34B82"/>
    <w:multiLevelType w:val="hybridMultilevel"/>
    <w:tmpl w:val="124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269C6"/>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90CFF"/>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BD25FE"/>
    <w:multiLevelType w:val="hybridMultilevel"/>
    <w:tmpl w:val="C00A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43D94"/>
    <w:multiLevelType w:val="hybridMultilevel"/>
    <w:tmpl w:val="68FC1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06C53"/>
    <w:multiLevelType w:val="hybridMultilevel"/>
    <w:tmpl w:val="0AB89B9A"/>
    <w:lvl w:ilvl="0" w:tplc="EF94A3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5"/>
  </w:num>
  <w:num w:numId="6">
    <w:abstractNumId w:val="4"/>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8"/>
  </w:hdrShapeDefaults>
  <w:footnotePr>
    <w:footnote w:id="-1"/>
    <w:footnote w:id="0"/>
  </w:footnotePr>
  <w:endnotePr>
    <w:endnote w:id="-1"/>
    <w:endnote w:id="0"/>
  </w:endnotePr>
  <w:compat>
    <w:useFELayout/>
  </w:compat>
  <w:rsids>
    <w:rsidRoot w:val="00525ABD"/>
    <w:rsid w:val="000010D8"/>
    <w:rsid w:val="00016CD5"/>
    <w:rsid w:val="00030066"/>
    <w:rsid w:val="000348A3"/>
    <w:rsid w:val="00036E77"/>
    <w:rsid w:val="00037694"/>
    <w:rsid w:val="00037B39"/>
    <w:rsid w:val="000530C5"/>
    <w:rsid w:val="00054B4F"/>
    <w:rsid w:val="00055946"/>
    <w:rsid w:val="00056D0A"/>
    <w:rsid w:val="00057D14"/>
    <w:rsid w:val="00060AD0"/>
    <w:rsid w:val="00060EDE"/>
    <w:rsid w:val="0006349F"/>
    <w:rsid w:val="00077709"/>
    <w:rsid w:val="00095497"/>
    <w:rsid w:val="0009648B"/>
    <w:rsid w:val="00096B8F"/>
    <w:rsid w:val="000A466F"/>
    <w:rsid w:val="000C1F0C"/>
    <w:rsid w:val="000C5504"/>
    <w:rsid w:val="000D443B"/>
    <w:rsid w:val="000D4518"/>
    <w:rsid w:val="000D7868"/>
    <w:rsid w:val="000E15F2"/>
    <w:rsid w:val="000E246D"/>
    <w:rsid w:val="000F3C8C"/>
    <w:rsid w:val="000F4B73"/>
    <w:rsid w:val="00100F40"/>
    <w:rsid w:val="001056C4"/>
    <w:rsid w:val="00107FE7"/>
    <w:rsid w:val="001108D0"/>
    <w:rsid w:val="001160CD"/>
    <w:rsid w:val="00145BE7"/>
    <w:rsid w:val="00150C50"/>
    <w:rsid w:val="00152666"/>
    <w:rsid w:val="00153576"/>
    <w:rsid w:val="00154EB2"/>
    <w:rsid w:val="00155964"/>
    <w:rsid w:val="00155ED5"/>
    <w:rsid w:val="00160196"/>
    <w:rsid w:val="001614EF"/>
    <w:rsid w:val="00165110"/>
    <w:rsid w:val="001747A1"/>
    <w:rsid w:val="00175CC3"/>
    <w:rsid w:val="00181F0B"/>
    <w:rsid w:val="00185E1F"/>
    <w:rsid w:val="001A7845"/>
    <w:rsid w:val="001C20C6"/>
    <w:rsid w:val="001C34EA"/>
    <w:rsid w:val="001C40E1"/>
    <w:rsid w:val="001D05D8"/>
    <w:rsid w:val="001D1E49"/>
    <w:rsid w:val="001D723B"/>
    <w:rsid w:val="00204649"/>
    <w:rsid w:val="002249B8"/>
    <w:rsid w:val="00231160"/>
    <w:rsid w:val="002327CC"/>
    <w:rsid w:val="00241444"/>
    <w:rsid w:val="002432D1"/>
    <w:rsid w:val="00252C23"/>
    <w:rsid w:val="00265540"/>
    <w:rsid w:val="00266134"/>
    <w:rsid w:val="00266C20"/>
    <w:rsid w:val="00270FD9"/>
    <w:rsid w:val="0027220C"/>
    <w:rsid w:val="00280429"/>
    <w:rsid w:val="00283560"/>
    <w:rsid w:val="0029020B"/>
    <w:rsid w:val="00291301"/>
    <w:rsid w:val="002A2220"/>
    <w:rsid w:val="002A69E6"/>
    <w:rsid w:val="002A787D"/>
    <w:rsid w:val="002B1BC6"/>
    <w:rsid w:val="002B2D37"/>
    <w:rsid w:val="002C11FA"/>
    <w:rsid w:val="002D2C33"/>
    <w:rsid w:val="002D44BE"/>
    <w:rsid w:val="002E3AB5"/>
    <w:rsid w:val="002F4F92"/>
    <w:rsid w:val="002F5D5D"/>
    <w:rsid w:val="003006D5"/>
    <w:rsid w:val="00303B5D"/>
    <w:rsid w:val="003045F0"/>
    <w:rsid w:val="00311CE8"/>
    <w:rsid w:val="00311F4B"/>
    <w:rsid w:val="0031210C"/>
    <w:rsid w:val="003140A0"/>
    <w:rsid w:val="003149DD"/>
    <w:rsid w:val="00320A70"/>
    <w:rsid w:val="003213DC"/>
    <w:rsid w:val="0032394E"/>
    <w:rsid w:val="00347834"/>
    <w:rsid w:val="00353FF9"/>
    <w:rsid w:val="00360D28"/>
    <w:rsid w:val="003626A0"/>
    <w:rsid w:val="00376E31"/>
    <w:rsid w:val="00381882"/>
    <w:rsid w:val="00390C23"/>
    <w:rsid w:val="00391E85"/>
    <w:rsid w:val="003920F6"/>
    <w:rsid w:val="00394E32"/>
    <w:rsid w:val="003A4A90"/>
    <w:rsid w:val="003A4FBF"/>
    <w:rsid w:val="003A535C"/>
    <w:rsid w:val="003B7033"/>
    <w:rsid w:val="003C2141"/>
    <w:rsid w:val="003E21CC"/>
    <w:rsid w:val="003F5954"/>
    <w:rsid w:val="00405981"/>
    <w:rsid w:val="00422DD2"/>
    <w:rsid w:val="004320E8"/>
    <w:rsid w:val="00432470"/>
    <w:rsid w:val="004349BA"/>
    <w:rsid w:val="00441743"/>
    <w:rsid w:val="00442037"/>
    <w:rsid w:val="004440F9"/>
    <w:rsid w:val="00445EFE"/>
    <w:rsid w:val="00446685"/>
    <w:rsid w:val="00454C7B"/>
    <w:rsid w:val="00462233"/>
    <w:rsid w:val="00462BFA"/>
    <w:rsid w:val="0046555C"/>
    <w:rsid w:val="00465AAF"/>
    <w:rsid w:val="004765EC"/>
    <w:rsid w:val="0048150D"/>
    <w:rsid w:val="00482949"/>
    <w:rsid w:val="00486971"/>
    <w:rsid w:val="004871AC"/>
    <w:rsid w:val="0048779D"/>
    <w:rsid w:val="004A7C84"/>
    <w:rsid w:val="004B52C4"/>
    <w:rsid w:val="004B65EE"/>
    <w:rsid w:val="004C457E"/>
    <w:rsid w:val="004D79B3"/>
    <w:rsid w:val="005038A3"/>
    <w:rsid w:val="0050441F"/>
    <w:rsid w:val="00510207"/>
    <w:rsid w:val="00513358"/>
    <w:rsid w:val="00525ABD"/>
    <w:rsid w:val="005302DA"/>
    <w:rsid w:val="00532BBC"/>
    <w:rsid w:val="00540884"/>
    <w:rsid w:val="005446B3"/>
    <w:rsid w:val="0055116E"/>
    <w:rsid w:val="005603EA"/>
    <w:rsid w:val="00560B0C"/>
    <w:rsid w:val="00570790"/>
    <w:rsid w:val="00571357"/>
    <w:rsid w:val="005802D3"/>
    <w:rsid w:val="0058226C"/>
    <w:rsid w:val="005905D2"/>
    <w:rsid w:val="005925E0"/>
    <w:rsid w:val="005A0B44"/>
    <w:rsid w:val="005A6C7C"/>
    <w:rsid w:val="005A7BE1"/>
    <w:rsid w:val="005C0D46"/>
    <w:rsid w:val="005C3508"/>
    <w:rsid w:val="005C3A39"/>
    <w:rsid w:val="005C47D1"/>
    <w:rsid w:val="005D15CF"/>
    <w:rsid w:val="00600354"/>
    <w:rsid w:val="006003D8"/>
    <w:rsid w:val="00604B31"/>
    <w:rsid w:val="006208A5"/>
    <w:rsid w:val="0062440B"/>
    <w:rsid w:val="00625AC6"/>
    <w:rsid w:val="00630227"/>
    <w:rsid w:val="006338F0"/>
    <w:rsid w:val="0063726E"/>
    <w:rsid w:val="006409A5"/>
    <w:rsid w:val="00667AEB"/>
    <w:rsid w:val="00670594"/>
    <w:rsid w:val="006738BE"/>
    <w:rsid w:val="00675AD1"/>
    <w:rsid w:val="00677C69"/>
    <w:rsid w:val="006826B6"/>
    <w:rsid w:val="00690297"/>
    <w:rsid w:val="00693C56"/>
    <w:rsid w:val="00696D65"/>
    <w:rsid w:val="006A0F23"/>
    <w:rsid w:val="006A2DCB"/>
    <w:rsid w:val="006A6DEC"/>
    <w:rsid w:val="006C0727"/>
    <w:rsid w:val="006D0B1A"/>
    <w:rsid w:val="006D2E4C"/>
    <w:rsid w:val="006D64E1"/>
    <w:rsid w:val="006E145F"/>
    <w:rsid w:val="006E3947"/>
    <w:rsid w:val="006F1C13"/>
    <w:rsid w:val="006F663E"/>
    <w:rsid w:val="007037AF"/>
    <w:rsid w:val="0071305E"/>
    <w:rsid w:val="0071435F"/>
    <w:rsid w:val="00716C66"/>
    <w:rsid w:val="00721ED2"/>
    <w:rsid w:val="00733D0C"/>
    <w:rsid w:val="007370BF"/>
    <w:rsid w:val="00737CF7"/>
    <w:rsid w:val="00744A60"/>
    <w:rsid w:val="00753587"/>
    <w:rsid w:val="00753AC4"/>
    <w:rsid w:val="0075449B"/>
    <w:rsid w:val="00754695"/>
    <w:rsid w:val="00754C5E"/>
    <w:rsid w:val="00757E59"/>
    <w:rsid w:val="0076109A"/>
    <w:rsid w:val="0076276C"/>
    <w:rsid w:val="007640A2"/>
    <w:rsid w:val="007651DC"/>
    <w:rsid w:val="00766500"/>
    <w:rsid w:val="00770572"/>
    <w:rsid w:val="00772603"/>
    <w:rsid w:val="007821A9"/>
    <w:rsid w:val="00783983"/>
    <w:rsid w:val="007865E6"/>
    <w:rsid w:val="0079404A"/>
    <w:rsid w:val="007A09AA"/>
    <w:rsid w:val="007A45BA"/>
    <w:rsid w:val="007B280B"/>
    <w:rsid w:val="007C122F"/>
    <w:rsid w:val="007C6D57"/>
    <w:rsid w:val="007D1D00"/>
    <w:rsid w:val="007E6188"/>
    <w:rsid w:val="007E647A"/>
    <w:rsid w:val="007E7656"/>
    <w:rsid w:val="007F21C9"/>
    <w:rsid w:val="00806D1A"/>
    <w:rsid w:val="008109BD"/>
    <w:rsid w:val="00823019"/>
    <w:rsid w:val="008406FD"/>
    <w:rsid w:val="00840CFE"/>
    <w:rsid w:val="008601CD"/>
    <w:rsid w:val="00861245"/>
    <w:rsid w:val="008621D5"/>
    <w:rsid w:val="00865329"/>
    <w:rsid w:val="00866F50"/>
    <w:rsid w:val="0087342C"/>
    <w:rsid w:val="00895BE0"/>
    <w:rsid w:val="00895D69"/>
    <w:rsid w:val="008963B0"/>
    <w:rsid w:val="008A15C4"/>
    <w:rsid w:val="008B0FAA"/>
    <w:rsid w:val="008B6797"/>
    <w:rsid w:val="008C1D1E"/>
    <w:rsid w:val="008C48C5"/>
    <w:rsid w:val="008F132F"/>
    <w:rsid w:val="008F28C4"/>
    <w:rsid w:val="008F6FDB"/>
    <w:rsid w:val="00900921"/>
    <w:rsid w:val="009010B0"/>
    <w:rsid w:val="00912563"/>
    <w:rsid w:val="009207A4"/>
    <w:rsid w:val="0092102C"/>
    <w:rsid w:val="00921D6C"/>
    <w:rsid w:val="00926AB5"/>
    <w:rsid w:val="00931BC7"/>
    <w:rsid w:val="00935CDB"/>
    <w:rsid w:val="0094583E"/>
    <w:rsid w:val="00971B9B"/>
    <w:rsid w:val="00973C03"/>
    <w:rsid w:val="00976086"/>
    <w:rsid w:val="00977347"/>
    <w:rsid w:val="009800DD"/>
    <w:rsid w:val="00996E06"/>
    <w:rsid w:val="009973EC"/>
    <w:rsid w:val="009A484D"/>
    <w:rsid w:val="009C2A42"/>
    <w:rsid w:val="009C7186"/>
    <w:rsid w:val="009D200F"/>
    <w:rsid w:val="009F10E2"/>
    <w:rsid w:val="009F57A1"/>
    <w:rsid w:val="009F5A29"/>
    <w:rsid w:val="00A00D15"/>
    <w:rsid w:val="00A0490F"/>
    <w:rsid w:val="00A214A1"/>
    <w:rsid w:val="00A21B0B"/>
    <w:rsid w:val="00A4494D"/>
    <w:rsid w:val="00A479DA"/>
    <w:rsid w:val="00A57509"/>
    <w:rsid w:val="00A63D08"/>
    <w:rsid w:val="00A81D4C"/>
    <w:rsid w:val="00A947EA"/>
    <w:rsid w:val="00A97082"/>
    <w:rsid w:val="00AA0818"/>
    <w:rsid w:val="00AA09D4"/>
    <w:rsid w:val="00AA21CE"/>
    <w:rsid w:val="00AA427C"/>
    <w:rsid w:val="00AB003A"/>
    <w:rsid w:val="00AD44F5"/>
    <w:rsid w:val="00AF10F9"/>
    <w:rsid w:val="00AF12DE"/>
    <w:rsid w:val="00AF2263"/>
    <w:rsid w:val="00AF235B"/>
    <w:rsid w:val="00B0351E"/>
    <w:rsid w:val="00B03C4E"/>
    <w:rsid w:val="00B107C3"/>
    <w:rsid w:val="00B1339D"/>
    <w:rsid w:val="00B2060D"/>
    <w:rsid w:val="00B21AAA"/>
    <w:rsid w:val="00B27070"/>
    <w:rsid w:val="00B35FBE"/>
    <w:rsid w:val="00B44DFF"/>
    <w:rsid w:val="00B70336"/>
    <w:rsid w:val="00B7796D"/>
    <w:rsid w:val="00B8109F"/>
    <w:rsid w:val="00B82080"/>
    <w:rsid w:val="00B84376"/>
    <w:rsid w:val="00B948C1"/>
    <w:rsid w:val="00B94A1E"/>
    <w:rsid w:val="00B95A93"/>
    <w:rsid w:val="00BA7DE2"/>
    <w:rsid w:val="00BB0736"/>
    <w:rsid w:val="00BB15A8"/>
    <w:rsid w:val="00BB1CA1"/>
    <w:rsid w:val="00BC0E54"/>
    <w:rsid w:val="00BC1CC4"/>
    <w:rsid w:val="00BC5317"/>
    <w:rsid w:val="00BD7AC6"/>
    <w:rsid w:val="00BE0ADD"/>
    <w:rsid w:val="00BE2982"/>
    <w:rsid w:val="00BE6502"/>
    <w:rsid w:val="00BE68C2"/>
    <w:rsid w:val="00BF4A42"/>
    <w:rsid w:val="00C156FC"/>
    <w:rsid w:val="00C21E57"/>
    <w:rsid w:val="00C2498E"/>
    <w:rsid w:val="00C269EA"/>
    <w:rsid w:val="00C276B9"/>
    <w:rsid w:val="00C33816"/>
    <w:rsid w:val="00C36C20"/>
    <w:rsid w:val="00C54FA6"/>
    <w:rsid w:val="00C57791"/>
    <w:rsid w:val="00C7282A"/>
    <w:rsid w:val="00C86355"/>
    <w:rsid w:val="00C902CB"/>
    <w:rsid w:val="00C95265"/>
    <w:rsid w:val="00CA09B2"/>
    <w:rsid w:val="00CA4A81"/>
    <w:rsid w:val="00CB160A"/>
    <w:rsid w:val="00CC1256"/>
    <w:rsid w:val="00CE6494"/>
    <w:rsid w:val="00CE78E4"/>
    <w:rsid w:val="00CF0D94"/>
    <w:rsid w:val="00CF0DA3"/>
    <w:rsid w:val="00CF3CBB"/>
    <w:rsid w:val="00CF51AB"/>
    <w:rsid w:val="00CF77E0"/>
    <w:rsid w:val="00D11546"/>
    <w:rsid w:val="00D1601E"/>
    <w:rsid w:val="00D2240F"/>
    <w:rsid w:val="00D248A2"/>
    <w:rsid w:val="00D25C1B"/>
    <w:rsid w:val="00D26E67"/>
    <w:rsid w:val="00D3440B"/>
    <w:rsid w:val="00D374E4"/>
    <w:rsid w:val="00D619D0"/>
    <w:rsid w:val="00D65A90"/>
    <w:rsid w:val="00D677EC"/>
    <w:rsid w:val="00D71BC6"/>
    <w:rsid w:val="00D82F0E"/>
    <w:rsid w:val="00D83265"/>
    <w:rsid w:val="00D86702"/>
    <w:rsid w:val="00D9008A"/>
    <w:rsid w:val="00D90D88"/>
    <w:rsid w:val="00D94BDE"/>
    <w:rsid w:val="00DA096A"/>
    <w:rsid w:val="00DA6C30"/>
    <w:rsid w:val="00DB79F1"/>
    <w:rsid w:val="00DC5A7B"/>
    <w:rsid w:val="00DC6583"/>
    <w:rsid w:val="00DD28FB"/>
    <w:rsid w:val="00DD4840"/>
    <w:rsid w:val="00DF18FD"/>
    <w:rsid w:val="00DF7295"/>
    <w:rsid w:val="00DF741E"/>
    <w:rsid w:val="00E04A76"/>
    <w:rsid w:val="00E11A23"/>
    <w:rsid w:val="00E16DB5"/>
    <w:rsid w:val="00E31B17"/>
    <w:rsid w:val="00E3252D"/>
    <w:rsid w:val="00E37776"/>
    <w:rsid w:val="00E45D1D"/>
    <w:rsid w:val="00E53FB3"/>
    <w:rsid w:val="00E6306F"/>
    <w:rsid w:val="00E64121"/>
    <w:rsid w:val="00E8299C"/>
    <w:rsid w:val="00E84AEF"/>
    <w:rsid w:val="00E864C8"/>
    <w:rsid w:val="00E90306"/>
    <w:rsid w:val="00E905A8"/>
    <w:rsid w:val="00EA1EBA"/>
    <w:rsid w:val="00EA73C6"/>
    <w:rsid w:val="00EB5EEE"/>
    <w:rsid w:val="00EC40A1"/>
    <w:rsid w:val="00ED3C6E"/>
    <w:rsid w:val="00ED6991"/>
    <w:rsid w:val="00EF12A6"/>
    <w:rsid w:val="00EF3347"/>
    <w:rsid w:val="00F05248"/>
    <w:rsid w:val="00F15B59"/>
    <w:rsid w:val="00F176A8"/>
    <w:rsid w:val="00F36581"/>
    <w:rsid w:val="00F536C2"/>
    <w:rsid w:val="00F652C3"/>
    <w:rsid w:val="00F7094B"/>
    <w:rsid w:val="00F83CA5"/>
    <w:rsid w:val="00F92A5D"/>
    <w:rsid w:val="00F92A69"/>
    <w:rsid w:val="00F94D34"/>
    <w:rsid w:val="00F94F7B"/>
    <w:rsid w:val="00FA098D"/>
    <w:rsid w:val="00FC085B"/>
    <w:rsid w:val="00FD3956"/>
    <w:rsid w:val="00FF1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character" w:styleId="CommentReference">
    <w:name w:val="annotation reference"/>
    <w:basedOn w:val="DefaultParagraphFont"/>
    <w:rsid w:val="00F94D34"/>
    <w:rPr>
      <w:sz w:val="16"/>
      <w:szCs w:val="16"/>
    </w:rPr>
  </w:style>
  <w:style w:type="paragraph" w:styleId="CommentText">
    <w:name w:val="annotation text"/>
    <w:basedOn w:val="Normal"/>
    <w:link w:val="CommentTextChar"/>
    <w:rsid w:val="00F94D34"/>
    <w:rPr>
      <w:sz w:val="20"/>
    </w:rPr>
  </w:style>
  <w:style w:type="character" w:customStyle="1" w:styleId="CommentTextChar">
    <w:name w:val="Comment Text Char"/>
    <w:basedOn w:val="DefaultParagraphFont"/>
    <w:link w:val="CommentText"/>
    <w:rsid w:val="00F94D34"/>
    <w:rPr>
      <w:lang w:val="en-GB"/>
    </w:rPr>
  </w:style>
  <w:style w:type="paragraph" w:styleId="CommentSubject">
    <w:name w:val="annotation subject"/>
    <w:basedOn w:val="CommentText"/>
    <w:next w:val="CommentText"/>
    <w:link w:val="CommentSubjectChar"/>
    <w:rsid w:val="00F94D34"/>
    <w:rPr>
      <w:b/>
      <w:bCs/>
    </w:rPr>
  </w:style>
  <w:style w:type="character" w:customStyle="1" w:styleId="CommentSubjectChar">
    <w:name w:val="Comment Subject Char"/>
    <w:basedOn w:val="CommentTextChar"/>
    <w:link w:val="CommentSubject"/>
    <w:rsid w:val="00F94D34"/>
    <w:rPr>
      <w:b/>
      <w:bCs/>
    </w:rPr>
  </w:style>
  <w:style w:type="character" w:customStyle="1" w:styleId="highlight">
    <w:name w:val="highlight"/>
    <w:basedOn w:val="DefaultParagraphFont"/>
    <w:rsid w:val="002A2220"/>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07117232">
      <w:bodyDiv w:val="1"/>
      <w:marLeft w:val="0"/>
      <w:marRight w:val="0"/>
      <w:marTop w:val="0"/>
      <w:marBottom w:val="0"/>
      <w:divBdr>
        <w:top w:val="none" w:sz="0" w:space="0" w:color="auto"/>
        <w:left w:val="none" w:sz="0" w:space="0" w:color="auto"/>
        <w:bottom w:val="none" w:sz="0" w:space="0" w:color="auto"/>
        <w:right w:val="none" w:sz="0" w:space="0" w:color="auto"/>
      </w:divBdr>
    </w:div>
    <w:div w:id="132019163">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351147003">
      <w:bodyDiv w:val="1"/>
      <w:marLeft w:val="0"/>
      <w:marRight w:val="0"/>
      <w:marTop w:val="0"/>
      <w:marBottom w:val="0"/>
      <w:divBdr>
        <w:top w:val="none" w:sz="0" w:space="0" w:color="auto"/>
        <w:left w:val="none" w:sz="0" w:space="0" w:color="auto"/>
        <w:bottom w:val="none" w:sz="0" w:space="0" w:color="auto"/>
        <w:right w:val="none" w:sz="0" w:space="0" w:color="auto"/>
      </w:divBdr>
    </w:div>
    <w:div w:id="478496898">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822042022">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562130629">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 w:id="1765105201">
      <w:bodyDiv w:val="1"/>
      <w:marLeft w:val="0"/>
      <w:marRight w:val="0"/>
      <w:marTop w:val="0"/>
      <w:marBottom w:val="0"/>
      <w:divBdr>
        <w:top w:val="none" w:sz="0" w:space="0" w:color="auto"/>
        <w:left w:val="none" w:sz="0" w:space="0" w:color="auto"/>
        <w:bottom w:val="none" w:sz="0" w:space="0" w:color="auto"/>
        <w:right w:val="none" w:sz="0" w:space="0" w:color="auto"/>
      </w:divBdr>
    </w:div>
    <w:div w:id="1836844017">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 w:id="19431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A799-0216-46D6-AF9A-DFE79504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Chunhui Zhu</cp:lastModifiedBy>
  <cp:revision>5</cp:revision>
  <cp:lastPrinted>2011-03-25T00:45:00Z</cp:lastPrinted>
  <dcterms:created xsi:type="dcterms:W3CDTF">2011-10-14T01:00:00Z</dcterms:created>
  <dcterms:modified xsi:type="dcterms:W3CDTF">2011-10-14T01:56:00Z</dcterms:modified>
</cp:coreProperties>
</file>