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1EC6CFF8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F807CA">
              <w:t>9</w:t>
            </w:r>
            <w:r>
              <w:t>-</w:t>
            </w:r>
            <w:r w:rsidR="00F807CA">
              <w:t>08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106711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944E42">
              <w:rPr>
                <w:b w:val="0"/>
                <w:sz w:val="20"/>
              </w:rPr>
              <w:t>8</w:t>
            </w:r>
            <w:r w:rsidR="00942078">
              <w:rPr>
                <w:b w:val="0"/>
                <w:sz w:val="20"/>
              </w:rPr>
              <w:t>-</w:t>
            </w:r>
            <w:r w:rsidR="00F807CA">
              <w:rPr>
                <w:b w:val="0"/>
                <w:sz w:val="20"/>
              </w:rPr>
              <w:t>27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4F26A76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F807CA">
                              <w:rPr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F807CA">
                              <w:rPr>
                                <w:szCs w:val="24"/>
                              </w:rPr>
                              <w:t>08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and in person in Waikoloa at 4PM Local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4F26A76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F807CA">
                        <w:rPr>
                          <w:szCs w:val="24"/>
                        </w:rPr>
                        <w:t>9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F807CA">
                        <w:rPr>
                          <w:szCs w:val="24"/>
                        </w:rPr>
                        <w:t>08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and in person in Waikoloa at 4PM Local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36F2914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F807CA">
        <w:rPr>
          <w:b/>
          <w:szCs w:val="22"/>
        </w:rPr>
        <w:t>9</w:t>
      </w:r>
      <w:r w:rsidRPr="006E5E81">
        <w:rPr>
          <w:b/>
          <w:szCs w:val="22"/>
        </w:rPr>
        <w:t>-</w:t>
      </w:r>
      <w:r w:rsidR="00F807CA">
        <w:rPr>
          <w:b/>
          <w:szCs w:val="22"/>
        </w:rPr>
        <w:t>08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42E56C7A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4710B27F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807CA">
          <w:rPr>
            <w:rStyle w:val="Hyperlink"/>
            <w:b/>
            <w:bCs/>
            <w:szCs w:val="22"/>
            <w:shd w:val="clear" w:color="auto" w:fill="FFFFFF"/>
          </w:rPr>
          <w:t>205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807CA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4B9983D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F807CA">
        <w:rPr>
          <w:b/>
          <w:szCs w:val="22"/>
        </w:rPr>
        <w:t>205</w:t>
      </w:r>
      <w:r>
        <w:rPr>
          <w:b/>
          <w:szCs w:val="22"/>
        </w:rPr>
        <w:t>r</w:t>
      </w:r>
      <w:r w:rsidR="00F807CA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616E9CA7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</w:p>
    <w:p w14:paraId="691BFC2F" w14:textId="3CF00D4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DAEE94C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2024-0</w:t>
      </w:r>
      <w:r w:rsidR="00F807CA" w:rsidRPr="00AC7B1E">
        <w:rPr>
          <w:szCs w:val="22"/>
        </w:rPr>
        <w:t>8</w:t>
      </w:r>
      <w:r w:rsidR="00BC1E23" w:rsidRPr="00AC7B1E">
        <w:rPr>
          <w:szCs w:val="22"/>
        </w:rPr>
        <w:t>-1</w:t>
      </w:r>
      <w:r w:rsidR="000E6F75" w:rsidRPr="00AC7B1E">
        <w:rPr>
          <w:szCs w:val="22"/>
        </w:rPr>
        <w:t>4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AC7B1E" w:rsidRPr="00AC7B1E">
          <w:rPr>
            <w:rStyle w:val="Hyperlink"/>
            <w:szCs w:val="22"/>
          </w:rPr>
          <w:t>https://mentor.ieee.org/802-ec/dcn/24/ec-24-0204-00-WCSG-2024-08-14-wireless-chairs-sc-meeting-minutes.docx</w:t>
        </w:r>
      </w:hyperlink>
      <w:r w:rsidR="00AC7B1E" w:rsidRPr="00AC7B1E">
        <w:rPr>
          <w:szCs w:val="22"/>
        </w:rPr>
        <w:t xml:space="preserve"> </w:t>
      </w:r>
      <w:r w:rsidR="000E6F75" w:rsidRPr="00AC7B1E">
        <w:rPr>
          <w:szCs w:val="22"/>
        </w:rPr>
        <w:t>.</w:t>
      </w:r>
    </w:p>
    <w:p w14:paraId="14E9CE8C" w14:textId="0C595E03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F807CA" w:rsidRPr="00AC7B1E">
        <w:rPr>
          <w:b/>
          <w:bCs/>
          <w:szCs w:val="22"/>
        </w:rPr>
        <w:t>August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F807CA" w:rsidRPr="00AC7B1E">
        <w:rPr>
          <w:b/>
          <w:bCs/>
          <w:szCs w:val="22"/>
        </w:rPr>
        <w:t>204</w:t>
      </w:r>
      <w:r w:rsidR="00341C6E" w:rsidRPr="00AC7B1E">
        <w:rPr>
          <w:b/>
          <w:bCs/>
          <w:szCs w:val="22"/>
        </w:rPr>
        <w:t>r</w:t>
      </w:r>
      <w:r w:rsidR="00F807CA" w:rsidRPr="00AC7B1E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  <w:proofErr w:type="gramEnd"/>
    </w:p>
    <w:p w14:paraId="68A57ECA" w14:textId="7803BA72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 S: </w:t>
      </w:r>
    </w:p>
    <w:p w14:paraId="28FC85EC" w14:textId="02B5AD55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538B6BB6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  <w:r w:rsidR="00BA7F07">
        <w:rPr>
          <w:szCs w:val="24"/>
        </w:rPr>
        <w:t>– Contractor portion is closed.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4489853D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F807CA">
        <w:rPr>
          <w:szCs w:val="22"/>
        </w:rPr>
        <w:t xml:space="preserve">(former) </w:t>
      </w:r>
      <w:r w:rsidR="00AA572E">
        <w:rPr>
          <w:szCs w:val="22"/>
        </w:rPr>
        <w:t>Marriott Warsaw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23F11023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 xml:space="preserve">Name, </w:t>
      </w:r>
      <w:r w:rsidR="00B326BB">
        <w:rPr>
          <w:szCs w:val="24"/>
        </w:rPr>
        <w:t>affiliation.</w:t>
      </w:r>
    </w:p>
    <w:p w14:paraId="0EB658D4" w14:textId="11E63C66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  <w:r w:rsidR="00AC7B1E">
        <w:rPr>
          <w:szCs w:val="24"/>
        </w:rPr>
        <w:t xml:space="preserve">The draft agenda for this meeting is posted, see </w:t>
      </w:r>
      <w:hyperlink r:id="rId19" w:history="1">
        <w:r w:rsidR="00A4688D" w:rsidRPr="00EB6AFF">
          <w:rPr>
            <w:rStyle w:val="Hyperlink"/>
            <w:szCs w:val="24"/>
          </w:rPr>
          <w:t>https://mentor.ieee.org/802-ec/dcn/24/ec-24-0206-00-WCSG-2024-september-wireless-interim-opening-plenary-agenda.xlsx</w:t>
        </w:r>
      </w:hyperlink>
      <w:r w:rsidR="00A4688D">
        <w:rPr>
          <w:szCs w:val="24"/>
        </w:rPr>
        <w:t xml:space="preserve"> </w:t>
      </w:r>
      <w:r w:rsidR="00AC7B1E">
        <w:rPr>
          <w:szCs w:val="24"/>
        </w:rPr>
        <w:t xml:space="preserve"> 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Pr="000E6F75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45B634A1" w14:textId="1F59A280" w:rsidR="00F60C22" w:rsidRDefault="000E6F75" w:rsidP="00F60C22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2024-11-</w:t>
      </w:r>
      <w:r>
        <w:rPr>
          <w:szCs w:val="24"/>
        </w:rPr>
        <w:t xml:space="preserve">10 – </w:t>
      </w:r>
      <w:r w:rsidRPr="00196246">
        <w:rPr>
          <w:szCs w:val="24"/>
        </w:rPr>
        <w:t xml:space="preserve">Sunday 4PM in </w:t>
      </w:r>
      <w:r>
        <w:rPr>
          <w:szCs w:val="24"/>
        </w:rPr>
        <w:t>Vancouver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25EF7EA" w14:textId="2C4560E9" w:rsidR="00F807CA" w:rsidRPr="00F807CA" w:rsidRDefault="00F807CA" w:rsidP="00F807CA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2024-12-14 – Wednesday December 18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 xml:space="preserve">Eastern 2 hours </w:t>
      </w:r>
      <w:r>
        <w:rPr>
          <w:szCs w:val="24"/>
        </w:rPr>
        <w:t>(note delayed a week to not overlap IEEE SASB meeting)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B678" w14:textId="77777777" w:rsidR="00467D7D" w:rsidRDefault="00467D7D">
      <w:r>
        <w:separator/>
      </w:r>
    </w:p>
  </w:endnote>
  <w:endnote w:type="continuationSeparator" w:id="0">
    <w:p w14:paraId="636AAA54" w14:textId="77777777" w:rsidR="00467D7D" w:rsidRDefault="00467D7D">
      <w:r>
        <w:continuationSeparator/>
      </w:r>
    </w:p>
  </w:endnote>
  <w:endnote w:type="continuationNotice" w:id="1">
    <w:p w14:paraId="5FFA0A8E" w14:textId="77777777" w:rsidR="00467D7D" w:rsidRDefault="00467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28A01DE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79E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479E4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A460" w14:textId="77777777" w:rsidR="00467D7D" w:rsidRDefault="00467D7D">
      <w:r>
        <w:separator/>
      </w:r>
    </w:p>
  </w:footnote>
  <w:footnote w:type="continuationSeparator" w:id="0">
    <w:p w14:paraId="56AB8581" w14:textId="77777777" w:rsidR="00467D7D" w:rsidRDefault="00467D7D">
      <w:r>
        <w:continuationSeparator/>
      </w:r>
    </w:p>
  </w:footnote>
  <w:footnote w:type="continuationNotice" w:id="1">
    <w:p w14:paraId="25553064" w14:textId="77777777" w:rsidR="00467D7D" w:rsidRDefault="00467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3B9EC1E3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2479E4">
      <w:t>Spetember</w:t>
    </w:r>
    <w:proofErr w:type="spellEnd"/>
    <w:r w:rsidR="002479E4">
      <w:t xml:space="preserve"> 2024</w:t>
    </w:r>
    <w:r>
      <w:fldChar w:fldCharType="end"/>
    </w:r>
    <w:r w:rsidR="0029020B">
      <w:tab/>
    </w:r>
    <w:r w:rsidR="0029020B">
      <w:tab/>
    </w:r>
    <w:fldSimple w:instr=" TITLE  \* MERGEFORMAT ">
      <w:r w:rsidR="002479E4">
        <w:t>doc.: ec-24/0205r0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6DB1"/>
    <w:rsid w:val="000B7C7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14EE"/>
    <w:rsid w:val="00214211"/>
    <w:rsid w:val="0022213E"/>
    <w:rsid w:val="002227E5"/>
    <w:rsid w:val="002279E6"/>
    <w:rsid w:val="00235919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3F2CE3"/>
    <w:rsid w:val="0043699C"/>
    <w:rsid w:val="00442037"/>
    <w:rsid w:val="004423DA"/>
    <w:rsid w:val="00446B0D"/>
    <w:rsid w:val="00450964"/>
    <w:rsid w:val="00452A54"/>
    <w:rsid w:val="0045484D"/>
    <w:rsid w:val="004619AF"/>
    <w:rsid w:val="00467522"/>
    <w:rsid w:val="00467D7D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C3A1B"/>
    <w:rsid w:val="005D4BCA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62933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773B"/>
    <w:rsid w:val="007542A7"/>
    <w:rsid w:val="00754F61"/>
    <w:rsid w:val="00763059"/>
    <w:rsid w:val="0076336F"/>
    <w:rsid w:val="0076588E"/>
    <w:rsid w:val="00770572"/>
    <w:rsid w:val="00774DBA"/>
    <w:rsid w:val="007A52E7"/>
    <w:rsid w:val="007A7568"/>
    <w:rsid w:val="007D709C"/>
    <w:rsid w:val="007E0A3D"/>
    <w:rsid w:val="007E6E95"/>
    <w:rsid w:val="007E7D3D"/>
    <w:rsid w:val="007F5894"/>
    <w:rsid w:val="00804A99"/>
    <w:rsid w:val="0081591E"/>
    <w:rsid w:val="00836FB4"/>
    <w:rsid w:val="00841C94"/>
    <w:rsid w:val="00845FB5"/>
    <w:rsid w:val="00846AF5"/>
    <w:rsid w:val="008470FD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2078"/>
    <w:rsid w:val="00944E42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4688D"/>
    <w:rsid w:val="00A539D9"/>
    <w:rsid w:val="00A70322"/>
    <w:rsid w:val="00A71338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4695F"/>
    <w:rsid w:val="00B60320"/>
    <w:rsid w:val="00B64F7F"/>
    <w:rsid w:val="00B656CB"/>
    <w:rsid w:val="00B77DA6"/>
    <w:rsid w:val="00B77FFE"/>
    <w:rsid w:val="00B87638"/>
    <w:rsid w:val="00BA25F5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4BDE"/>
    <w:rsid w:val="00D5641A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B3CD0"/>
    <w:rsid w:val="00EB5F2D"/>
    <w:rsid w:val="00EC4056"/>
    <w:rsid w:val="00EC437E"/>
    <w:rsid w:val="00EF08D1"/>
    <w:rsid w:val="00EF6024"/>
    <w:rsid w:val="00EF7BDE"/>
    <w:rsid w:val="00F00517"/>
    <w:rsid w:val="00F01DDF"/>
    <w:rsid w:val="00F13784"/>
    <w:rsid w:val="00F21174"/>
    <w:rsid w:val="00F25D68"/>
    <w:rsid w:val="00F31399"/>
    <w:rsid w:val="00F33CF1"/>
    <w:rsid w:val="00F365EF"/>
    <w:rsid w:val="00F43D9D"/>
    <w:rsid w:val="00F60C22"/>
    <w:rsid w:val="00F807CA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204-00-WCSG-2024-08-14-wireless-chairs-sc-meeting-minutes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2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4/ec-24-0206-00-WCSG-2024-september-wireless-interim-opening-plenary-agenda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ec-24/0194r2</vt:lpstr>
    </vt:vector>
  </TitlesOfParts>
  <Company>HP Enterprise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ec-24/0205r0</dc:title>
  <dc:subject>Submission</dc:subject>
  <dc:creator>Dorothy Stanley</dc:creator>
  <cp:keywords>Spetember 2024</cp:keywords>
  <dc:description>Dorothy Stanley, HP Enterprise</dc:description>
  <cp:lastModifiedBy>Stanley, Dorothy</cp:lastModifiedBy>
  <cp:revision>7</cp:revision>
  <cp:lastPrinted>2024-08-27T14:51:00Z</cp:lastPrinted>
  <dcterms:created xsi:type="dcterms:W3CDTF">2024-08-27T13:16:00Z</dcterms:created>
  <dcterms:modified xsi:type="dcterms:W3CDTF">2024-08-27T15:45:00Z</dcterms:modified>
</cp:coreProperties>
</file>